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B34C6" w:rsidRDefault="001D6BD2">
      <w:pPr>
        <w:spacing w:line="580" w:lineRule="exact"/>
        <w:ind w:firstLineChars="200" w:firstLine="640"/>
        <w:jc w:val="righ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﹝</w:t>
      </w:r>
      <w:r>
        <w:rPr>
          <w:rFonts w:eastAsia="方正仿宋_GBK"/>
          <w:sz w:val="32"/>
          <w:szCs w:val="32"/>
        </w:rPr>
        <w:t>A</w:t>
      </w:r>
      <w:r>
        <w:rPr>
          <w:rFonts w:eastAsia="方正仿宋_GBK"/>
          <w:sz w:val="32"/>
          <w:szCs w:val="32"/>
        </w:rPr>
        <w:t>﹞</w:t>
      </w:r>
    </w:p>
    <w:p w:rsidR="009B34C6" w:rsidRDefault="001D6BD2">
      <w:pPr>
        <w:spacing w:line="580" w:lineRule="exact"/>
        <w:jc w:val="right"/>
        <w:textAlignment w:val="baseline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﹝公开﹞</w:t>
      </w:r>
    </w:p>
    <w:p w:rsidR="009B34C6" w:rsidRDefault="001D6BD2">
      <w:pPr>
        <w:spacing w:line="580" w:lineRule="exact"/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对市六届人大</w:t>
      </w:r>
      <w:r>
        <w:rPr>
          <w:rFonts w:eastAsia="方正小标宋_GBK" w:hint="eastAsia"/>
          <w:sz w:val="44"/>
        </w:rPr>
        <w:t>四</w:t>
      </w:r>
      <w:r>
        <w:rPr>
          <w:rFonts w:eastAsia="方正小标宋_GBK"/>
          <w:sz w:val="44"/>
        </w:rPr>
        <w:t>次会议第</w:t>
      </w:r>
      <w:r>
        <w:rPr>
          <w:rFonts w:eastAsia="方正小标宋_GBK" w:hint="eastAsia"/>
          <w:sz w:val="44"/>
        </w:rPr>
        <w:t>025</w:t>
      </w:r>
      <w:r>
        <w:rPr>
          <w:rFonts w:eastAsia="方正小标宋_GBK"/>
          <w:sz w:val="44"/>
        </w:rPr>
        <w:t>号建议的答复</w:t>
      </w:r>
    </w:p>
    <w:p w:rsidR="009B34C6" w:rsidRDefault="009B34C6">
      <w:pPr>
        <w:spacing w:line="580" w:lineRule="exact"/>
        <w:rPr>
          <w:sz w:val="32"/>
          <w:szCs w:val="32"/>
        </w:rPr>
      </w:pPr>
    </w:p>
    <w:p w:rsidR="009B34C6" w:rsidRDefault="001D6BD2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王泽民等</w:t>
      </w:r>
      <w:r>
        <w:rPr>
          <w:rFonts w:eastAsia="方正仿宋_GBK"/>
          <w:sz w:val="32"/>
          <w:szCs w:val="32"/>
        </w:rPr>
        <w:t>代表：</w:t>
      </w:r>
    </w:p>
    <w:p w:rsidR="009B34C6" w:rsidRDefault="001D6BD2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您提出的《</w:t>
      </w:r>
      <w:r>
        <w:rPr>
          <w:rFonts w:eastAsia="方正仿宋_GBK" w:hint="eastAsia"/>
          <w:sz w:val="32"/>
          <w:szCs w:val="32"/>
        </w:rPr>
        <w:t>关于启动扬帆大道京杭运河桥前期研究的议案</w:t>
      </w:r>
      <w:r>
        <w:rPr>
          <w:rFonts w:eastAsia="方正仿宋_GBK"/>
          <w:sz w:val="32"/>
          <w:szCs w:val="32"/>
        </w:rPr>
        <w:t>》收悉，现答复如下：</w:t>
      </w:r>
    </w:p>
    <w:p w:rsidR="009B34C6" w:rsidRDefault="001D6BD2">
      <w:pPr>
        <w:pStyle w:val="a3"/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收到该条建议后，我局高度重视，迅速组织局属有关单位和处室进行了研究。该项目作为地方道路，建设责任主体在地方政府。我局将加大对上沟通协调力度，在项目审批、资金补助等方面，争取省级支持。</w:t>
      </w:r>
    </w:p>
    <w:p w:rsidR="009B34C6" w:rsidRDefault="001D6BD2">
      <w:pPr>
        <w:spacing w:line="58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本条建议原文及答复件可以公开</w:t>
      </w:r>
      <w:r>
        <w:rPr>
          <w:rFonts w:eastAsia="方正仿宋_GBK" w:hint="eastAsia"/>
          <w:sz w:val="32"/>
          <w:szCs w:val="32"/>
        </w:rPr>
        <w:t>。</w:t>
      </w:r>
    </w:p>
    <w:p w:rsidR="009B34C6" w:rsidRDefault="009B34C6">
      <w:pPr>
        <w:spacing w:line="580" w:lineRule="exact"/>
        <w:rPr>
          <w:rFonts w:eastAsia="方正仿宋_GBK"/>
          <w:sz w:val="32"/>
          <w:szCs w:val="32"/>
        </w:rPr>
      </w:pPr>
    </w:p>
    <w:p w:rsidR="009B34C6" w:rsidRDefault="009B34C6">
      <w:pPr>
        <w:spacing w:line="580" w:lineRule="exact"/>
        <w:rPr>
          <w:rFonts w:eastAsia="方正仿宋_GBK"/>
          <w:sz w:val="32"/>
          <w:szCs w:val="32"/>
        </w:rPr>
      </w:pPr>
    </w:p>
    <w:p w:rsidR="009B34C6" w:rsidRDefault="001D6BD2">
      <w:pPr>
        <w:spacing w:line="58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宿迁市</w:t>
      </w:r>
      <w:r>
        <w:rPr>
          <w:rFonts w:eastAsia="方正仿宋_GBK"/>
          <w:sz w:val="32"/>
          <w:szCs w:val="32"/>
        </w:rPr>
        <w:t>交通运输局</w:t>
      </w:r>
    </w:p>
    <w:p w:rsidR="009B34C6" w:rsidRDefault="001D6BD2">
      <w:pPr>
        <w:spacing w:line="580" w:lineRule="exact"/>
        <w:jc w:val="right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2024</w:t>
      </w:r>
      <w:r>
        <w:rPr>
          <w:rFonts w:eastAsia="方正仿宋_GBK"/>
          <w:sz w:val="32"/>
          <w:szCs w:val="32"/>
        </w:rPr>
        <w:t>年</w:t>
      </w:r>
      <w:r w:rsidR="00A42CAE">
        <w:rPr>
          <w:rFonts w:eastAsia="方正仿宋_GBK" w:hint="eastAsia"/>
          <w:sz w:val="32"/>
          <w:szCs w:val="32"/>
        </w:rPr>
        <w:t>6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28</w:t>
      </w:r>
      <w:bookmarkStart w:id="0" w:name="_GoBack"/>
      <w:bookmarkEnd w:id="0"/>
      <w:r>
        <w:rPr>
          <w:rFonts w:eastAsia="方正仿宋_GBK"/>
          <w:sz w:val="32"/>
          <w:szCs w:val="32"/>
        </w:rPr>
        <w:t>日</w:t>
      </w:r>
    </w:p>
    <w:p w:rsidR="009B34C6" w:rsidRDefault="009B34C6">
      <w:pPr>
        <w:spacing w:line="580" w:lineRule="exact"/>
        <w:rPr>
          <w:rFonts w:eastAsia="方正仿宋_GBK"/>
          <w:sz w:val="32"/>
          <w:szCs w:val="32"/>
        </w:rPr>
      </w:pPr>
    </w:p>
    <w:p w:rsidR="009B34C6" w:rsidRDefault="001D6BD2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联系人：</w:t>
      </w:r>
      <w:r>
        <w:rPr>
          <w:rFonts w:eastAsia="方正仿宋_GBK" w:hint="eastAsia"/>
          <w:sz w:val="32"/>
          <w:szCs w:val="32"/>
        </w:rPr>
        <w:t>赵昊晴</w:t>
      </w:r>
    </w:p>
    <w:p w:rsidR="009B34C6" w:rsidRDefault="001D6BD2">
      <w:pPr>
        <w:spacing w:line="580" w:lineRule="exact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</w:t>
      </w:r>
      <w:r>
        <w:rPr>
          <w:rFonts w:eastAsia="方正仿宋_GBK" w:hint="eastAsia"/>
          <w:sz w:val="32"/>
          <w:szCs w:val="32"/>
        </w:rPr>
        <w:t>18626401240</w:t>
      </w:r>
    </w:p>
    <w:p w:rsidR="009B34C6" w:rsidRDefault="001D6BD2">
      <w:pPr>
        <w:spacing w:line="580" w:lineRule="exact"/>
        <w:rPr>
          <w:rFonts w:eastAsia="方正楷体_GBK"/>
          <w:sz w:val="28"/>
          <w:szCs w:val="22"/>
        </w:rPr>
      </w:pPr>
      <w:r>
        <w:rPr>
          <w:rFonts w:eastAsia="方正仿宋_GBK"/>
          <w:sz w:val="32"/>
          <w:szCs w:val="32"/>
        </w:rPr>
        <w:t>抄</w:t>
      </w:r>
      <w:r>
        <w:rPr>
          <w:rFonts w:eastAsia="方正仿宋_GBK"/>
          <w:sz w:val="32"/>
          <w:szCs w:val="32"/>
        </w:rPr>
        <w:t xml:space="preserve">    </w:t>
      </w:r>
      <w:r>
        <w:rPr>
          <w:rFonts w:eastAsia="方正仿宋_GBK"/>
          <w:sz w:val="32"/>
          <w:szCs w:val="32"/>
        </w:rPr>
        <w:t>送：市政府办公室</w:t>
      </w:r>
      <w:r>
        <w:rPr>
          <w:rFonts w:eastAsia="方正仿宋_GBK" w:hint="eastAsia"/>
          <w:sz w:val="32"/>
          <w:szCs w:val="32"/>
        </w:rPr>
        <w:t xml:space="preserve">   </w:t>
      </w:r>
      <w:r>
        <w:rPr>
          <w:rFonts w:eastAsia="方正仿宋_GBK"/>
          <w:sz w:val="32"/>
          <w:szCs w:val="32"/>
        </w:rPr>
        <w:t>市</w:t>
      </w:r>
      <w:r>
        <w:rPr>
          <w:rFonts w:eastAsia="方正仿宋_GBK" w:hint="eastAsia"/>
          <w:sz w:val="32"/>
          <w:szCs w:val="32"/>
        </w:rPr>
        <w:t>人大</w:t>
      </w:r>
      <w:r>
        <w:rPr>
          <w:rFonts w:eastAsia="方正仿宋_GBK"/>
          <w:sz w:val="32"/>
          <w:szCs w:val="32"/>
        </w:rPr>
        <w:t>人代联工委</w:t>
      </w:r>
      <w:r>
        <w:rPr>
          <w:rFonts w:eastAsia="方正仿宋_GBK"/>
          <w:sz w:val="32"/>
          <w:szCs w:val="32"/>
        </w:rPr>
        <w:t xml:space="preserve"> </w:t>
      </w:r>
    </w:p>
    <w:sectPr w:rsidR="009B34C6" w:rsidSect="009B34C6">
      <w:footerReference w:type="default" r:id="rId7"/>
      <w:pgSz w:w="11906" w:h="16838"/>
      <w:pgMar w:top="1531" w:right="1531" w:bottom="1531" w:left="1531" w:header="851" w:footer="850" w:gutter="0"/>
      <w:cols w:space="720"/>
      <w:docGrid w:type="lines" w:linePitch="3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BD2" w:rsidRDefault="001D6BD2" w:rsidP="009B34C6">
      <w:r>
        <w:separator/>
      </w:r>
    </w:p>
  </w:endnote>
  <w:endnote w:type="continuationSeparator" w:id="0">
    <w:p w:rsidR="001D6BD2" w:rsidRDefault="001D6BD2" w:rsidP="009B3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_x000B__x000C_">
    <w:altName w:val="Times New Roman"/>
    <w:charset w:val="01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鼎简大宋">
    <w:altName w:val="新宋体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F64090AD-D5D3-4929-BE9A-1AB093AC1BB6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47A8E434-0308-494E-83EE-F87632B8104E}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C6" w:rsidRDefault="009B34C6">
    <w:pPr>
      <w:pStyle w:val="a8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1026" type="#_x0000_t202" style="position:absolute;margin-left:0;margin-top:-6.85pt;width:66.95pt;height:20.65pt;z-index:251659264;mso-position-horizontal:center;mso-position-horizontal-relative:margin" o:gfxdata="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GKXsf7XAAAABwEAAA8AAAAA&#10;AAAAAQAgAAAAIgAAAGRycy9kb3ducmV2LnhtbFBLAQIUABQAAAAIAIdO4kD7IWSz3AEAALIDAAAO&#10;AAAAAAAAAAEAIAAAACYBAABkcnMvZTJvRG9jLnhtbFBLBQYAAAAABgAGAFkBAAB0BQAAAAA=&#10;" filled="f" stroked="f">
          <v:textbox inset="0,0,0,0">
            <w:txbxContent>
              <w:p w:rsidR="009B34C6" w:rsidRDefault="001D6BD2">
                <w:pPr>
                  <w:pStyle w:val="a8"/>
                  <w:rPr>
                    <w:sz w:val="28"/>
                    <w:szCs w:val="32"/>
                  </w:rPr>
                </w:pPr>
                <w:r>
                  <w:rPr>
                    <w:sz w:val="28"/>
                    <w:szCs w:val="32"/>
                  </w:rPr>
                  <w:t>—</w:t>
                </w:r>
                <w:r w:rsidR="009B34C6">
                  <w:rPr>
                    <w:sz w:val="28"/>
                    <w:szCs w:val="32"/>
                  </w:rPr>
                  <w:fldChar w:fldCharType="begin"/>
                </w:r>
                <w:r>
                  <w:rPr>
                    <w:sz w:val="28"/>
                    <w:szCs w:val="32"/>
                  </w:rPr>
                  <w:instrText xml:space="preserve"> PAGE  \* MERGEFORMAT </w:instrText>
                </w:r>
                <w:r w:rsidR="009B34C6">
                  <w:rPr>
                    <w:sz w:val="28"/>
                    <w:szCs w:val="32"/>
                  </w:rPr>
                  <w:fldChar w:fldCharType="separate"/>
                </w:r>
                <w:r w:rsidR="00A42CAE">
                  <w:rPr>
                    <w:noProof/>
                    <w:sz w:val="28"/>
                    <w:szCs w:val="32"/>
                  </w:rPr>
                  <w:t>1</w:t>
                </w:r>
                <w:r w:rsidR="009B34C6">
                  <w:rPr>
                    <w:sz w:val="28"/>
                    <w:szCs w:val="32"/>
                  </w:rPr>
                  <w:fldChar w:fldCharType="end"/>
                </w:r>
                <w:r>
                  <w:rPr>
                    <w:sz w:val="28"/>
                    <w:szCs w:val="32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BD2" w:rsidRDefault="001D6BD2" w:rsidP="009B34C6">
      <w:r>
        <w:separator/>
      </w:r>
    </w:p>
  </w:footnote>
  <w:footnote w:type="continuationSeparator" w:id="0">
    <w:p w:rsidR="001D6BD2" w:rsidRDefault="001D6BD2" w:rsidP="009B34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bordersDoNotSurroundHeader/>
  <w:bordersDoNotSurroundFooter/>
  <w:proofState w:spelling="clean" w:grammar="clean"/>
  <w:attachedTemplate r:id="rId1"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6146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Dc3ODEzZTU2MDRmMWJmMjlkM2VmMmNjYzJlYjM0MzkifQ=="/>
  </w:docVars>
  <w:rsids>
    <w:rsidRoot w:val="00172A27"/>
    <w:rsid w:val="00001D40"/>
    <w:rsid w:val="000026FA"/>
    <w:rsid w:val="000035F7"/>
    <w:rsid w:val="00004D1B"/>
    <w:rsid w:val="00005238"/>
    <w:rsid w:val="000079DB"/>
    <w:rsid w:val="00015458"/>
    <w:rsid w:val="00017290"/>
    <w:rsid w:val="00017C70"/>
    <w:rsid w:val="00021748"/>
    <w:rsid w:val="00022848"/>
    <w:rsid w:val="00024A79"/>
    <w:rsid w:val="00025EDF"/>
    <w:rsid w:val="000266E1"/>
    <w:rsid w:val="0002774A"/>
    <w:rsid w:val="0004274F"/>
    <w:rsid w:val="00043005"/>
    <w:rsid w:val="0004356F"/>
    <w:rsid w:val="000461CC"/>
    <w:rsid w:val="00054B44"/>
    <w:rsid w:val="000623B3"/>
    <w:rsid w:val="00064BD0"/>
    <w:rsid w:val="00065243"/>
    <w:rsid w:val="000658F2"/>
    <w:rsid w:val="000660FA"/>
    <w:rsid w:val="000721FF"/>
    <w:rsid w:val="00073C8F"/>
    <w:rsid w:val="00074E93"/>
    <w:rsid w:val="00076CF9"/>
    <w:rsid w:val="000779A4"/>
    <w:rsid w:val="00082F2A"/>
    <w:rsid w:val="0008592C"/>
    <w:rsid w:val="00086A2E"/>
    <w:rsid w:val="00092663"/>
    <w:rsid w:val="0009551A"/>
    <w:rsid w:val="000A0140"/>
    <w:rsid w:val="000A4113"/>
    <w:rsid w:val="000B0F82"/>
    <w:rsid w:val="000B3287"/>
    <w:rsid w:val="000B4181"/>
    <w:rsid w:val="000B74E6"/>
    <w:rsid w:val="000C07C0"/>
    <w:rsid w:val="000C43BD"/>
    <w:rsid w:val="000C57E4"/>
    <w:rsid w:val="000C5931"/>
    <w:rsid w:val="000D127D"/>
    <w:rsid w:val="000E2EE1"/>
    <w:rsid w:val="000E3950"/>
    <w:rsid w:val="000E5D03"/>
    <w:rsid w:val="000E7F2F"/>
    <w:rsid w:val="000F13F5"/>
    <w:rsid w:val="000F2B05"/>
    <w:rsid w:val="000F2D9E"/>
    <w:rsid w:val="000F6BDE"/>
    <w:rsid w:val="000F7B04"/>
    <w:rsid w:val="00105985"/>
    <w:rsid w:val="00111B6C"/>
    <w:rsid w:val="00111BED"/>
    <w:rsid w:val="00114AF6"/>
    <w:rsid w:val="00116B58"/>
    <w:rsid w:val="0012315B"/>
    <w:rsid w:val="0012325B"/>
    <w:rsid w:val="00123978"/>
    <w:rsid w:val="001279EB"/>
    <w:rsid w:val="001302C7"/>
    <w:rsid w:val="00131538"/>
    <w:rsid w:val="001319C7"/>
    <w:rsid w:val="00131D66"/>
    <w:rsid w:val="00132F29"/>
    <w:rsid w:val="0013491B"/>
    <w:rsid w:val="00144726"/>
    <w:rsid w:val="0015035C"/>
    <w:rsid w:val="00150819"/>
    <w:rsid w:val="00151B6D"/>
    <w:rsid w:val="00155229"/>
    <w:rsid w:val="00167AAD"/>
    <w:rsid w:val="00170222"/>
    <w:rsid w:val="00172A27"/>
    <w:rsid w:val="00177566"/>
    <w:rsid w:val="00177DC2"/>
    <w:rsid w:val="00180D07"/>
    <w:rsid w:val="0018704C"/>
    <w:rsid w:val="00190638"/>
    <w:rsid w:val="00192CF3"/>
    <w:rsid w:val="00195668"/>
    <w:rsid w:val="0019648E"/>
    <w:rsid w:val="001970F5"/>
    <w:rsid w:val="00197B99"/>
    <w:rsid w:val="001A1DF6"/>
    <w:rsid w:val="001B7550"/>
    <w:rsid w:val="001C06DB"/>
    <w:rsid w:val="001C07F9"/>
    <w:rsid w:val="001C0FD7"/>
    <w:rsid w:val="001C2BDA"/>
    <w:rsid w:val="001C77F4"/>
    <w:rsid w:val="001D01A6"/>
    <w:rsid w:val="001D6BD2"/>
    <w:rsid w:val="001D761B"/>
    <w:rsid w:val="001E073A"/>
    <w:rsid w:val="001E2205"/>
    <w:rsid w:val="001E5663"/>
    <w:rsid w:val="001F0CA9"/>
    <w:rsid w:val="001F153F"/>
    <w:rsid w:val="0020013E"/>
    <w:rsid w:val="00204ADD"/>
    <w:rsid w:val="002054D9"/>
    <w:rsid w:val="00205F3B"/>
    <w:rsid w:val="002062D3"/>
    <w:rsid w:val="0020799B"/>
    <w:rsid w:val="002103AD"/>
    <w:rsid w:val="00216F64"/>
    <w:rsid w:val="002229FC"/>
    <w:rsid w:val="00223EC1"/>
    <w:rsid w:val="00232F78"/>
    <w:rsid w:val="00236720"/>
    <w:rsid w:val="00241CA4"/>
    <w:rsid w:val="00246AFD"/>
    <w:rsid w:val="00247451"/>
    <w:rsid w:val="0025064B"/>
    <w:rsid w:val="00250809"/>
    <w:rsid w:val="00254FAF"/>
    <w:rsid w:val="00261E47"/>
    <w:rsid w:val="0026692B"/>
    <w:rsid w:val="00271608"/>
    <w:rsid w:val="002752F4"/>
    <w:rsid w:val="0027574F"/>
    <w:rsid w:val="0027727D"/>
    <w:rsid w:val="00277693"/>
    <w:rsid w:val="0028012A"/>
    <w:rsid w:val="00284A1F"/>
    <w:rsid w:val="00284A3F"/>
    <w:rsid w:val="00285DDA"/>
    <w:rsid w:val="00287E2E"/>
    <w:rsid w:val="002907E4"/>
    <w:rsid w:val="00293144"/>
    <w:rsid w:val="002932BE"/>
    <w:rsid w:val="002A7D19"/>
    <w:rsid w:val="002B6F2D"/>
    <w:rsid w:val="002B7D2A"/>
    <w:rsid w:val="002C2F59"/>
    <w:rsid w:val="002C62BF"/>
    <w:rsid w:val="002D27C4"/>
    <w:rsid w:val="002D2AA6"/>
    <w:rsid w:val="002D4D9D"/>
    <w:rsid w:val="002D5B44"/>
    <w:rsid w:val="002F4B11"/>
    <w:rsid w:val="002F60E1"/>
    <w:rsid w:val="002F6EA0"/>
    <w:rsid w:val="00300036"/>
    <w:rsid w:val="003017FE"/>
    <w:rsid w:val="00301DEC"/>
    <w:rsid w:val="003045B6"/>
    <w:rsid w:val="0030474E"/>
    <w:rsid w:val="00304A08"/>
    <w:rsid w:val="00315C7A"/>
    <w:rsid w:val="00320A9B"/>
    <w:rsid w:val="00324390"/>
    <w:rsid w:val="00327D9B"/>
    <w:rsid w:val="00331143"/>
    <w:rsid w:val="0033119A"/>
    <w:rsid w:val="00332A34"/>
    <w:rsid w:val="00337391"/>
    <w:rsid w:val="00340F17"/>
    <w:rsid w:val="003466FA"/>
    <w:rsid w:val="00346D8C"/>
    <w:rsid w:val="00346FB5"/>
    <w:rsid w:val="003500A4"/>
    <w:rsid w:val="00350231"/>
    <w:rsid w:val="00354039"/>
    <w:rsid w:val="0036182D"/>
    <w:rsid w:val="003623D0"/>
    <w:rsid w:val="00364FA9"/>
    <w:rsid w:val="00365A16"/>
    <w:rsid w:val="00367BEF"/>
    <w:rsid w:val="00371A91"/>
    <w:rsid w:val="00371CC4"/>
    <w:rsid w:val="0038261E"/>
    <w:rsid w:val="00385E05"/>
    <w:rsid w:val="00386553"/>
    <w:rsid w:val="003865C3"/>
    <w:rsid w:val="003869B1"/>
    <w:rsid w:val="00386C8A"/>
    <w:rsid w:val="0039462C"/>
    <w:rsid w:val="00395C84"/>
    <w:rsid w:val="003A3723"/>
    <w:rsid w:val="003A4BDF"/>
    <w:rsid w:val="003B488C"/>
    <w:rsid w:val="003B5F62"/>
    <w:rsid w:val="003B68A0"/>
    <w:rsid w:val="003C1813"/>
    <w:rsid w:val="003C397C"/>
    <w:rsid w:val="003D017F"/>
    <w:rsid w:val="003D683A"/>
    <w:rsid w:val="003D6E30"/>
    <w:rsid w:val="003E3728"/>
    <w:rsid w:val="003E489E"/>
    <w:rsid w:val="003E6EF4"/>
    <w:rsid w:val="003F06AF"/>
    <w:rsid w:val="003F0EDC"/>
    <w:rsid w:val="003F0FF8"/>
    <w:rsid w:val="003F4148"/>
    <w:rsid w:val="003F4F7F"/>
    <w:rsid w:val="00400CD4"/>
    <w:rsid w:val="00401B59"/>
    <w:rsid w:val="0040273B"/>
    <w:rsid w:val="00412A54"/>
    <w:rsid w:val="00416823"/>
    <w:rsid w:val="00417779"/>
    <w:rsid w:val="00424EE6"/>
    <w:rsid w:val="00430E04"/>
    <w:rsid w:val="004328C2"/>
    <w:rsid w:val="0043575A"/>
    <w:rsid w:val="0043798D"/>
    <w:rsid w:val="004402E8"/>
    <w:rsid w:val="00442CC9"/>
    <w:rsid w:val="00442FBD"/>
    <w:rsid w:val="00443224"/>
    <w:rsid w:val="00444859"/>
    <w:rsid w:val="0044637D"/>
    <w:rsid w:val="00446BCB"/>
    <w:rsid w:val="00450958"/>
    <w:rsid w:val="00451276"/>
    <w:rsid w:val="00451C78"/>
    <w:rsid w:val="00453BDB"/>
    <w:rsid w:val="004546A4"/>
    <w:rsid w:val="00464A6A"/>
    <w:rsid w:val="00467A03"/>
    <w:rsid w:val="00470393"/>
    <w:rsid w:val="00474906"/>
    <w:rsid w:val="00474E50"/>
    <w:rsid w:val="004759A4"/>
    <w:rsid w:val="00480456"/>
    <w:rsid w:val="004835EC"/>
    <w:rsid w:val="00486BE6"/>
    <w:rsid w:val="00490EA2"/>
    <w:rsid w:val="00492FD7"/>
    <w:rsid w:val="004940E3"/>
    <w:rsid w:val="004953D4"/>
    <w:rsid w:val="00496C1E"/>
    <w:rsid w:val="00496FC1"/>
    <w:rsid w:val="004A10D5"/>
    <w:rsid w:val="004A2BFD"/>
    <w:rsid w:val="004A4A40"/>
    <w:rsid w:val="004A6B48"/>
    <w:rsid w:val="004B18C6"/>
    <w:rsid w:val="004B191C"/>
    <w:rsid w:val="004B2CC8"/>
    <w:rsid w:val="004B3814"/>
    <w:rsid w:val="004B3B5C"/>
    <w:rsid w:val="004B5030"/>
    <w:rsid w:val="004B7FA3"/>
    <w:rsid w:val="004C1C38"/>
    <w:rsid w:val="004C2CC5"/>
    <w:rsid w:val="004C77E4"/>
    <w:rsid w:val="004D088F"/>
    <w:rsid w:val="004D2E46"/>
    <w:rsid w:val="004D72CE"/>
    <w:rsid w:val="004E6813"/>
    <w:rsid w:val="004E6826"/>
    <w:rsid w:val="00501DC0"/>
    <w:rsid w:val="0050219A"/>
    <w:rsid w:val="00503395"/>
    <w:rsid w:val="00503B3F"/>
    <w:rsid w:val="00504584"/>
    <w:rsid w:val="00512E0D"/>
    <w:rsid w:val="00525825"/>
    <w:rsid w:val="00530F3D"/>
    <w:rsid w:val="00532039"/>
    <w:rsid w:val="005325C1"/>
    <w:rsid w:val="005365C7"/>
    <w:rsid w:val="0054147E"/>
    <w:rsid w:val="00543765"/>
    <w:rsid w:val="005472F0"/>
    <w:rsid w:val="00547325"/>
    <w:rsid w:val="00551F71"/>
    <w:rsid w:val="005553A1"/>
    <w:rsid w:val="00566239"/>
    <w:rsid w:val="0057049F"/>
    <w:rsid w:val="005708CD"/>
    <w:rsid w:val="00573EFA"/>
    <w:rsid w:val="00576DA6"/>
    <w:rsid w:val="00580772"/>
    <w:rsid w:val="00580BB1"/>
    <w:rsid w:val="00581DC9"/>
    <w:rsid w:val="00584C10"/>
    <w:rsid w:val="00591443"/>
    <w:rsid w:val="00592056"/>
    <w:rsid w:val="0059355D"/>
    <w:rsid w:val="00593CC3"/>
    <w:rsid w:val="00595133"/>
    <w:rsid w:val="00596250"/>
    <w:rsid w:val="00597FBC"/>
    <w:rsid w:val="005A13B3"/>
    <w:rsid w:val="005A1905"/>
    <w:rsid w:val="005A3582"/>
    <w:rsid w:val="005A736A"/>
    <w:rsid w:val="005A7E89"/>
    <w:rsid w:val="005A7EB9"/>
    <w:rsid w:val="005B336D"/>
    <w:rsid w:val="005B4E56"/>
    <w:rsid w:val="005C4A49"/>
    <w:rsid w:val="005C5E17"/>
    <w:rsid w:val="005D1610"/>
    <w:rsid w:val="005D25D4"/>
    <w:rsid w:val="005D386E"/>
    <w:rsid w:val="005D4085"/>
    <w:rsid w:val="005D468A"/>
    <w:rsid w:val="005D487E"/>
    <w:rsid w:val="005D4941"/>
    <w:rsid w:val="005E21EF"/>
    <w:rsid w:val="005E41A2"/>
    <w:rsid w:val="005F2084"/>
    <w:rsid w:val="005F6C9E"/>
    <w:rsid w:val="005F7782"/>
    <w:rsid w:val="00601C63"/>
    <w:rsid w:val="00602805"/>
    <w:rsid w:val="00602CFF"/>
    <w:rsid w:val="00603258"/>
    <w:rsid w:val="00613733"/>
    <w:rsid w:val="00613B7A"/>
    <w:rsid w:val="006207B2"/>
    <w:rsid w:val="00621539"/>
    <w:rsid w:val="0062621C"/>
    <w:rsid w:val="006265C9"/>
    <w:rsid w:val="00626A01"/>
    <w:rsid w:val="00626CCF"/>
    <w:rsid w:val="006306A0"/>
    <w:rsid w:val="00632A3A"/>
    <w:rsid w:val="006368A9"/>
    <w:rsid w:val="00637BC4"/>
    <w:rsid w:val="00640D9F"/>
    <w:rsid w:val="0064284C"/>
    <w:rsid w:val="00645FAD"/>
    <w:rsid w:val="00647CF2"/>
    <w:rsid w:val="00650498"/>
    <w:rsid w:val="00651231"/>
    <w:rsid w:val="0065428F"/>
    <w:rsid w:val="00656C68"/>
    <w:rsid w:val="00660885"/>
    <w:rsid w:val="006611E2"/>
    <w:rsid w:val="006623F5"/>
    <w:rsid w:val="00663598"/>
    <w:rsid w:val="006676B2"/>
    <w:rsid w:val="006727B9"/>
    <w:rsid w:val="00674A79"/>
    <w:rsid w:val="00674FC6"/>
    <w:rsid w:val="00675541"/>
    <w:rsid w:val="00677632"/>
    <w:rsid w:val="0068111F"/>
    <w:rsid w:val="00683625"/>
    <w:rsid w:val="00684EE4"/>
    <w:rsid w:val="00686B88"/>
    <w:rsid w:val="0069152C"/>
    <w:rsid w:val="0069192E"/>
    <w:rsid w:val="00691E50"/>
    <w:rsid w:val="00693908"/>
    <w:rsid w:val="00695299"/>
    <w:rsid w:val="006A01EC"/>
    <w:rsid w:val="006A542C"/>
    <w:rsid w:val="006A5F6E"/>
    <w:rsid w:val="006A7709"/>
    <w:rsid w:val="006B09E2"/>
    <w:rsid w:val="006B0ADE"/>
    <w:rsid w:val="006B0C06"/>
    <w:rsid w:val="006B2801"/>
    <w:rsid w:val="006B3EC1"/>
    <w:rsid w:val="006B5F2A"/>
    <w:rsid w:val="006C1877"/>
    <w:rsid w:val="006D4856"/>
    <w:rsid w:val="006E18F3"/>
    <w:rsid w:val="006E2FC5"/>
    <w:rsid w:val="006E581E"/>
    <w:rsid w:val="006F1E71"/>
    <w:rsid w:val="006F2678"/>
    <w:rsid w:val="006F2774"/>
    <w:rsid w:val="006F508D"/>
    <w:rsid w:val="006F572D"/>
    <w:rsid w:val="006F7504"/>
    <w:rsid w:val="006F7F62"/>
    <w:rsid w:val="0070147C"/>
    <w:rsid w:val="007026B0"/>
    <w:rsid w:val="007039F2"/>
    <w:rsid w:val="007055BE"/>
    <w:rsid w:val="00705B22"/>
    <w:rsid w:val="00711DBC"/>
    <w:rsid w:val="00716EA5"/>
    <w:rsid w:val="00716F73"/>
    <w:rsid w:val="00736DC1"/>
    <w:rsid w:val="0073770B"/>
    <w:rsid w:val="00741A0E"/>
    <w:rsid w:val="00742F7A"/>
    <w:rsid w:val="00745F50"/>
    <w:rsid w:val="00750438"/>
    <w:rsid w:val="00750D30"/>
    <w:rsid w:val="0075282B"/>
    <w:rsid w:val="00755F7C"/>
    <w:rsid w:val="00764124"/>
    <w:rsid w:val="0076600B"/>
    <w:rsid w:val="007678C2"/>
    <w:rsid w:val="00772C6A"/>
    <w:rsid w:val="00777939"/>
    <w:rsid w:val="00780E84"/>
    <w:rsid w:val="007827BB"/>
    <w:rsid w:val="0078580A"/>
    <w:rsid w:val="00785900"/>
    <w:rsid w:val="00786B83"/>
    <w:rsid w:val="0079055B"/>
    <w:rsid w:val="007910D1"/>
    <w:rsid w:val="0079237C"/>
    <w:rsid w:val="007925E3"/>
    <w:rsid w:val="00796418"/>
    <w:rsid w:val="00796626"/>
    <w:rsid w:val="0079791D"/>
    <w:rsid w:val="00797E54"/>
    <w:rsid w:val="007A163F"/>
    <w:rsid w:val="007B0325"/>
    <w:rsid w:val="007B2F64"/>
    <w:rsid w:val="007B5926"/>
    <w:rsid w:val="007B702F"/>
    <w:rsid w:val="007B7FAB"/>
    <w:rsid w:val="007C0B32"/>
    <w:rsid w:val="007C0C17"/>
    <w:rsid w:val="007C1CE5"/>
    <w:rsid w:val="007C2485"/>
    <w:rsid w:val="007C49D6"/>
    <w:rsid w:val="007C4A4C"/>
    <w:rsid w:val="007D52B3"/>
    <w:rsid w:val="007E045C"/>
    <w:rsid w:val="007E6225"/>
    <w:rsid w:val="007F72A4"/>
    <w:rsid w:val="008015DD"/>
    <w:rsid w:val="008022CA"/>
    <w:rsid w:val="00814872"/>
    <w:rsid w:val="00815FB8"/>
    <w:rsid w:val="00820426"/>
    <w:rsid w:val="008215C5"/>
    <w:rsid w:val="008238DB"/>
    <w:rsid w:val="00830FE9"/>
    <w:rsid w:val="0083748A"/>
    <w:rsid w:val="00845439"/>
    <w:rsid w:val="00852D9F"/>
    <w:rsid w:val="00853552"/>
    <w:rsid w:val="00854B98"/>
    <w:rsid w:val="00854DBF"/>
    <w:rsid w:val="00855F3F"/>
    <w:rsid w:val="008561DA"/>
    <w:rsid w:val="00857957"/>
    <w:rsid w:val="0086237C"/>
    <w:rsid w:val="00863EA1"/>
    <w:rsid w:val="00864C7A"/>
    <w:rsid w:val="00866ACC"/>
    <w:rsid w:val="0087250C"/>
    <w:rsid w:val="00881656"/>
    <w:rsid w:val="00882AA4"/>
    <w:rsid w:val="008861D5"/>
    <w:rsid w:val="00886BF6"/>
    <w:rsid w:val="00890F9D"/>
    <w:rsid w:val="00895098"/>
    <w:rsid w:val="00896E71"/>
    <w:rsid w:val="008979D9"/>
    <w:rsid w:val="008A2F4F"/>
    <w:rsid w:val="008A2F72"/>
    <w:rsid w:val="008A433A"/>
    <w:rsid w:val="008B4457"/>
    <w:rsid w:val="008C364E"/>
    <w:rsid w:val="008C5D88"/>
    <w:rsid w:val="008D14D3"/>
    <w:rsid w:val="008D48BC"/>
    <w:rsid w:val="008E1A67"/>
    <w:rsid w:val="008E1D62"/>
    <w:rsid w:val="008E382A"/>
    <w:rsid w:val="008E3867"/>
    <w:rsid w:val="008E3C59"/>
    <w:rsid w:val="008E5781"/>
    <w:rsid w:val="008E6645"/>
    <w:rsid w:val="008E7250"/>
    <w:rsid w:val="008F2923"/>
    <w:rsid w:val="008F5EF9"/>
    <w:rsid w:val="008F7638"/>
    <w:rsid w:val="00901636"/>
    <w:rsid w:val="00903A84"/>
    <w:rsid w:val="009044AB"/>
    <w:rsid w:val="00904D44"/>
    <w:rsid w:val="0090776A"/>
    <w:rsid w:val="009111E5"/>
    <w:rsid w:val="009143B0"/>
    <w:rsid w:val="0091443C"/>
    <w:rsid w:val="0091622B"/>
    <w:rsid w:val="00922028"/>
    <w:rsid w:val="00923233"/>
    <w:rsid w:val="00924908"/>
    <w:rsid w:val="009263D0"/>
    <w:rsid w:val="00932555"/>
    <w:rsid w:val="009330CC"/>
    <w:rsid w:val="00937DFF"/>
    <w:rsid w:val="00947972"/>
    <w:rsid w:val="00950AD5"/>
    <w:rsid w:val="00951021"/>
    <w:rsid w:val="0095417A"/>
    <w:rsid w:val="00954CB7"/>
    <w:rsid w:val="0096388D"/>
    <w:rsid w:val="0096499B"/>
    <w:rsid w:val="00971BD1"/>
    <w:rsid w:val="00971E40"/>
    <w:rsid w:val="0097494A"/>
    <w:rsid w:val="0097749C"/>
    <w:rsid w:val="00983B6A"/>
    <w:rsid w:val="00984EFF"/>
    <w:rsid w:val="00992032"/>
    <w:rsid w:val="009920CC"/>
    <w:rsid w:val="00997919"/>
    <w:rsid w:val="009A1D20"/>
    <w:rsid w:val="009A4CAE"/>
    <w:rsid w:val="009A516D"/>
    <w:rsid w:val="009B0FA8"/>
    <w:rsid w:val="009B23DE"/>
    <w:rsid w:val="009B34C6"/>
    <w:rsid w:val="009B5476"/>
    <w:rsid w:val="009C035F"/>
    <w:rsid w:val="009C4AE2"/>
    <w:rsid w:val="009C5813"/>
    <w:rsid w:val="009C5C7F"/>
    <w:rsid w:val="009C7A3D"/>
    <w:rsid w:val="009D1F57"/>
    <w:rsid w:val="009D6CB6"/>
    <w:rsid w:val="009D790B"/>
    <w:rsid w:val="009E0DBE"/>
    <w:rsid w:val="009E4ABF"/>
    <w:rsid w:val="009E578D"/>
    <w:rsid w:val="009E78E6"/>
    <w:rsid w:val="009F222A"/>
    <w:rsid w:val="009F3963"/>
    <w:rsid w:val="009F3BB8"/>
    <w:rsid w:val="009F4609"/>
    <w:rsid w:val="009F48EC"/>
    <w:rsid w:val="00A05BCA"/>
    <w:rsid w:val="00A10292"/>
    <w:rsid w:val="00A1501F"/>
    <w:rsid w:val="00A152FD"/>
    <w:rsid w:val="00A15F55"/>
    <w:rsid w:val="00A24B6B"/>
    <w:rsid w:val="00A26830"/>
    <w:rsid w:val="00A27508"/>
    <w:rsid w:val="00A34099"/>
    <w:rsid w:val="00A34696"/>
    <w:rsid w:val="00A41532"/>
    <w:rsid w:val="00A42CAE"/>
    <w:rsid w:val="00A444D8"/>
    <w:rsid w:val="00A50ABC"/>
    <w:rsid w:val="00A522FE"/>
    <w:rsid w:val="00A526C6"/>
    <w:rsid w:val="00A53745"/>
    <w:rsid w:val="00A55421"/>
    <w:rsid w:val="00A611F8"/>
    <w:rsid w:val="00A6149C"/>
    <w:rsid w:val="00A63C72"/>
    <w:rsid w:val="00A65EB7"/>
    <w:rsid w:val="00A663C5"/>
    <w:rsid w:val="00A676A9"/>
    <w:rsid w:val="00A701A7"/>
    <w:rsid w:val="00A7045E"/>
    <w:rsid w:val="00A745B2"/>
    <w:rsid w:val="00A77090"/>
    <w:rsid w:val="00A83BB9"/>
    <w:rsid w:val="00A854BE"/>
    <w:rsid w:val="00A8584C"/>
    <w:rsid w:val="00A91045"/>
    <w:rsid w:val="00A91900"/>
    <w:rsid w:val="00A91A29"/>
    <w:rsid w:val="00A93281"/>
    <w:rsid w:val="00A94ED7"/>
    <w:rsid w:val="00A96FC1"/>
    <w:rsid w:val="00AA0045"/>
    <w:rsid w:val="00AA12E3"/>
    <w:rsid w:val="00AA3F2F"/>
    <w:rsid w:val="00AA6818"/>
    <w:rsid w:val="00AA6B63"/>
    <w:rsid w:val="00AA775E"/>
    <w:rsid w:val="00AA7EB2"/>
    <w:rsid w:val="00AB4DA3"/>
    <w:rsid w:val="00AB5E60"/>
    <w:rsid w:val="00AB720C"/>
    <w:rsid w:val="00AC4919"/>
    <w:rsid w:val="00AD0A9C"/>
    <w:rsid w:val="00AD569A"/>
    <w:rsid w:val="00AF02D5"/>
    <w:rsid w:val="00AF1CC6"/>
    <w:rsid w:val="00AF64E4"/>
    <w:rsid w:val="00AF70F5"/>
    <w:rsid w:val="00B00FA9"/>
    <w:rsid w:val="00B034AC"/>
    <w:rsid w:val="00B04C2B"/>
    <w:rsid w:val="00B068D3"/>
    <w:rsid w:val="00B11B24"/>
    <w:rsid w:val="00B12F95"/>
    <w:rsid w:val="00B1379A"/>
    <w:rsid w:val="00B1431B"/>
    <w:rsid w:val="00B14D6A"/>
    <w:rsid w:val="00B17932"/>
    <w:rsid w:val="00B234CD"/>
    <w:rsid w:val="00B23A09"/>
    <w:rsid w:val="00B23A32"/>
    <w:rsid w:val="00B32E18"/>
    <w:rsid w:val="00B34507"/>
    <w:rsid w:val="00B35100"/>
    <w:rsid w:val="00B36AF8"/>
    <w:rsid w:val="00B41CDA"/>
    <w:rsid w:val="00B425FF"/>
    <w:rsid w:val="00B4346E"/>
    <w:rsid w:val="00B464FE"/>
    <w:rsid w:val="00B4763E"/>
    <w:rsid w:val="00B47987"/>
    <w:rsid w:val="00B62A28"/>
    <w:rsid w:val="00B73FA9"/>
    <w:rsid w:val="00B82ADD"/>
    <w:rsid w:val="00B84144"/>
    <w:rsid w:val="00B91BFA"/>
    <w:rsid w:val="00B9286C"/>
    <w:rsid w:val="00B928A5"/>
    <w:rsid w:val="00B92A21"/>
    <w:rsid w:val="00B95508"/>
    <w:rsid w:val="00B95B1B"/>
    <w:rsid w:val="00B95CC6"/>
    <w:rsid w:val="00BA4C60"/>
    <w:rsid w:val="00BA5B75"/>
    <w:rsid w:val="00BA621B"/>
    <w:rsid w:val="00BA6320"/>
    <w:rsid w:val="00BA7D9D"/>
    <w:rsid w:val="00BB15C9"/>
    <w:rsid w:val="00BB4BB9"/>
    <w:rsid w:val="00BB4FE6"/>
    <w:rsid w:val="00BB5854"/>
    <w:rsid w:val="00BC49EA"/>
    <w:rsid w:val="00BC49F2"/>
    <w:rsid w:val="00BC4F0A"/>
    <w:rsid w:val="00BC73AC"/>
    <w:rsid w:val="00BD5864"/>
    <w:rsid w:val="00BE1023"/>
    <w:rsid w:val="00BF175B"/>
    <w:rsid w:val="00BF3B70"/>
    <w:rsid w:val="00BF6DFD"/>
    <w:rsid w:val="00BF7F39"/>
    <w:rsid w:val="00C03BCC"/>
    <w:rsid w:val="00C1087B"/>
    <w:rsid w:val="00C126B5"/>
    <w:rsid w:val="00C14D78"/>
    <w:rsid w:val="00C16332"/>
    <w:rsid w:val="00C1774C"/>
    <w:rsid w:val="00C24729"/>
    <w:rsid w:val="00C25F3B"/>
    <w:rsid w:val="00C268A4"/>
    <w:rsid w:val="00C31A3F"/>
    <w:rsid w:val="00C31AC5"/>
    <w:rsid w:val="00C33565"/>
    <w:rsid w:val="00C363D8"/>
    <w:rsid w:val="00C36A04"/>
    <w:rsid w:val="00C406BC"/>
    <w:rsid w:val="00C44380"/>
    <w:rsid w:val="00C46265"/>
    <w:rsid w:val="00C50691"/>
    <w:rsid w:val="00C5494E"/>
    <w:rsid w:val="00C728A9"/>
    <w:rsid w:val="00C72CC0"/>
    <w:rsid w:val="00C80563"/>
    <w:rsid w:val="00C83E28"/>
    <w:rsid w:val="00C90D48"/>
    <w:rsid w:val="00C922BD"/>
    <w:rsid w:val="00C94206"/>
    <w:rsid w:val="00C9707F"/>
    <w:rsid w:val="00CA7085"/>
    <w:rsid w:val="00CA70C2"/>
    <w:rsid w:val="00CA7915"/>
    <w:rsid w:val="00CC1CED"/>
    <w:rsid w:val="00CC22D6"/>
    <w:rsid w:val="00CC71B1"/>
    <w:rsid w:val="00CC7823"/>
    <w:rsid w:val="00CD23D6"/>
    <w:rsid w:val="00CD6F1C"/>
    <w:rsid w:val="00CE3353"/>
    <w:rsid w:val="00CE3A4E"/>
    <w:rsid w:val="00CE560C"/>
    <w:rsid w:val="00CE6E96"/>
    <w:rsid w:val="00CF3889"/>
    <w:rsid w:val="00CF3A11"/>
    <w:rsid w:val="00CF7E61"/>
    <w:rsid w:val="00D01F3F"/>
    <w:rsid w:val="00D04AA9"/>
    <w:rsid w:val="00D04B2C"/>
    <w:rsid w:val="00D06E5C"/>
    <w:rsid w:val="00D07951"/>
    <w:rsid w:val="00D12B67"/>
    <w:rsid w:val="00D152D5"/>
    <w:rsid w:val="00D17D91"/>
    <w:rsid w:val="00D25562"/>
    <w:rsid w:val="00D3077A"/>
    <w:rsid w:val="00D3079F"/>
    <w:rsid w:val="00D319DF"/>
    <w:rsid w:val="00D31A31"/>
    <w:rsid w:val="00D32D03"/>
    <w:rsid w:val="00D4514F"/>
    <w:rsid w:val="00D45867"/>
    <w:rsid w:val="00D46CE1"/>
    <w:rsid w:val="00D47447"/>
    <w:rsid w:val="00D51BEC"/>
    <w:rsid w:val="00D572BE"/>
    <w:rsid w:val="00D609AB"/>
    <w:rsid w:val="00D63F95"/>
    <w:rsid w:val="00D664E8"/>
    <w:rsid w:val="00D7077C"/>
    <w:rsid w:val="00D817CC"/>
    <w:rsid w:val="00D8180E"/>
    <w:rsid w:val="00D840CA"/>
    <w:rsid w:val="00D903A2"/>
    <w:rsid w:val="00D924E3"/>
    <w:rsid w:val="00D92676"/>
    <w:rsid w:val="00D93227"/>
    <w:rsid w:val="00D93AB6"/>
    <w:rsid w:val="00D95506"/>
    <w:rsid w:val="00DA0562"/>
    <w:rsid w:val="00DA440F"/>
    <w:rsid w:val="00DA55D4"/>
    <w:rsid w:val="00DA562A"/>
    <w:rsid w:val="00DB34FE"/>
    <w:rsid w:val="00DB38A8"/>
    <w:rsid w:val="00DB3B11"/>
    <w:rsid w:val="00DB3C79"/>
    <w:rsid w:val="00DB5416"/>
    <w:rsid w:val="00DB75C8"/>
    <w:rsid w:val="00DC13A9"/>
    <w:rsid w:val="00DC47E4"/>
    <w:rsid w:val="00DC54B4"/>
    <w:rsid w:val="00DC69BC"/>
    <w:rsid w:val="00DC6C9D"/>
    <w:rsid w:val="00DF19AD"/>
    <w:rsid w:val="00DF19CA"/>
    <w:rsid w:val="00DF2F94"/>
    <w:rsid w:val="00DF6112"/>
    <w:rsid w:val="00E10699"/>
    <w:rsid w:val="00E167BC"/>
    <w:rsid w:val="00E16C84"/>
    <w:rsid w:val="00E2323C"/>
    <w:rsid w:val="00E24B7E"/>
    <w:rsid w:val="00E30773"/>
    <w:rsid w:val="00E30D0B"/>
    <w:rsid w:val="00E35B1F"/>
    <w:rsid w:val="00E36104"/>
    <w:rsid w:val="00E373B3"/>
    <w:rsid w:val="00E37F23"/>
    <w:rsid w:val="00E422C6"/>
    <w:rsid w:val="00E448E8"/>
    <w:rsid w:val="00E464C8"/>
    <w:rsid w:val="00E469AD"/>
    <w:rsid w:val="00E474F9"/>
    <w:rsid w:val="00E51AE4"/>
    <w:rsid w:val="00E52E2D"/>
    <w:rsid w:val="00E56F53"/>
    <w:rsid w:val="00E646AF"/>
    <w:rsid w:val="00E64C02"/>
    <w:rsid w:val="00E67EBA"/>
    <w:rsid w:val="00E771B5"/>
    <w:rsid w:val="00E82782"/>
    <w:rsid w:val="00E94D19"/>
    <w:rsid w:val="00E94D4B"/>
    <w:rsid w:val="00E96E76"/>
    <w:rsid w:val="00EA6B2D"/>
    <w:rsid w:val="00EB0BD4"/>
    <w:rsid w:val="00EB3219"/>
    <w:rsid w:val="00EB494E"/>
    <w:rsid w:val="00EB6738"/>
    <w:rsid w:val="00EB6A7B"/>
    <w:rsid w:val="00EB6DB8"/>
    <w:rsid w:val="00EC0478"/>
    <w:rsid w:val="00EC3142"/>
    <w:rsid w:val="00ED186D"/>
    <w:rsid w:val="00ED1AEB"/>
    <w:rsid w:val="00ED2AC3"/>
    <w:rsid w:val="00ED3FD1"/>
    <w:rsid w:val="00EE5945"/>
    <w:rsid w:val="00EF47B7"/>
    <w:rsid w:val="00F03C2C"/>
    <w:rsid w:val="00F068C3"/>
    <w:rsid w:val="00F104C5"/>
    <w:rsid w:val="00F13298"/>
    <w:rsid w:val="00F14958"/>
    <w:rsid w:val="00F14B94"/>
    <w:rsid w:val="00F167FE"/>
    <w:rsid w:val="00F173B8"/>
    <w:rsid w:val="00F1766E"/>
    <w:rsid w:val="00F176E7"/>
    <w:rsid w:val="00F31B94"/>
    <w:rsid w:val="00F31E8F"/>
    <w:rsid w:val="00F321F2"/>
    <w:rsid w:val="00F34739"/>
    <w:rsid w:val="00F36136"/>
    <w:rsid w:val="00F37578"/>
    <w:rsid w:val="00F424FA"/>
    <w:rsid w:val="00F43197"/>
    <w:rsid w:val="00F4737A"/>
    <w:rsid w:val="00F50186"/>
    <w:rsid w:val="00F55FDB"/>
    <w:rsid w:val="00F6244C"/>
    <w:rsid w:val="00F626B4"/>
    <w:rsid w:val="00F6283F"/>
    <w:rsid w:val="00F65F6B"/>
    <w:rsid w:val="00F71323"/>
    <w:rsid w:val="00F819B8"/>
    <w:rsid w:val="00F834C8"/>
    <w:rsid w:val="00F83EFC"/>
    <w:rsid w:val="00F9130F"/>
    <w:rsid w:val="00F913B8"/>
    <w:rsid w:val="00F91C99"/>
    <w:rsid w:val="00F928EE"/>
    <w:rsid w:val="00FA264B"/>
    <w:rsid w:val="00FA7E3F"/>
    <w:rsid w:val="00FB255C"/>
    <w:rsid w:val="00FB2EAA"/>
    <w:rsid w:val="00FC084F"/>
    <w:rsid w:val="00FC3629"/>
    <w:rsid w:val="00FD6511"/>
    <w:rsid w:val="00FD6AC2"/>
    <w:rsid w:val="00FE14FE"/>
    <w:rsid w:val="00FE165D"/>
    <w:rsid w:val="00FE2F6E"/>
    <w:rsid w:val="00FE4C0A"/>
    <w:rsid w:val="00FE5DA7"/>
    <w:rsid w:val="00FE6052"/>
    <w:rsid w:val="00FE60F6"/>
    <w:rsid w:val="00FE6C65"/>
    <w:rsid w:val="00FF0D0F"/>
    <w:rsid w:val="0256577D"/>
    <w:rsid w:val="0423642D"/>
    <w:rsid w:val="04504BAA"/>
    <w:rsid w:val="053D294B"/>
    <w:rsid w:val="08C62BA7"/>
    <w:rsid w:val="093F3A6C"/>
    <w:rsid w:val="0982073D"/>
    <w:rsid w:val="0B9F12F2"/>
    <w:rsid w:val="0C2835DF"/>
    <w:rsid w:val="0EBB69E3"/>
    <w:rsid w:val="12A5620A"/>
    <w:rsid w:val="13631FE1"/>
    <w:rsid w:val="16CF5E02"/>
    <w:rsid w:val="1A080B92"/>
    <w:rsid w:val="1AA920D8"/>
    <w:rsid w:val="1B3D752E"/>
    <w:rsid w:val="1B9C337D"/>
    <w:rsid w:val="1D796AC8"/>
    <w:rsid w:val="1FBB06B6"/>
    <w:rsid w:val="210166D0"/>
    <w:rsid w:val="22D408AB"/>
    <w:rsid w:val="23102213"/>
    <w:rsid w:val="23D73F93"/>
    <w:rsid w:val="23DA109A"/>
    <w:rsid w:val="24342135"/>
    <w:rsid w:val="25B9188C"/>
    <w:rsid w:val="268E2AE0"/>
    <w:rsid w:val="26F57E0E"/>
    <w:rsid w:val="28A957F1"/>
    <w:rsid w:val="29A24DBC"/>
    <w:rsid w:val="2C180CB9"/>
    <w:rsid w:val="2C883697"/>
    <w:rsid w:val="3050190A"/>
    <w:rsid w:val="33147D03"/>
    <w:rsid w:val="33712B60"/>
    <w:rsid w:val="33D11226"/>
    <w:rsid w:val="353C06AF"/>
    <w:rsid w:val="354078C5"/>
    <w:rsid w:val="359C114E"/>
    <w:rsid w:val="36B47E95"/>
    <w:rsid w:val="36DB5B74"/>
    <w:rsid w:val="38B30EA0"/>
    <w:rsid w:val="393E4B3A"/>
    <w:rsid w:val="39681533"/>
    <w:rsid w:val="3B1760B4"/>
    <w:rsid w:val="3D094EF6"/>
    <w:rsid w:val="3F59021D"/>
    <w:rsid w:val="40E60394"/>
    <w:rsid w:val="41EF08E0"/>
    <w:rsid w:val="42BC42AE"/>
    <w:rsid w:val="4407135E"/>
    <w:rsid w:val="45311336"/>
    <w:rsid w:val="453B4DDA"/>
    <w:rsid w:val="46025883"/>
    <w:rsid w:val="46F85121"/>
    <w:rsid w:val="48363F4F"/>
    <w:rsid w:val="49B02FC2"/>
    <w:rsid w:val="4B941350"/>
    <w:rsid w:val="4D063625"/>
    <w:rsid w:val="4D347655"/>
    <w:rsid w:val="4F692880"/>
    <w:rsid w:val="4FF306EC"/>
    <w:rsid w:val="53A92D51"/>
    <w:rsid w:val="551843A3"/>
    <w:rsid w:val="562C243F"/>
    <w:rsid w:val="56EA73D3"/>
    <w:rsid w:val="581806B0"/>
    <w:rsid w:val="59D27970"/>
    <w:rsid w:val="5A2826F0"/>
    <w:rsid w:val="5BA82534"/>
    <w:rsid w:val="5D6A149D"/>
    <w:rsid w:val="5EF941DE"/>
    <w:rsid w:val="60D303FE"/>
    <w:rsid w:val="63F41FD1"/>
    <w:rsid w:val="645E24A4"/>
    <w:rsid w:val="64D549D0"/>
    <w:rsid w:val="65171A26"/>
    <w:rsid w:val="673B5C61"/>
    <w:rsid w:val="67F357F8"/>
    <w:rsid w:val="691F6C61"/>
    <w:rsid w:val="6C8D2FC3"/>
    <w:rsid w:val="6CE97A87"/>
    <w:rsid w:val="6D577D15"/>
    <w:rsid w:val="6D7D0BC2"/>
    <w:rsid w:val="6E851D69"/>
    <w:rsid w:val="6FFE2197"/>
    <w:rsid w:val="70402A90"/>
    <w:rsid w:val="71191188"/>
    <w:rsid w:val="737D2153"/>
    <w:rsid w:val="748E051C"/>
    <w:rsid w:val="749A7021"/>
    <w:rsid w:val="75181035"/>
    <w:rsid w:val="75363980"/>
    <w:rsid w:val="75995B8B"/>
    <w:rsid w:val="7657110A"/>
    <w:rsid w:val="770200EC"/>
    <w:rsid w:val="772522EE"/>
    <w:rsid w:val="79364EB7"/>
    <w:rsid w:val="79856C26"/>
    <w:rsid w:val="79EF49F9"/>
    <w:rsid w:val="7DD27DC1"/>
    <w:rsid w:val="7DFF1033"/>
    <w:rsid w:val="7E8D391B"/>
    <w:rsid w:val="7F2B4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5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3" w:qFormat="1"/>
    <w:lsdException w:name="Hyperlink" w:uiPriority="99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uiPriority="99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9B34C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rsid w:val="009B34C6"/>
    <w:rPr>
      <w:sz w:val="28"/>
    </w:rPr>
  </w:style>
  <w:style w:type="paragraph" w:styleId="a4">
    <w:name w:val="Body Text Indent"/>
    <w:basedOn w:val="a"/>
    <w:next w:val="a"/>
    <w:autoRedefine/>
    <w:qFormat/>
    <w:rsid w:val="009B34C6"/>
    <w:pPr>
      <w:spacing w:line="600" w:lineRule="exact"/>
      <w:ind w:firstLine="630"/>
    </w:pPr>
    <w:rPr>
      <w:rFonts w:eastAsia="仿宋_GB2312"/>
      <w:sz w:val="32"/>
    </w:rPr>
  </w:style>
  <w:style w:type="paragraph" w:styleId="a5">
    <w:name w:val="Plain Text"/>
    <w:basedOn w:val="a"/>
    <w:autoRedefine/>
    <w:qFormat/>
    <w:rsid w:val="009B34C6"/>
    <w:rPr>
      <w:rFonts w:ascii="宋体" w:hAnsi="Courier New" w:hint="eastAsia"/>
    </w:rPr>
  </w:style>
  <w:style w:type="paragraph" w:styleId="a6">
    <w:name w:val="Date"/>
    <w:basedOn w:val="a"/>
    <w:next w:val="a"/>
    <w:autoRedefine/>
    <w:qFormat/>
    <w:rsid w:val="009B34C6"/>
    <w:pPr>
      <w:ind w:leftChars="2500" w:left="100"/>
    </w:pPr>
    <w:rPr>
      <w:rFonts w:ascii="_x000B__x000C_" w:hAnsi="_x000B__x000C_"/>
      <w:color w:val="000000"/>
      <w:kern w:val="0"/>
      <w:sz w:val="32"/>
    </w:rPr>
  </w:style>
  <w:style w:type="paragraph" w:styleId="a7">
    <w:name w:val="Balloon Text"/>
    <w:basedOn w:val="a"/>
    <w:autoRedefine/>
    <w:semiHidden/>
    <w:qFormat/>
    <w:rsid w:val="009B34C6"/>
    <w:rPr>
      <w:sz w:val="18"/>
      <w:szCs w:val="18"/>
    </w:rPr>
  </w:style>
  <w:style w:type="paragraph" w:styleId="a8">
    <w:name w:val="footer"/>
    <w:basedOn w:val="a"/>
    <w:link w:val="Char"/>
    <w:autoRedefine/>
    <w:uiPriority w:val="99"/>
    <w:qFormat/>
    <w:rsid w:val="009B34C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link w:val="Char0"/>
    <w:autoRedefine/>
    <w:uiPriority w:val="99"/>
    <w:qFormat/>
    <w:rsid w:val="009B34C6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Body Text Indent 3"/>
    <w:basedOn w:val="a"/>
    <w:autoRedefine/>
    <w:qFormat/>
    <w:rsid w:val="009B34C6"/>
    <w:pPr>
      <w:spacing w:line="600" w:lineRule="exact"/>
      <w:ind w:firstLineChars="200" w:firstLine="640"/>
    </w:pPr>
    <w:rPr>
      <w:rFonts w:ascii="仿宋_GB2312" w:eastAsia="仿宋_GB2312" w:hint="eastAsia"/>
      <w:color w:val="FF0000"/>
      <w:sz w:val="32"/>
    </w:rPr>
  </w:style>
  <w:style w:type="paragraph" w:styleId="aa">
    <w:name w:val="Normal (Web)"/>
    <w:basedOn w:val="a"/>
    <w:autoRedefine/>
    <w:qFormat/>
    <w:rsid w:val="009B34C6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paragraph" w:styleId="ab">
    <w:name w:val="Title"/>
    <w:basedOn w:val="a"/>
    <w:next w:val="a4"/>
    <w:autoRedefine/>
    <w:qFormat/>
    <w:rsid w:val="009B34C6"/>
    <w:pPr>
      <w:ind w:leftChars="200" w:left="640"/>
      <w:outlineLvl w:val="0"/>
    </w:pPr>
    <w:rPr>
      <w:rFonts w:ascii="Arial" w:eastAsia="仿宋_GB2312" w:hAnsi="Arial"/>
      <w:b/>
      <w:sz w:val="32"/>
    </w:rPr>
  </w:style>
  <w:style w:type="character" w:styleId="ac">
    <w:name w:val="page number"/>
    <w:autoRedefine/>
    <w:uiPriority w:val="99"/>
    <w:qFormat/>
    <w:rsid w:val="009B34C6"/>
    <w:rPr>
      <w:rFonts w:hint="default"/>
    </w:rPr>
  </w:style>
  <w:style w:type="character" w:styleId="ad">
    <w:name w:val="FollowedHyperlink"/>
    <w:autoRedefine/>
    <w:qFormat/>
    <w:rsid w:val="009B34C6"/>
    <w:rPr>
      <w:color w:val="C75F3E"/>
      <w:u w:val="single"/>
    </w:rPr>
  </w:style>
  <w:style w:type="character" w:styleId="ae">
    <w:name w:val="Hyperlink"/>
    <w:autoRedefine/>
    <w:uiPriority w:val="99"/>
    <w:qFormat/>
    <w:rsid w:val="009B34C6"/>
    <w:rPr>
      <w:color w:val="C75F3E"/>
      <w:u w:val="single"/>
    </w:rPr>
  </w:style>
  <w:style w:type="character" w:customStyle="1" w:styleId="Char">
    <w:name w:val="页脚 Char"/>
    <w:link w:val="a8"/>
    <w:autoRedefine/>
    <w:uiPriority w:val="99"/>
    <w:qFormat/>
    <w:rsid w:val="009B34C6"/>
    <w:rPr>
      <w:kern w:val="2"/>
      <w:sz w:val="18"/>
    </w:rPr>
  </w:style>
  <w:style w:type="character" w:customStyle="1" w:styleId="Char0">
    <w:name w:val="页眉 Char"/>
    <w:link w:val="a9"/>
    <w:autoRedefine/>
    <w:uiPriority w:val="99"/>
    <w:qFormat/>
    <w:rsid w:val="009B34C6"/>
    <w:rPr>
      <w:kern w:val="2"/>
      <w:sz w:val="18"/>
    </w:rPr>
  </w:style>
  <w:style w:type="character" w:customStyle="1" w:styleId="f141">
    <w:name w:val="f141"/>
    <w:autoRedefine/>
    <w:qFormat/>
    <w:rsid w:val="009B34C6"/>
    <w:rPr>
      <w:sz w:val="22"/>
    </w:rPr>
  </w:style>
  <w:style w:type="paragraph" w:customStyle="1" w:styleId="HTML1">
    <w:name w:val="HTML 预设格式1"/>
    <w:basedOn w:val="a"/>
    <w:autoRedefine/>
    <w:qFormat/>
    <w:rsid w:val="009B34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eastAsia="黑体" w:hAnsi="Courier New" w:hint="eastAsia"/>
      <w:kern w:val="0"/>
      <w:sz w:val="20"/>
    </w:rPr>
  </w:style>
  <w:style w:type="paragraph" w:customStyle="1" w:styleId="0">
    <w:name w:val="0"/>
    <w:basedOn w:val="a"/>
    <w:autoRedefine/>
    <w:qFormat/>
    <w:rsid w:val="009B34C6"/>
    <w:pPr>
      <w:widowControl/>
      <w:snapToGrid w:val="0"/>
    </w:pPr>
    <w:rPr>
      <w:kern w:val="0"/>
      <w:szCs w:val="21"/>
    </w:rPr>
  </w:style>
  <w:style w:type="paragraph" w:customStyle="1" w:styleId="1">
    <w:name w:val="普通(网站)1"/>
    <w:basedOn w:val="a"/>
    <w:autoRedefine/>
    <w:qFormat/>
    <w:rsid w:val="009B34C6"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paragraph" w:customStyle="1" w:styleId="p0">
    <w:name w:val="p0"/>
    <w:basedOn w:val="a"/>
    <w:autoRedefine/>
    <w:qFormat/>
    <w:rsid w:val="009B34C6"/>
    <w:pPr>
      <w:widowControl/>
    </w:pPr>
    <w:rPr>
      <w:kern w:val="0"/>
    </w:rPr>
  </w:style>
  <w:style w:type="paragraph" w:customStyle="1" w:styleId="af">
    <w:name w:val="文头"/>
    <w:basedOn w:val="a"/>
    <w:autoRedefine/>
    <w:qFormat/>
    <w:rsid w:val="009B34C6"/>
    <w:pPr>
      <w:autoSpaceDE w:val="0"/>
      <w:autoSpaceDN w:val="0"/>
      <w:adjustRightInd w:val="0"/>
      <w:spacing w:before="320" w:line="227" w:lineRule="atLeast"/>
      <w:ind w:left="227" w:right="227"/>
      <w:jc w:val="distribute"/>
    </w:pPr>
    <w:rPr>
      <w:rFonts w:ascii="汉鼎简大宋" w:eastAsia="汉鼎简大宋"/>
      <w:color w:val="FF0000"/>
      <w:spacing w:val="36"/>
      <w:w w:val="82"/>
      <w:kern w:val="0"/>
      <w:sz w:val="90"/>
    </w:rPr>
  </w:style>
  <w:style w:type="paragraph" w:styleId="af0">
    <w:name w:val="List Paragraph"/>
    <w:basedOn w:val="a"/>
    <w:autoRedefine/>
    <w:uiPriority w:val="99"/>
    <w:unhideWhenUsed/>
    <w:qFormat/>
    <w:rsid w:val="009B34C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23&#24180;&#24037;&#20316;\&#20154;&#20195;&#32852;&#24037;&#22996;\&#20116;&#32423;&#20154;&#22823;&#20195;&#34920;&#21327;&#21516;&#23653;&#32844;&#27963;&#21160;&#23460;\213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213</Template>
  <TotalTime>21</TotalTime>
  <Pages>1</Pages>
  <Words>38</Words>
  <Characters>219</Characters>
  <Application>Microsoft Office Word</Application>
  <DocSecurity>0</DocSecurity>
  <Lines>1</Lines>
  <Paragraphs>1</Paragraphs>
  <ScaleCrop>false</ScaleCrop>
  <Company>swb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中共宿迁市委办公室</dc:title>
  <dc:creator>wxz</dc:creator>
  <cp:lastModifiedBy>Dell</cp:lastModifiedBy>
  <cp:revision>3</cp:revision>
  <cp:lastPrinted>2024-04-28T01:20:00Z</cp:lastPrinted>
  <dcterms:created xsi:type="dcterms:W3CDTF">2024-04-18T03:58:00Z</dcterms:created>
  <dcterms:modified xsi:type="dcterms:W3CDTF">2024-06-28T02:28:00Z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4123F953EE0D44E381058510BFF12A8E_13</vt:lpwstr>
  </property>
</Properties>
</file>