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0"/>
        <w:spacing w:before="0" w:line="1000" w:lineRule="exact"/>
        <w:ind w:left="0" w:leftChars="0" w:right="0" w:firstLine="0" w:firstLineChars="0"/>
        <w:rPr>
          <w:rFonts w:ascii="Times New Roman" w:hAnsi="Times New Roman" w:eastAsia="方正小标宋_GBK"/>
          <w:color w:val="FF0000"/>
          <w:sz w:val="76"/>
          <w:szCs w:val="8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eastAsia" w:ascii="方正仿宋_GBK" w:eastAsia="方正仿宋_GBK" w:cs="方正仿宋_GBK"/>
          <w:color w:val="FF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righ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宿政办函〔202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市政府办公室关于印发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宿迁市防汛抗旱</w:t>
      </w:r>
      <w:r>
        <w:rPr>
          <w:rFonts w:hint="eastAsia" w:eastAsia="方正小标宋_GBK"/>
          <w:sz w:val="44"/>
          <w:szCs w:val="44"/>
          <w:lang w:val="en-US" w:eastAsia="zh-CN"/>
        </w:rPr>
        <w:t>等应急预案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各县、区人民政府，市各开发区、新区、园区管委会，市各有关部门和单位：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《宿迁市防汛抗旱应急预案》《宿迁市滞洪区运用预案》《宿迁市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防御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台风应急预案》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szCs w:val="32"/>
        </w:rPr>
        <w:t>经市政府同意，现印发给你们，请认真组织实施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2020年12月16日印发的</w:t>
      </w:r>
      <w:r>
        <w:rPr>
          <w:rFonts w:hint="eastAsia" w:ascii="方正仿宋_GBK" w:hAnsi="方正仿宋_GBK" w:eastAsia="方正仿宋_GBK" w:cs="方正仿宋_GBK"/>
          <w:szCs w:val="32"/>
        </w:rPr>
        <w:t>《宿迁市防洪预案》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《宿迁市抗旱预案》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《宿迁市防台风应急预案》《宿迁市城市防洪应急预案》《宿迁市城市超标洪水防御预案》《宿迁市黄墩湖滞洪区运用预案》《宿迁市洪泽湖周边滞洪区运用预案》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/>
          <w:szCs w:val="32"/>
          <w:lang w:val="en-US" w:eastAsia="zh-CN"/>
        </w:rPr>
        <w:t xml:space="preserve">附件：1. </w:t>
      </w:r>
      <w:r>
        <w:rPr>
          <w:rFonts w:hint="eastAsia" w:eastAsia="方正仿宋_GBK" w:cs="方正仿宋_GBK"/>
          <w:sz w:val="32"/>
          <w:szCs w:val="32"/>
        </w:rPr>
        <w:t>《宿迁市防汛抗旱应急预案》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《宿迁市滞洪区运用预案》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hint="eastAsia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</w:rPr>
        <w:t>《宿迁市</w:t>
      </w:r>
      <w:r>
        <w:rPr>
          <w:rFonts w:hint="eastAsia" w:cs="方正仿宋_GBK"/>
          <w:sz w:val="32"/>
          <w:szCs w:val="32"/>
          <w:lang w:val="en-US" w:eastAsia="zh-CN"/>
        </w:rPr>
        <w:t>防御</w:t>
      </w:r>
      <w:r>
        <w:rPr>
          <w:rFonts w:hint="eastAsia" w:eastAsia="方正仿宋_GBK" w:cs="方正仿宋_GBK"/>
          <w:sz w:val="32"/>
          <w:szCs w:val="32"/>
        </w:rPr>
        <w:t>台风应急预案》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21" w:rightChars="194" w:firstLine="0" w:firstLineChars="0"/>
        <w:jc w:val="lef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21" w:rightChars="194" w:firstLine="4348" w:firstLineChars="1359"/>
        <w:jc w:val="lef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eastAsia="方正仿宋_GBK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21" w:rightChars="194" w:firstLine="4800" w:firstLineChars="1500"/>
        <w:jc w:val="lef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21" w:rightChars="194" w:firstLine="4800" w:firstLineChars="1500"/>
        <w:jc w:val="lef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21" w:rightChars="194" w:firstLine="4800" w:firstLineChars="1500"/>
        <w:jc w:val="lef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21" w:rightChars="194" w:firstLine="4800" w:firstLineChars="1500"/>
        <w:jc w:val="left"/>
        <w:textAlignment w:val="auto"/>
        <w:rPr>
          <w:szCs w:val="32"/>
        </w:rPr>
      </w:pPr>
      <w:r>
        <w:rPr>
          <w:szCs w:val="32"/>
        </w:rPr>
        <w:t>宿迁市人民政府办公室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906" w:rightChars="283" w:firstLine="5219" w:firstLineChars="1631"/>
        <w:jc w:val="left"/>
        <w:textAlignment w:val="auto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22</w:t>
      </w:r>
      <w:r>
        <w:rPr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  <w:bookmarkStart w:id="0" w:name="_GoBack"/>
      <w:bookmarkEnd w:id="0"/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spacing w:line="580" w:lineRule="exact"/>
        <w:ind w:firstLine="640"/>
        <w:rPr>
          <w:rFonts w:hint="eastAsia"/>
          <w:szCs w:val="32"/>
        </w:rPr>
      </w:pPr>
    </w:p>
    <w:p>
      <w:pPr>
        <w:ind w:left="0" w:leftChars="0" w:firstLine="0" w:firstLineChars="0"/>
        <w:rPr>
          <w:sz w:val="28"/>
          <w:szCs w:val="28"/>
        </w:rPr>
      </w:pPr>
    </w:p>
    <w:p>
      <w:pPr>
        <w:ind w:left="0" w:leftChars="0" w:firstLine="0" w:firstLineChars="0"/>
        <w:rPr>
          <w:sz w:val="28"/>
          <w:szCs w:val="28"/>
        </w:rPr>
      </w:pPr>
    </w:p>
    <w:p>
      <w:pPr>
        <w:ind w:left="0" w:leftChars="0" w:firstLine="0" w:firstLineChars="0"/>
        <w:rPr>
          <w:sz w:val="28"/>
          <w:szCs w:val="28"/>
        </w:rPr>
      </w:pPr>
    </w:p>
    <w:p>
      <w:pPr>
        <w:ind w:left="0" w:leftChars="0" w:firstLine="0" w:firstLineChars="0"/>
        <w:rPr>
          <w:sz w:val="28"/>
          <w:szCs w:val="28"/>
        </w:rPr>
      </w:pPr>
    </w:p>
    <w:p>
      <w:pPr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抄送：市</w:t>
      </w:r>
      <w:r>
        <w:rPr>
          <w:spacing w:val="-2"/>
          <w:sz w:val="28"/>
          <w:szCs w:val="28"/>
        </w:rPr>
        <w:t>委各部委办，市人大常委会办公室，市政协办公室，市监委</w:t>
      </w:r>
      <w:r>
        <w:rPr>
          <w:sz w:val="28"/>
          <w:szCs w:val="28"/>
        </w:rPr>
        <w:t>，</w:t>
      </w:r>
    </w:p>
    <w:p>
      <w:pPr>
        <w:spacing w:line="580" w:lineRule="exact"/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市法院，市检察院，宿迁军分区。</w:t>
      </w:r>
    </w:p>
    <w:sectPr>
      <w:headerReference r:id="rId5" w:type="default"/>
      <w:footerReference r:id="rId6" w:type="default"/>
      <w:pgSz w:w="11905" w:h="16838"/>
      <w:pgMar w:top="2098" w:right="1531" w:bottom="1928" w:left="1531" w:header="850" w:footer="1474" w:gutter="0"/>
      <w:cols w:space="0" w:num="1"/>
      <w:titlePg/>
      <w:rtlGutter w:val="0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420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spacing w:line="240" w:lineRule="auto"/>
                            <w:ind w:left="480" w:leftChars="150" w:right="480" w:rightChars="150" w:firstLine="0" w:firstLineChars="0"/>
                            <w:rPr>
                              <w:rStyle w:val="5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1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1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1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Style w:val="5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1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40" w:lineRule="auto"/>
                      <w:ind w:left="480" w:leftChars="150" w:right="480" w:rightChars="150" w:firstLine="0" w:firstLineChars="0"/>
                      <w:rPr>
                        <w:rStyle w:val="51"/>
                        <w:sz w:val="28"/>
                        <w:szCs w:val="28"/>
                      </w:rPr>
                    </w:pPr>
                    <w:r>
                      <w:rPr>
                        <w:rStyle w:val="51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1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1"/>
                        <w:sz w:val="28"/>
                        <w:szCs w:val="28"/>
                      </w:rPr>
                      <w:t>54</w:t>
                    </w:r>
                    <w:r>
                      <w:rPr>
                        <w:rStyle w:val="5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1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黑体" w:cs="Times New Roman"/>
        <w:snapToGrid w:val="0"/>
        <w:kern w:val="32"/>
        <w:sz w:val="32"/>
      </w:rPr>
    </w:lvl>
    <w:lvl w:ilvl="2" w:tentative="0">
      <w:start w:val="1"/>
      <w:numFmt w:val="decimal"/>
      <w:pStyle w:val="6"/>
      <w:suff w:val="space"/>
      <w:lvlText w:val="%1.%2.%3"/>
      <w:lvlJc w:val="left"/>
      <w:pPr>
        <w:ind w:left="720" w:hanging="720"/>
      </w:pPr>
      <w:rPr>
        <w:rFonts w:hint="eastAsia"/>
        <w:b w:val="0"/>
        <w:bCs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FF71C18"/>
    <w:multiLevelType w:val="singleLevel"/>
    <w:tmpl w:val="2FF71C1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hideSpellingErrors/>
  <w:attachedTemplate r:id="rId1"/>
  <w:documentProtection w:enforcement="0"/>
  <w:defaultTabStop w:val="420"/>
  <w:drawingGridHorizontalSpacing w:val="160"/>
  <w:drawingGridVerticalSpacing w:val="435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OWVmMzNjYzgyMjFiNzcyZGJiODgxZTkzYjgxODYifQ=="/>
  </w:docVars>
  <w:rsids>
    <w:rsidRoot w:val="00955E1C"/>
    <w:rsid w:val="000004EC"/>
    <w:rsid w:val="0000085F"/>
    <w:rsid w:val="00001437"/>
    <w:rsid w:val="00002A44"/>
    <w:rsid w:val="0000678D"/>
    <w:rsid w:val="00007348"/>
    <w:rsid w:val="00013D03"/>
    <w:rsid w:val="00013D91"/>
    <w:rsid w:val="0001580A"/>
    <w:rsid w:val="000168DE"/>
    <w:rsid w:val="00016BFB"/>
    <w:rsid w:val="00017EC6"/>
    <w:rsid w:val="00023E55"/>
    <w:rsid w:val="00025166"/>
    <w:rsid w:val="00025621"/>
    <w:rsid w:val="00030F1E"/>
    <w:rsid w:val="0003236F"/>
    <w:rsid w:val="00033C0C"/>
    <w:rsid w:val="0003454A"/>
    <w:rsid w:val="0003499D"/>
    <w:rsid w:val="00036D90"/>
    <w:rsid w:val="00036ED8"/>
    <w:rsid w:val="00040170"/>
    <w:rsid w:val="00040D7C"/>
    <w:rsid w:val="00041499"/>
    <w:rsid w:val="00041549"/>
    <w:rsid w:val="000419FD"/>
    <w:rsid w:val="00042D39"/>
    <w:rsid w:val="00042FFA"/>
    <w:rsid w:val="00043873"/>
    <w:rsid w:val="00043B29"/>
    <w:rsid w:val="00047A6C"/>
    <w:rsid w:val="00047F2E"/>
    <w:rsid w:val="000528AF"/>
    <w:rsid w:val="00052C15"/>
    <w:rsid w:val="00053D74"/>
    <w:rsid w:val="0005401A"/>
    <w:rsid w:val="000557AC"/>
    <w:rsid w:val="0005615A"/>
    <w:rsid w:val="00056F9A"/>
    <w:rsid w:val="00057F7D"/>
    <w:rsid w:val="00060266"/>
    <w:rsid w:val="0006124D"/>
    <w:rsid w:val="00063690"/>
    <w:rsid w:val="00063FB2"/>
    <w:rsid w:val="00064DF8"/>
    <w:rsid w:val="0006577C"/>
    <w:rsid w:val="00067B9D"/>
    <w:rsid w:val="000700C2"/>
    <w:rsid w:val="00070D90"/>
    <w:rsid w:val="000746BB"/>
    <w:rsid w:val="00075878"/>
    <w:rsid w:val="00075F9E"/>
    <w:rsid w:val="00076F14"/>
    <w:rsid w:val="0007779A"/>
    <w:rsid w:val="000800CF"/>
    <w:rsid w:val="000812C5"/>
    <w:rsid w:val="00083374"/>
    <w:rsid w:val="00083D52"/>
    <w:rsid w:val="0008577E"/>
    <w:rsid w:val="0008685A"/>
    <w:rsid w:val="00090C8C"/>
    <w:rsid w:val="00091E9D"/>
    <w:rsid w:val="00092874"/>
    <w:rsid w:val="00093D01"/>
    <w:rsid w:val="00095EC5"/>
    <w:rsid w:val="000961AC"/>
    <w:rsid w:val="00096F58"/>
    <w:rsid w:val="000A1237"/>
    <w:rsid w:val="000A1F59"/>
    <w:rsid w:val="000A308E"/>
    <w:rsid w:val="000A30FE"/>
    <w:rsid w:val="000A423D"/>
    <w:rsid w:val="000B022E"/>
    <w:rsid w:val="000B2730"/>
    <w:rsid w:val="000B2FB5"/>
    <w:rsid w:val="000B3292"/>
    <w:rsid w:val="000B3F08"/>
    <w:rsid w:val="000B56D8"/>
    <w:rsid w:val="000B643E"/>
    <w:rsid w:val="000B69B6"/>
    <w:rsid w:val="000B7C77"/>
    <w:rsid w:val="000C3542"/>
    <w:rsid w:val="000C38C1"/>
    <w:rsid w:val="000C473C"/>
    <w:rsid w:val="000C61EF"/>
    <w:rsid w:val="000C6CDC"/>
    <w:rsid w:val="000D16EB"/>
    <w:rsid w:val="000D272B"/>
    <w:rsid w:val="000D2B75"/>
    <w:rsid w:val="000D5D9D"/>
    <w:rsid w:val="000D5FF7"/>
    <w:rsid w:val="000D6503"/>
    <w:rsid w:val="000D6EF2"/>
    <w:rsid w:val="000D78ED"/>
    <w:rsid w:val="000E02BA"/>
    <w:rsid w:val="000E09DD"/>
    <w:rsid w:val="000E220F"/>
    <w:rsid w:val="000E4CC3"/>
    <w:rsid w:val="000E4F57"/>
    <w:rsid w:val="000E5210"/>
    <w:rsid w:val="000E5796"/>
    <w:rsid w:val="000E6ADE"/>
    <w:rsid w:val="000F1F7D"/>
    <w:rsid w:val="000F3D2F"/>
    <w:rsid w:val="000F5093"/>
    <w:rsid w:val="000F5A42"/>
    <w:rsid w:val="001025C9"/>
    <w:rsid w:val="0010269A"/>
    <w:rsid w:val="001027B8"/>
    <w:rsid w:val="001030FD"/>
    <w:rsid w:val="00103A17"/>
    <w:rsid w:val="00103A76"/>
    <w:rsid w:val="00103CC5"/>
    <w:rsid w:val="0010400C"/>
    <w:rsid w:val="0010521D"/>
    <w:rsid w:val="00105289"/>
    <w:rsid w:val="00105C3E"/>
    <w:rsid w:val="00105F45"/>
    <w:rsid w:val="00110675"/>
    <w:rsid w:val="001128B4"/>
    <w:rsid w:val="00113A10"/>
    <w:rsid w:val="00115EF3"/>
    <w:rsid w:val="001165A1"/>
    <w:rsid w:val="001168BA"/>
    <w:rsid w:val="00120C11"/>
    <w:rsid w:val="001210EB"/>
    <w:rsid w:val="00121EB1"/>
    <w:rsid w:val="001248CA"/>
    <w:rsid w:val="001256E7"/>
    <w:rsid w:val="00125B62"/>
    <w:rsid w:val="00125D43"/>
    <w:rsid w:val="001264C3"/>
    <w:rsid w:val="00126C7A"/>
    <w:rsid w:val="00127D41"/>
    <w:rsid w:val="00130C26"/>
    <w:rsid w:val="00131E60"/>
    <w:rsid w:val="00135B7C"/>
    <w:rsid w:val="001368F4"/>
    <w:rsid w:val="00137FC6"/>
    <w:rsid w:val="00140373"/>
    <w:rsid w:val="00140E0E"/>
    <w:rsid w:val="001428C8"/>
    <w:rsid w:val="00143E2B"/>
    <w:rsid w:val="00144878"/>
    <w:rsid w:val="00144C73"/>
    <w:rsid w:val="001470A6"/>
    <w:rsid w:val="001553FC"/>
    <w:rsid w:val="00160951"/>
    <w:rsid w:val="00160CD0"/>
    <w:rsid w:val="00161792"/>
    <w:rsid w:val="0016451E"/>
    <w:rsid w:val="0016588A"/>
    <w:rsid w:val="00165A88"/>
    <w:rsid w:val="00165D23"/>
    <w:rsid w:val="00165E24"/>
    <w:rsid w:val="00170031"/>
    <w:rsid w:val="00172439"/>
    <w:rsid w:val="00174C62"/>
    <w:rsid w:val="0017789E"/>
    <w:rsid w:val="0018087C"/>
    <w:rsid w:val="001821C7"/>
    <w:rsid w:val="001835B5"/>
    <w:rsid w:val="001835B8"/>
    <w:rsid w:val="0018447B"/>
    <w:rsid w:val="00185395"/>
    <w:rsid w:val="00186969"/>
    <w:rsid w:val="00187160"/>
    <w:rsid w:val="00190058"/>
    <w:rsid w:val="00190631"/>
    <w:rsid w:val="00192720"/>
    <w:rsid w:val="00192853"/>
    <w:rsid w:val="00193578"/>
    <w:rsid w:val="001949E2"/>
    <w:rsid w:val="00196291"/>
    <w:rsid w:val="0019777E"/>
    <w:rsid w:val="001A057E"/>
    <w:rsid w:val="001A150A"/>
    <w:rsid w:val="001A2C05"/>
    <w:rsid w:val="001A5F4C"/>
    <w:rsid w:val="001A6D31"/>
    <w:rsid w:val="001B0BA4"/>
    <w:rsid w:val="001B0F3A"/>
    <w:rsid w:val="001B151F"/>
    <w:rsid w:val="001B3497"/>
    <w:rsid w:val="001B4218"/>
    <w:rsid w:val="001B5632"/>
    <w:rsid w:val="001B5852"/>
    <w:rsid w:val="001B5B6D"/>
    <w:rsid w:val="001B5E50"/>
    <w:rsid w:val="001B687A"/>
    <w:rsid w:val="001B71F0"/>
    <w:rsid w:val="001B741A"/>
    <w:rsid w:val="001B7941"/>
    <w:rsid w:val="001C0008"/>
    <w:rsid w:val="001C0DAB"/>
    <w:rsid w:val="001C276F"/>
    <w:rsid w:val="001C2C30"/>
    <w:rsid w:val="001C3287"/>
    <w:rsid w:val="001C4AB9"/>
    <w:rsid w:val="001C5717"/>
    <w:rsid w:val="001C5AA6"/>
    <w:rsid w:val="001D2005"/>
    <w:rsid w:val="001D2607"/>
    <w:rsid w:val="001D36CA"/>
    <w:rsid w:val="001D3CB0"/>
    <w:rsid w:val="001D4C8B"/>
    <w:rsid w:val="001D562A"/>
    <w:rsid w:val="001D5F9D"/>
    <w:rsid w:val="001D6638"/>
    <w:rsid w:val="001D6B10"/>
    <w:rsid w:val="001E1CD5"/>
    <w:rsid w:val="001E2BB1"/>
    <w:rsid w:val="001E2D90"/>
    <w:rsid w:val="001E319A"/>
    <w:rsid w:val="001E4BED"/>
    <w:rsid w:val="001E52B5"/>
    <w:rsid w:val="001E594F"/>
    <w:rsid w:val="001E64C6"/>
    <w:rsid w:val="001E6DE8"/>
    <w:rsid w:val="001E79F9"/>
    <w:rsid w:val="001F0D8D"/>
    <w:rsid w:val="001F131B"/>
    <w:rsid w:val="001F3A08"/>
    <w:rsid w:val="001F4054"/>
    <w:rsid w:val="001F484E"/>
    <w:rsid w:val="001F4B8B"/>
    <w:rsid w:val="001F778A"/>
    <w:rsid w:val="001F7F58"/>
    <w:rsid w:val="0020068F"/>
    <w:rsid w:val="002014BB"/>
    <w:rsid w:val="002040BA"/>
    <w:rsid w:val="00205B1F"/>
    <w:rsid w:val="0021358B"/>
    <w:rsid w:val="002206E8"/>
    <w:rsid w:val="00223D4F"/>
    <w:rsid w:val="00224A11"/>
    <w:rsid w:val="00225858"/>
    <w:rsid w:val="00225961"/>
    <w:rsid w:val="00225F70"/>
    <w:rsid w:val="00230771"/>
    <w:rsid w:val="00231162"/>
    <w:rsid w:val="00232DD4"/>
    <w:rsid w:val="00233573"/>
    <w:rsid w:val="002336B7"/>
    <w:rsid w:val="00233FD6"/>
    <w:rsid w:val="00235C4E"/>
    <w:rsid w:val="00237312"/>
    <w:rsid w:val="002417CE"/>
    <w:rsid w:val="002417E9"/>
    <w:rsid w:val="00241F5A"/>
    <w:rsid w:val="00242B2B"/>
    <w:rsid w:val="00244F00"/>
    <w:rsid w:val="002509A7"/>
    <w:rsid w:val="002527EB"/>
    <w:rsid w:val="00253964"/>
    <w:rsid w:val="0025485F"/>
    <w:rsid w:val="0025607B"/>
    <w:rsid w:val="002574CC"/>
    <w:rsid w:val="002635A0"/>
    <w:rsid w:val="0026381B"/>
    <w:rsid w:val="0026647A"/>
    <w:rsid w:val="002667D5"/>
    <w:rsid w:val="00267C63"/>
    <w:rsid w:val="002712FE"/>
    <w:rsid w:val="00271DE7"/>
    <w:rsid w:val="0027285E"/>
    <w:rsid w:val="0027400A"/>
    <w:rsid w:val="00274945"/>
    <w:rsid w:val="0027543A"/>
    <w:rsid w:val="00275772"/>
    <w:rsid w:val="00276525"/>
    <w:rsid w:val="002805EE"/>
    <w:rsid w:val="0028062D"/>
    <w:rsid w:val="00281B70"/>
    <w:rsid w:val="002821A4"/>
    <w:rsid w:val="00284217"/>
    <w:rsid w:val="0028441C"/>
    <w:rsid w:val="00284578"/>
    <w:rsid w:val="00285CE2"/>
    <w:rsid w:val="0029268B"/>
    <w:rsid w:val="002951C1"/>
    <w:rsid w:val="00295B45"/>
    <w:rsid w:val="00295E7A"/>
    <w:rsid w:val="002A1930"/>
    <w:rsid w:val="002A20EE"/>
    <w:rsid w:val="002A46AD"/>
    <w:rsid w:val="002A660B"/>
    <w:rsid w:val="002A6D75"/>
    <w:rsid w:val="002A7AFD"/>
    <w:rsid w:val="002B129F"/>
    <w:rsid w:val="002B1651"/>
    <w:rsid w:val="002B3639"/>
    <w:rsid w:val="002B3704"/>
    <w:rsid w:val="002B5E50"/>
    <w:rsid w:val="002B70C6"/>
    <w:rsid w:val="002B7746"/>
    <w:rsid w:val="002C14FC"/>
    <w:rsid w:val="002C26D2"/>
    <w:rsid w:val="002C77EA"/>
    <w:rsid w:val="002D0D93"/>
    <w:rsid w:val="002D18C3"/>
    <w:rsid w:val="002D3075"/>
    <w:rsid w:val="002D3AD5"/>
    <w:rsid w:val="002D6E1D"/>
    <w:rsid w:val="002D7B63"/>
    <w:rsid w:val="002E0B9E"/>
    <w:rsid w:val="002E1E78"/>
    <w:rsid w:val="002E58DC"/>
    <w:rsid w:val="002E78FB"/>
    <w:rsid w:val="002F142D"/>
    <w:rsid w:val="002F1491"/>
    <w:rsid w:val="002F2E9B"/>
    <w:rsid w:val="002F4536"/>
    <w:rsid w:val="002F5BFB"/>
    <w:rsid w:val="002F65A6"/>
    <w:rsid w:val="002F77DF"/>
    <w:rsid w:val="00300808"/>
    <w:rsid w:val="00300833"/>
    <w:rsid w:val="00300F47"/>
    <w:rsid w:val="0030113C"/>
    <w:rsid w:val="00301D23"/>
    <w:rsid w:val="0030573A"/>
    <w:rsid w:val="003067B9"/>
    <w:rsid w:val="003074DB"/>
    <w:rsid w:val="00307EF0"/>
    <w:rsid w:val="0031065A"/>
    <w:rsid w:val="00310DC8"/>
    <w:rsid w:val="00312EE2"/>
    <w:rsid w:val="00313680"/>
    <w:rsid w:val="00314DC4"/>
    <w:rsid w:val="003151BC"/>
    <w:rsid w:val="003155AB"/>
    <w:rsid w:val="00317667"/>
    <w:rsid w:val="00317859"/>
    <w:rsid w:val="0032035F"/>
    <w:rsid w:val="00320513"/>
    <w:rsid w:val="003220F9"/>
    <w:rsid w:val="00323819"/>
    <w:rsid w:val="003247F2"/>
    <w:rsid w:val="00325EE8"/>
    <w:rsid w:val="0033113E"/>
    <w:rsid w:val="00331CAA"/>
    <w:rsid w:val="00332764"/>
    <w:rsid w:val="00333F3B"/>
    <w:rsid w:val="00335C30"/>
    <w:rsid w:val="00335DDC"/>
    <w:rsid w:val="003364BA"/>
    <w:rsid w:val="003367BD"/>
    <w:rsid w:val="00340203"/>
    <w:rsid w:val="003414C2"/>
    <w:rsid w:val="003431C4"/>
    <w:rsid w:val="00344851"/>
    <w:rsid w:val="00346947"/>
    <w:rsid w:val="00347531"/>
    <w:rsid w:val="00354E53"/>
    <w:rsid w:val="00355B89"/>
    <w:rsid w:val="00355BA2"/>
    <w:rsid w:val="003560DA"/>
    <w:rsid w:val="0035761F"/>
    <w:rsid w:val="00357711"/>
    <w:rsid w:val="003602F9"/>
    <w:rsid w:val="00360E19"/>
    <w:rsid w:val="00360F7D"/>
    <w:rsid w:val="003646A6"/>
    <w:rsid w:val="00364E70"/>
    <w:rsid w:val="00365356"/>
    <w:rsid w:val="003659D4"/>
    <w:rsid w:val="003669ED"/>
    <w:rsid w:val="00366AB2"/>
    <w:rsid w:val="003674D9"/>
    <w:rsid w:val="00367F04"/>
    <w:rsid w:val="00371DC4"/>
    <w:rsid w:val="00375ECF"/>
    <w:rsid w:val="003807CF"/>
    <w:rsid w:val="00380D88"/>
    <w:rsid w:val="00381965"/>
    <w:rsid w:val="00381F91"/>
    <w:rsid w:val="00382CFF"/>
    <w:rsid w:val="00383759"/>
    <w:rsid w:val="00384D54"/>
    <w:rsid w:val="00390803"/>
    <w:rsid w:val="00394098"/>
    <w:rsid w:val="003959C5"/>
    <w:rsid w:val="0039674C"/>
    <w:rsid w:val="0039778F"/>
    <w:rsid w:val="003A017B"/>
    <w:rsid w:val="003A291A"/>
    <w:rsid w:val="003A2969"/>
    <w:rsid w:val="003A3914"/>
    <w:rsid w:val="003A454F"/>
    <w:rsid w:val="003A5662"/>
    <w:rsid w:val="003A725D"/>
    <w:rsid w:val="003B292A"/>
    <w:rsid w:val="003B61F6"/>
    <w:rsid w:val="003C1947"/>
    <w:rsid w:val="003C557B"/>
    <w:rsid w:val="003C5993"/>
    <w:rsid w:val="003D1D99"/>
    <w:rsid w:val="003D3894"/>
    <w:rsid w:val="003D53CA"/>
    <w:rsid w:val="003D54BC"/>
    <w:rsid w:val="003E1588"/>
    <w:rsid w:val="003E34FE"/>
    <w:rsid w:val="003E4661"/>
    <w:rsid w:val="003E6082"/>
    <w:rsid w:val="003F036F"/>
    <w:rsid w:val="003F03CC"/>
    <w:rsid w:val="003F0E9E"/>
    <w:rsid w:val="003F16C2"/>
    <w:rsid w:val="003F53B0"/>
    <w:rsid w:val="004012AF"/>
    <w:rsid w:val="004055CB"/>
    <w:rsid w:val="00405EF8"/>
    <w:rsid w:val="00411380"/>
    <w:rsid w:val="00413A87"/>
    <w:rsid w:val="00413ED3"/>
    <w:rsid w:val="00414267"/>
    <w:rsid w:val="004155CB"/>
    <w:rsid w:val="004159F4"/>
    <w:rsid w:val="00416319"/>
    <w:rsid w:val="004209DD"/>
    <w:rsid w:val="00420F59"/>
    <w:rsid w:val="00421725"/>
    <w:rsid w:val="00422829"/>
    <w:rsid w:val="004231B8"/>
    <w:rsid w:val="0042406A"/>
    <w:rsid w:val="00424A78"/>
    <w:rsid w:val="00424EAF"/>
    <w:rsid w:val="00426A97"/>
    <w:rsid w:val="00427BA6"/>
    <w:rsid w:val="00427E47"/>
    <w:rsid w:val="004301D8"/>
    <w:rsid w:val="004306C2"/>
    <w:rsid w:val="0043314F"/>
    <w:rsid w:val="0043332E"/>
    <w:rsid w:val="004336C5"/>
    <w:rsid w:val="0043480F"/>
    <w:rsid w:val="00434D6E"/>
    <w:rsid w:val="004354FE"/>
    <w:rsid w:val="00437E73"/>
    <w:rsid w:val="004415CB"/>
    <w:rsid w:val="0044179B"/>
    <w:rsid w:val="00442BBE"/>
    <w:rsid w:val="00444447"/>
    <w:rsid w:val="00447E97"/>
    <w:rsid w:val="00447EB7"/>
    <w:rsid w:val="00453477"/>
    <w:rsid w:val="00453FB7"/>
    <w:rsid w:val="00454DA4"/>
    <w:rsid w:val="00460741"/>
    <w:rsid w:val="0046090C"/>
    <w:rsid w:val="004610DA"/>
    <w:rsid w:val="004616C5"/>
    <w:rsid w:val="004617E8"/>
    <w:rsid w:val="00465181"/>
    <w:rsid w:val="00465349"/>
    <w:rsid w:val="0047024E"/>
    <w:rsid w:val="00470A2A"/>
    <w:rsid w:val="00471739"/>
    <w:rsid w:val="00473741"/>
    <w:rsid w:val="00473A70"/>
    <w:rsid w:val="004753D4"/>
    <w:rsid w:val="004770A5"/>
    <w:rsid w:val="00480767"/>
    <w:rsid w:val="004809BB"/>
    <w:rsid w:val="00481422"/>
    <w:rsid w:val="00482522"/>
    <w:rsid w:val="00483E41"/>
    <w:rsid w:val="00484364"/>
    <w:rsid w:val="00484E98"/>
    <w:rsid w:val="00484EDE"/>
    <w:rsid w:val="00484F3D"/>
    <w:rsid w:val="00485810"/>
    <w:rsid w:val="00486ABD"/>
    <w:rsid w:val="00487F54"/>
    <w:rsid w:val="004907AD"/>
    <w:rsid w:val="00492084"/>
    <w:rsid w:val="00492CBC"/>
    <w:rsid w:val="00492E80"/>
    <w:rsid w:val="00493741"/>
    <w:rsid w:val="00494C2E"/>
    <w:rsid w:val="00497F2D"/>
    <w:rsid w:val="004A11C2"/>
    <w:rsid w:val="004A2259"/>
    <w:rsid w:val="004A2650"/>
    <w:rsid w:val="004A4420"/>
    <w:rsid w:val="004A4464"/>
    <w:rsid w:val="004A6083"/>
    <w:rsid w:val="004A62E8"/>
    <w:rsid w:val="004A638C"/>
    <w:rsid w:val="004A6C1B"/>
    <w:rsid w:val="004A7AEC"/>
    <w:rsid w:val="004B1E99"/>
    <w:rsid w:val="004B37CD"/>
    <w:rsid w:val="004B688F"/>
    <w:rsid w:val="004B7BEA"/>
    <w:rsid w:val="004C0C48"/>
    <w:rsid w:val="004C1AD6"/>
    <w:rsid w:val="004C3631"/>
    <w:rsid w:val="004C4FB6"/>
    <w:rsid w:val="004C56AE"/>
    <w:rsid w:val="004C5E51"/>
    <w:rsid w:val="004C765C"/>
    <w:rsid w:val="004C7F30"/>
    <w:rsid w:val="004D7BFD"/>
    <w:rsid w:val="004E081D"/>
    <w:rsid w:val="004E1952"/>
    <w:rsid w:val="004E1BDE"/>
    <w:rsid w:val="004E3E83"/>
    <w:rsid w:val="004E59FE"/>
    <w:rsid w:val="004E5A7B"/>
    <w:rsid w:val="004E7A20"/>
    <w:rsid w:val="004F0132"/>
    <w:rsid w:val="004F42CC"/>
    <w:rsid w:val="004F433A"/>
    <w:rsid w:val="004F434F"/>
    <w:rsid w:val="004F533B"/>
    <w:rsid w:val="004F6864"/>
    <w:rsid w:val="004F7689"/>
    <w:rsid w:val="0050266B"/>
    <w:rsid w:val="005034DB"/>
    <w:rsid w:val="005050C8"/>
    <w:rsid w:val="00505DDC"/>
    <w:rsid w:val="005064F0"/>
    <w:rsid w:val="005068E7"/>
    <w:rsid w:val="00507982"/>
    <w:rsid w:val="0051009E"/>
    <w:rsid w:val="0051130A"/>
    <w:rsid w:val="00514DFE"/>
    <w:rsid w:val="0051514C"/>
    <w:rsid w:val="00523707"/>
    <w:rsid w:val="00523EA9"/>
    <w:rsid w:val="00524054"/>
    <w:rsid w:val="00524598"/>
    <w:rsid w:val="00525CFF"/>
    <w:rsid w:val="005264D6"/>
    <w:rsid w:val="005268B1"/>
    <w:rsid w:val="00526A09"/>
    <w:rsid w:val="0052783A"/>
    <w:rsid w:val="00530660"/>
    <w:rsid w:val="00530E42"/>
    <w:rsid w:val="00535807"/>
    <w:rsid w:val="00537E64"/>
    <w:rsid w:val="00540250"/>
    <w:rsid w:val="00540639"/>
    <w:rsid w:val="0054134B"/>
    <w:rsid w:val="00543678"/>
    <w:rsid w:val="0054636B"/>
    <w:rsid w:val="005464CE"/>
    <w:rsid w:val="0054791D"/>
    <w:rsid w:val="005527AE"/>
    <w:rsid w:val="005557A4"/>
    <w:rsid w:val="00555C67"/>
    <w:rsid w:val="005566F5"/>
    <w:rsid w:val="0055676D"/>
    <w:rsid w:val="00557A25"/>
    <w:rsid w:val="00560846"/>
    <w:rsid w:val="005628C8"/>
    <w:rsid w:val="00562993"/>
    <w:rsid w:val="00563F55"/>
    <w:rsid w:val="0056436B"/>
    <w:rsid w:val="00564D5E"/>
    <w:rsid w:val="0056549B"/>
    <w:rsid w:val="00565A17"/>
    <w:rsid w:val="00565C65"/>
    <w:rsid w:val="00565F03"/>
    <w:rsid w:val="0056626D"/>
    <w:rsid w:val="0056634F"/>
    <w:rsid w:val="00566E87"/>
    <w:rsid w:val="005726C6"/>
    <w:rsid w:val="00573D3A"/>
    <w:rsid w:val="005745AD"/>
    <w:rsid w:val="005841C4"/>
    <w:rsid w:val="00584669"/>
    <w:rsid w:val="005859F4"/>
    <w:rsid w:val="00586D28"/>
    <w:rsid w:val="00587A36"/>
    <w:rsid w:val="00590182"/>
    <w:rsid w:val="005908C3"/>
    <w:rsid w:val="005978E3"/>
    <w:rsid w:val="00597F56"/>
    <w:rsid w:val="005A5603"/>
    <w:rsid w:val="005A6585"/>
    <w:rsid w:val="005B16C1"/>
    <w:rsid w:val="005B2B01"/>
    <w:rsid w:val="005B4CB2"/>
    <w:rsid w:val="005B6021"/>
    <w:rsid w:val="005B6250"/>
    <w:rsid w:val="005C1BE3"/>
    <w:rsid w:val="005C215A"/>
    <w:rsid w:val="005C68A7"/>
    <w:rsid w:val="005D0591"/>
    <w:rsid w:val="005D1F73"/>
    <w:rsid w:val="005D207F"/>
    <w:rsid w:val="005D2BAD"/>
    <w:rsid w:val="005D2E09"/>
    <w:rsid w:val="005D556C"/>
    <w:rsid w:val="005D59C0"/>
    <w:rsid w:val="005D7068"/>
    <w:rsid w:val="005E15BE"/>
    <w:rsid w:val="005E1B13"/>
    <w:rsid w:val="005E2517"/>
    <w:rsid w:val="005E3DFA"/>
    <w:rsid w:val="005E3E8E"/>
    <w:rsid w:val="005E3E97"/>
    <w:rsid w:val="005E4C14"/>
    <w:rsid w:val="005E576E"/>
    <w:rsid w:val="005E5C86"/>
    <w:rsid w:val="005E5DFF"/>
    <w:rsid w:val="005E64EE"/>
    <w:rsid w:val="005F0E4B"/>
    <w:rsid w:val="005F1B93"/>
    <w:rsid w:val="005F3A3C"/>
    <w:rsid w:val="005F456A"/>
    <w:rsid w:val="005F60B7"/>
    <w:rsid w:val="005F7448"/>
    <w:rsid w:val="00601E7F"/>
    <w:rsid w:val="00602B6D"/>
    <w:rsid w:val="006064B2"/>
    <w:rsid w:val="00607DD8"/>
    <w:rsid w:val="00610A92"/>
    <w:rsid w:val="00612CD7"/>
    <w:rsid w:val="00613B1B"/>
    <w:rsid w:val="00615346"/>
    <w:rsid w:val="00616A8B"/>
    <w:rsid w:val="00616CC6"/>
    <w:rsid w:val="00621CBB"/>
    <w:rsid w:val="0062242A"/>
    <w:rsid w:val="0062258B"/>
    <w:rsid w:val="0062272D"/>
    <w:rsid w:val="00622AB8"/>
    <w:rsid w:val="00622EB0"/>
    <w:rsid w:val="00624CB7"/>
    <w:rsid w:val="00627384"/>
    <w:rsid w:val="00631295"/>
    <w:rsid w:val="00631917"/>
    <w:rsid w:val="00635071"/>
    <w:rsid w:val="006354A5"/>
    <w:rsid w:val="006354E0"/>
    <w:rsid w:val="00635E7D"/>
    <w:rsid w:val="00635FFF"/>
    <w:rsid w:val="0064203C"/>
    <w:rsid w:val="00642862"/>
    <w:rsid w:val="00644205"/>
    <w:rsid w:val="006450EF"/>
    <w:rsid w:val="006453E0"/>
    <w:rsid w:val="00650527"/>
    <w:rsid w:val="0065078E"/>
    <w:rsid w:val="00653637"/>
    <w:rsid w:val="0065410E"/>
    <w:rsid w:val="006562D9"/>
    <w:rsid w:val="00660030"/>
    <w:rsid w:val="0066055A"/>
    <w:rsid w:val="006607A4"/>
    <w:rsid w:val="00662233"/>
    <w:rsid w:val="00663106"/>
    <w:rsid w:val="00666F1E"/>
    <w:rsid w:val="006678A6"/>
    <w:rsid w:val="00667DBD"/>
    <w:rsid w:val="006704AC"/>
    <w:rsid w:val="00671A75"/>
    <w:rsid w:val="00672CB2"/>
    <w:rsid w:val="0067334D"/>
    <w:rsid w:val="0067451D"/>
    <w:rsid w:val="00674FE6"/>
    <w:rsid w:val="006763FA"/>
    <w:rsid w:val="006769AA"/>
    <w:rsid w:val="006802D3"/>
    <w:rsid w:val="00680DD9"/>
    <w:rsid w:val="00680E9F"/>
    <w:rsid w:val="00682C14"/>
    <w:rsid w:val="006857D2"/>
    <w:rsid w:val="00686E51"/>
    <w:rsid w:val="00691D08"/>
    <w:rsid w:val="00691F63"/>
    <w:rsid w:val="00692828"/>
    <w:rsid w:val="00693325"/>
    <w:rsid w:val="006935C7"/>
    <w:rsid w:val="00693C11"/>
    <w:rsid w:val="006A0FA3"/>
    <w:rsid w:val="006A169A"/>
    <w:rsid w:val="006A3BC8"/>
    <w:rsid w:val="006A3EEB"/>
    <w:rsid w:val="006A51AA"/>
    <w:rsid w:val="006A713C"/>
    <w:rsid w:val="006B02EE"/>
    <w:rsid w:val="006B030A"/>
    <w:rsid w:val="006B03F7"/>
    <w:rsid w:val="006B2C49"/>
    <w:rsid w:val="006B2DDD"/>
    <w:rsid w:val="006B3C1A"/>
    <w:rsid w:val="006B45FA"/>
    <w:rsid w:val="006B4B29"/>
    <w:rsid w:val="006B7B70"/>
    <w:rsid w:val="006C21AE"/>
    <w:rsid w:val="006C2954"/>
    <w:rsid w:val="006C53A1"/>
    <w:rsid w:val="006D037A"/>
    <w:rsid w:val="006D0CEA"/>
    <w:rsid w:val="006D335D"/>
    <w:rsid w:val="006D6228"/>
    <w:rsid w:val="006D7D9E"/>
    <w:rsid w:val="006E0C85"/>
    <w:rsid w:val="006E4F2C"/>
    <w:rsid w:val="006E6F8F"/>
    <w:rsid w:val="006E75AE"/>
    <w:rsid w:val="006E77BC"/>
    <w:rsid w:val="006F0D2D"/>
    <w:rsid w:val="006F14D3"/>
    <w:rsid w:val="006F3D14"/>
    <w:rsid w:val="006F4679"/>
    <w:rsid w:val="006F513A"/>
    <w:rsid w:val="007006BD"/>
    <w:rsid w:val="007013B7"/>
    <w:rsid w:val="00701981"/>
    <w:rsid w:val="00701F48"/>
    <w:rsid w:val="007039A5"/>
    <w:rsid w:val="00703E45"/>
    <w:rsid w:val="00703EDD"/>
    <w:rsid w:val="007042A0"/>
    <w:rsid w:val="00704351"/>
    <w:rsid w:val="00704973"/>
    <w:rsid w:val="00704D85"/>
    <w:rsid w:val="00706DEC"/>
    <w:rsid w:val="00707C47"/>
    <w:rsid w:val="00710A44"/>
    <w:rsid w:val="00710A4F"/>
    <w:rsid w:val="00712B2E"/>
    <w:rsid w:val="00712DF5"/>
    <w:rsid w:val="0071442A"/>
    <w:rsid w:val="00714654"/>
    <w:rsid w:val="00715204"/>
    <w:rsid w:val="00716914"/>
    <w:rsid w:val="00720547"/>
    <w:rsid w:val="00720696"/>
    <w:rsid w:val="00720B5C"/>
    <w:rsid w:val="00720EFF"/>
    <w:rsid w:val="007213BD"/>
    <w:rsid w:val="00721801"/>
    <w:rsid w:val="00721F20"/>
    <w:rsid w:val="00721FEB"/>
    <w:rsid w:val="00724B16"/>
    <w:rsid w:val="00725037"/>
    <w:rsid w:val="007325A1"/>
    <w:rsid w:val="00733C6B"/>
    <w:rsid w:val="00737534"/>
    <w:rsid w:val="00740C59"/>
    <w:rsid w:val="00740D47"/>
    <w:rsid w:val="00741D71"/>
    <w:rsid w:val="00742951"/>
    <w:rsid w:val="007469E1"/>
    <w:rsid w:val="00747060"/>
    <w:rsid w:val="00751829"/>
    <w:rsid w:val="007518F6"/>
    <w:rsid w:val="00751EA6"/>
    <w:rsid w:val="00752130"/>
    <w:rsid w:val="007522F3"/>
    <w:rsid w:val="007528EF"/>
    <w:rsid w:val="00757DD1"/>
    <w:rsid w:val="00760B44"/>
    <w:rsid w:val="007614CB"/>
    <w:rsid w:val="007646D4"/>
    <w:rsid w:val="00764999"/>
    <w:rsid w:val="00765BB0"/>
    <w:rsid w:val="0076771E"/>
    <w:rsid w:val="00767AC7"/>
    <w:rsid w:val="007731DA"/>
    <w:rsid w:val="007737FE"/>
    <w:rsid w:val="0077451C"/>
    <w:rsid w:val="00774DE5"/>
    <w:rsid w:val="00775CFC"/>
    <w:rsid w:val="00776DDC"/>
    <w:rsid w:val="007778EB"/>
    <w:rsid w:val="00777B87"/>
    <w:rsid w:val="0078092E"/>
    <w:rsid w:val="00781921"/>
    <w:rsid w:val="007828FD"/>
    <w:rsid w:val="00783C96"/>
    <w:rsid w:val="00784337"/>
    <w:rsid w:val="00785FE7"/>
    <w:rsid w:val="00786324"/>
    <w:rsid w:val="00787608"/>
    <w:rsid w:val="007908FE"/>
    <w:rsid w:val="00790BB8"/>
    <w:rsid w:val="0079101A"/>
    <w:rsid w:val="00791919"/>
    <w:rsid w:val="007923F0"/>
    <w:rsid w:val="00792967"/>
    <w:rsid w:val="00793AC1"/>
    <w:rsid w:val="00795216"/>
    <w:rsid w:val="00795318"/>
    <w:rsid w:val="00795B0F"/>
    <w:rsid w:val="007A2AA1"/>
    <w:rsid w:val="007A6BAE"/>
    <w:rsid w:val="007B06C9"/>
    <w:rsid w:val="007B3BB1"/>
    <w:rsid w:val="007B487F"/>
    <w:rsid w:val="007B48A9"/>
    <w:rsid w:val="007B6470"/>
    <w:rsid w:val="007B6DF3"/>
    <w:rsid w:val="007B707F"/>
    <w:rsid w:val="007C0315"/>
    <w:rsid w:val="007C2135"/>
    <w:rsid w:val="007C29BC"/>
    <w:rsid w:val="007C2FC9"/>
    <w:rsid w:val="007C3536"/>
    <w:rsid w:val="007C3994"/>
    <w:rsid w:val="007C6389"/>
    <w:rsid w:val="007D27E1"/>
    <w:rsid w:val="007D47E7"/>
    <w:rsid w:val="007D5711"/>
    <w:rsid w:val="007D5F0F"/>
    <w:rsid w:val="007D7DF4"/>
    <w:rsid w:val="007E0BD7"/>
    <w:rsid w:val="007E51CE"/>
    <w:rsid w:val="007E5D90"/>
    <w:rsid w:val="007E5E76"/>
    <w:rsid w:val="007E781B"/>
    <w:rsid w:val="007F029F"/>
    <w:rsid w:val="007F601E"/>
    <w:rsid w:val="007F6889"/>
    <w:rsid w:val="007F6FF4"/>
    <w:rsid w:val="007F702C"/>
    <w:rsid w:val="007F7BF7"/>
    <w:rsid w:val="007F7FC2"/>
    <w:rsid w:val="00800407"/>
    <w:rsid w:val="00800F78"/>
    <w:rsid w:val="00801CB0"/>
    <w:rsid w:val="00801E12"/>
    <w:rsid w:val="008035A3"/>
    <w:rsid w:val="00805C8E"/>
    <w:rsid w:val="008060AD"/>
    <w:rsid w:val="00807905"/>
    <w:rsid w:val="00810B4E"/>
    <w:rsid w:val="00814B65"/>
    <w:rsid w:val="00814CD3"/>
    <w:rsid w:val="00814D38"/>
    <w:rsid w:val="0081545A"/>
    <w:rsid w:val="0081681D"/>
    <w:rsid w:val="0081719A"/>
    <w:rsid w:val="00820438"/>
    <w:rsid w:val="0082065B"/>
    <w:rsid w:val="00822A44"/>
    <w:rsid w:val="00822BE4"/>
    <w:rsid w:val="00822C73"/>
    <w:rsid w:val="00825B27"/>
    <w:rsid w:val="00825C93"/>
    <w:rsid w:val="008266B3"/>
    <w:rsid w:val="00826AE2"/>
    <w:rsid w:val="00831137"/>
    <w:rsid w:val="00833883"/>
    <w:rsid w:val="00834834"/>
    <w:rsid w:val="00834A86"/>
    <w:rsid w:val="00835C8C"/>
    <w:rsid w:val="0083672A"/>
    <w:rsid w:val="00840658"/>
    <w:rsid w:val="008437B0"/>
    <w:rsid w:val="00844DC7"/>
    <w:rsid w:val="008450AF"/>
    <w:rsid w:val="00847E50"/>
    <w:rsid w:val="00851018"/>
    <w:rsid w:val="00851361"/>
    <w:rsid w:val="00851C0E"/>
    <w:rsid w:val="00851D05"/>
    <w:rsid w:val="00852F5A"/>
    <w:rsid w:val="00860693"/>
    <w:rsid w:val="00865870"/>
    <w:rsid w:val="00865AEF"/>
    <w:rsid w:val="008670EB"/>
    <w:rsid w:val="00867AF6"/>
    <w:rsid w:val="008710A5"/>
    <w:rsid w:val="008710B9"/>
    <w:rsid w:val="00871277"/>
    <w:rsid w:val="008720A6"/>
    <w:rsid w:val="00872EC5"/>
    <w:rsid w:val="008731AE"/>
    <w:rsid w:val="00873E41"/>
    <w:rsid w:val="00874267"/>
    <w:rsid w:val="008764C4"/>
    <w:rsid w:val="00876786"/>
    <w:rsid w:val="00877393"/>
    <w:rsid w:val="0088139B"/>
    <w:rsid w:val="00881AE9"/>
    <w:rsid w:val="00881BEC"/>
    <w:rsid w:val="00885353"/>
    <w:rsid w:val="0088667E"/>
    <w:rsid w:val="00887071"/>
    <w:rsid w:val="00887E74"/>
    <w:rsid w:val="008920FA"/>
    <w:rsid w:val="00892183"/>
    <w:rsid w:val="00892662"/>
    <w:rsid w:val="00892991"/>
    <w:rsid w:val="008978E1"/>
    <w:rsid w:val="00897E57"/>
    <w:rsid w:val="008A6349"/>
    <w:rsid w:val="008A6492"/>
    <w:rsid w:val="008A7FED"/>
    <w:rsid w:val="008B008C"/>
    <w:rsid w:val="008B04BC"/>
    <w:rsid w:val="008B24EF"/>
    <w:rsid w:val="008B381A"/>
    <w:rsid w:val="008B3CE2"/>
    <w:rsid w:val="008B463B"/>
    <w:rsid w:val="008B46CE"/>
    <w:rsid w:val="008B4EAB"/>
    <w:rsid w:val="008B78F0"/>
    <w:rsid w:val="008B7C84"/>
    <w:rsid w:val="008C2117"/>
    <w:rsid w:val="008C304C"/>
    <w:rsid w:val="008C3B85"/>
    <w:rsid w:val="008C3EC6"/>
    <w:rsid w:val="008C5131"/>
    <w:rsid w:val="008C659F"/>
    <w:rsid w:val="008D0179"/>
    <w:rsid w:val="008D607D"/>
    <w:rsid w:val="008E0717"/>
    <w:rsid w:val="008E2212"/>
    <w:rsid w:val="008E2858"/>
    <w:rsid w:val="008E72CA"/>
    <w:rsid w:val="008F138B"/>
    <w:rsid w:val="008F18D4"/>
    <w:rsid w:val="008F1F8F"/>
    <w:rsid w:val="008F447D"/>
    <w:rsid w:val="008F559A"/>
    <w:rsid w:val="008F6BBC"/>
    <w:rsid w:val="008F79C5"/>
    <w:rsid w:val="00900D13"/>
    <w:rsid w:val="009013B6"/>
    <w:rsid w:val="00903DCF"/>
    <w:rsid w:val="00910979"/>
    <w:rsid w:val="0091099D"/>
    <w:rsid w:val="00910CB7"/>
    <w:rsid w:val="00911AC3"/>
    <w:rsid w:val="00911AE6"/>
    <w:rsid w:val="00912EA4"/>
    <w:rsid w:val="0091362A"/>
    <w:rsid w:val="00920AD5"/>
    <w:rsid w:val="00920D38"/>
    <w:rsid w:val="00921987"/>
    <w:rsid w:val="009221C2"/>
    <w:rsid w:val="00922974"/>
    <w:rsid w:val="00923BF6"/>
    <w:rsid w:val="00924395"/>
    <w:rsid w:val="00924417"/>
    <w:rsid w:val="00925809"/>
    <w:rsid w:val="009267F5"/>
    <w:rsid w:val="009305E0"/>
    <w:rsid w:val="0093262C"/>
    <w:rsid w:val="00935A24"/>
    <w:rsid w:val="00936E76"/>
    <w:rsid w:val="0094036D"/>
    <w:rsid w:val="0094496C"/>
    <w:rsid w:val="00946B08"/>
    <w:rsid w:val="00947B7A"/>
    <w:rsid w:val="00950B34"/>
    <w:rsid w:val="00951C1A"/>
    <w:rsid w:val="009539EB"/>
    <w:rsid w:val="009554E8"/>
    <w:rsid w:val="00955E1C"/>
    <w:rsid w:val="00956E1F"/>
    <w:rsid w:val="009603E5"/>
    <w:rsid w:val="009619DD"/>
    <w:rsid w:val="0096289B"/>
    <w:rsid w:val="00964953"/>
    <w:rsid w:val="00965FE1"/>
    <w:rsid w:val="00966F95"/>
    <w:rsid w:val="009676B2"/>
    <w:rsid w:val="00970D7C"/>
    <w:rsid w:val="009714F9"/>
    <w:rsid w:val="0097165D"/>
    <w:rsid w:val="00972513"/>
    <w:rsid w:val="00973AEC"/>
    <w:rsid w:val="0097489A"/>
    <w:rsid w:val="00976019"/>
    <w:rsid w:val="00976A0A"/>
    <w:rsid w:val="00976AEA"/>
    <w:rsid w:val="00977ED9"/>
    <w:rsid w:val="0098128E"/>
    <w:rsid w:val="00982505"/>
    <w:rsid w:val="0098291B"/>
    <w:rsid w:val="00982F67"/>
    <w:rsid w:val="009830B2"/>
    <w:rsid w:val="009878E3"/>
    <w:rsid w:val="00987D43"/>
    <w:rsid w:val="00991A02"/>
    <w:rsid w:val="009930B9"/>
    <w:rsid w:val="00993C71"/>
    <w:rsid w:val="0099494A"/>
    <w:rsid w:val="009961D8"/>
    <w:rsid w:val="009976E4"/>
    <w:rsid w:val="009A0147"/>
    <w:rsid w:val="009A21CF"/>
    <w:rsid w:val="009A2EAE"/>
    <w:rsid w:val="009A5042"/>
    <w:rsid w:val="009A5134"/>
    <w:rsid w:val="009A7620"/>
    <w:rsid w:val="009A77A4"/>
    <w:rsid w:val="009B1CB2"/>
    <w:rsid w:val="009B1E50"/>
    <w:rsid w:val="009B2B77"/>
    <w:rsid w:val="009B7372"/>
    <w:rsid w:val="009C0198"/>
    <w:rsid w:val="009C6A3F"/>
    <w:rsid w:val="009D071F"/>
    <w:rsid w:val="009D62DE"/>
    <w:rsid w:val="009D7768"/>
    <w:rsid w:val="009E0BB8"/>
    <w:rsid w:val="009E2021"/>
    <w:rsid w:val="009E30CA"/>
    <w:rsid w:val="009E388C"/>
    <w:rsid w:val="009E3BB3"/>
    <w:rsid w:val="009E4179"/>
    <w:rsid w:val="009E7875"/>
    <w:rsid w:val="009F06AC"/>
    <w:rsid w:val="009F2579"/>
    <w:rsid w:val="009F313B"/>
    <w:rsid w:val="009F35A0"/>
    <w:rsid w:val="009F6601"/>
    <w:rsid w:val="009F7465"/>
    <w:rsid w:val="00A00FBE"/>
    <w:rsid w:val="00A01BA1"/>
    <w:rsid w:val="00A01F2E"/>
    <w:rsid w:val="00A02E8A"/>
    <w:rsid w:val="00A032C3"/>
    <w:rsid w:val="00A04E88"/>
    <w:rsid w:val="00A06F2E"/>
    <w:rsid w:val="00A06FBC"/>
    <w:rsid w:val="00A1092A"/>
    <w:rsid w:val="00A11293"/>
    <w:rsid w:val="00A11647"/>
    <w:rsid w:val="00A11887"/>
    <w:rsid w:val="00A12972"/>
    <w:rsid w:val="00A14404"/>
    <w:rsid w:val="00A15411"/>
    <w:rsid w:val="00A15777"/>
    <w:rsid w:val="00A1622F"/>
    <w:rsid w:val="00A20032"/>
    <w:rsid w:val="00A2035B"/>
    <w:rsid w:val="00A20AAC"/>
    <w:rsid w:val="00A21855"/>
    <w:rsid w:val="00A24281"/>
    <w:rsid w:val="00A2439C"/>
    <w:rsid w:val="00A257F6"/>
    <w:rsid w:val="00A26198"/>
    <w:rsid w:val="00A26ECF"/>
    <w:rsid w:val="00A30114"/>
    <w:rsid w:val="00A30AF5"/>
    <w:rsid w:val="00A31085"/>
    <w:rsid w:val="00A330A4"/>
    <w:rsid w:val="00A331EE"/>
    <w:rsid w:val="00A34817"/>
    <w:rsid w:val="00A36331"/>
    <w:rsid w:val="00A4040B"/>
    <w:rsid w:val="00A41850"/>
    <w:rsid w:val="00A4374A"/>
    <w:rsid w:val="00A45EBC"/>
    <w:rsid w:val="00A476FB"/>
    <w:rsid w:val="00A479ED"/>
    <w:rsid w:val="00A506C0"/>
    <w:rsid w:val="00A51147"/>
    <w:rsid w:val="00A51363"/>
    <w:rsid w:val="00A571B9"/>
    <w:rsid w:val="00A61259"/>
    <w:rsid w:val="00A6257E"/>
    <w:rsid w:val="00A63151"/>
    <w:rsid w:val="00A63AE0"/>
    <w:rsid w:val="00A63FE1"/>
    <w:rsid w:val="00A706A4"/>
    <w:rsid w:val="00A72E31"/>
    <w:rsid w:val="00A73EEE"/>
    <w:rsid w:val="00A74329"/>
    <w:rsid w:val="00A76832"/>
    <w:rsid w:val="00A77277"/>
    <w:rsid w:val="00A77B5E"/>
    <w:rsid w:val="00A81E48"/>
    <w:rsid w:val="00A8346B"/>
    <w:rsid w:val="00A851B7"/>
    <w:rsid w:val="00A86DB6"/>
    <w:rsid w:val="00A93CFC"/>
    <w:rsid w:val="00A9470D"/>
    <w:rsid w:val="00A947D4"/>
    <w:rsid w:val="00A97351"/>
    <w:rsid w:val="00AA2B9A"/>
    <w:rsid w:val="00AA3ED9"/>
    <w:rsid w:val="00AA429C"/>
    <w:rsid w:val="00AA4DBA"/>
    <w:rsid w:val="00AB25DD"/>
    <w:rsid w:val="00AB4C98"/>
    <w:rsid w:val="00AB54FC"/>
    <w:rsid w:val="00AB6633"/>
    <w:rsid w:val="00AC0DB0"/>
    <w:rsid w:val="00AC1D62"/>
    <w:rsid w:val="00AC2BCD"/>
    <w:rsid w:val="00AC2D6F"/>
    <w:rsid w:val="00AC2F53"/>
    <w:rsid w:val="00AC77E3"/>
    <w:rsid w:val="00AC7A67"/>
    <w:rsid w:val="00AD25ED"/>
    <w:rsid w:val="00AD2D2F"/>
    <w:rsid w:val="00AD302A"/>
    <w:rsid w:val="00AE39E1"/>
    <w:rsid w:val="00AE4EAD"/>
    <w:rsid w:val="00AE54DA"/>
    <w:rsid w:val="00AE5E13"/>
    <w:rsid w:val="00AE68E6"/>
    <w:rsid w:val="00AE77F9"/>
    <w:rsid w:val="00AE7B25"/>
    <w:rsid w:val="00AF0B4A"/>
    <w:rsid w:val="00AF0DE0"/>
    <w:rsid w:val="00AF11C2"/>
    <w:rsid w:val="00AF140C"/>
    <w:rsid w:val="00AF1E0A"/>
    <w:rsid w:val="00AF320A"/>
    <w:rsid w:val="00AF3843"/>
    <w:rsid w:val="00AF428F"/>
    <w:rsid w:val="00AF7560"/>
    <w:rsid w:val="00AF76EF"/>
    <w:rsid w:val="00B003E2"/>
    <w:rsid w:val="00B02866"/>
    <w:rsid w:val="00B02A17"/>
    <w:rsid w:val="00B02FC6"/>
    <w:rsid w:val="00B0565E"/>
    <w:rsid w:val="00B10D66"/>
    <w:rsid w:val="00B13E66"/>
    <w:rsid w:val="00B1447A"/>
    <w:rsid w:val="00B17557"/>
    <w:rsid w:val="00B177E3"/>
    <w:rsid w:val="00B17C1C"/>
    <w:rsid w:val="00B22BA3"/>
    <w:rsid w:val="00B25633"/>
    <w:rsid w:val="00B256A9"/>
    <w:rsid w:val="00B26300"/>
    <w:rsid w:val="00B27775"/>
    <w:rsid w:val="00B27C39"/>
    <w:rsid w:val="00B322E0"/>
    <w:rsid w:val="00B3435D"/>
    <w:rsid w:val="00B359B5"/>
    <w:rsid w:val="00B40290"/>
    <w:rsid w:val="00B412BB"/>
    <w:rsid w:val="00B41C73"/>
    <w:rsid w:val="00B42610"/>
    <w:rsid w:val="00B4352A"/>
    <w:rsid w:val="00B439A3"/>
    <w:rsid w:val="00B43A3F"/>
    <w:rsid w:val="00B441C9"/>
    <w:rsid w:val="00B45A52"/>
    <w:rsid w:val="00B45C4A"/>
    <w:rsid w:val="00B464D5"/>
    <w:rsid w:val="00B46E4B"/>
    <w:rsid w:val="00B4734B"/>
    <w:rsid w:val="00B47561"/>
    <w:rsid w:val="00B478B2"/>
    <w:rsid w:val="00B47B04"/>
    <w:rsid w:val="00B51D32"/>
    <w:rsid w:val="00B52239"/>
    <w:rsid w:val="00B52437"/>
    <w:rsid w:val="00B54562"/>
    <w:rsid w:val="00B54731"/>
    <w:rsid w:val="00B5560B"/>
    <w:rsid w:val="00B5591C"/>
    <w:rsid w:val="00B56046"/>
    <w:rsid w:val="00B5665A"/>
    <w:rsid w:val="00B57A6E"/>
    <w:rsid w:val="00B57DF5"/>
    <w:rsid w:val="00B6495A"/>
    <w:rsid w:val="00B64EFA"/>
    <w:rsid w:val="00B657CC"/>
    <w:rsid w:val="00B66083"/>
    <w:rsid w:val="00B66834"/>
    <w:rsid w:val="00B70418"/>
    <w:rsid w:val="00B73B9D"/>
    <w:rsid w:val="00B80477"/>
    <w:rsid w:val="00B80DBA"/>
    <w:rsid w:val="00B8191A"/>
    <w:rsid w:val="00B81E30"/>
    <w:rsid w:val="00B82588"/>
    <w:rsid w:val="00B83930"/>
    <w:rsid w:val="00B86AF9"/>
    <w:rsid w:val="00B876A7"/>
    <w:rsid w:val="00B90338"/>
    <w:rsid w:val="00B94A87"/>
    <w:rsid w:val="00B95363"/>
    <w:rsid w:val="00B9773F"/>
    <w:rsid w:val="00B978E5"/>
    <w:rsid w:val="00BA0C3D"/>
    <w:rsid w:val="00BA0D59"/>
    <w:rsid w:val="00BA21C8"/>
    <w:rsid w:val="00BA2756"/>
    <w:rsid w:val="00BA3567"/>
    <w:rsid w:val="00BA4308"/>
    <w:rsid w:val="00BA5D59"/>
    <w:rsid w:val="00BA6C2C"/>
    <w:rsid w:val="00BA768A"/>
    <w:rsid w:val="00BB0B50"/>
    <w:rsid w:val="00BB118F"/>
    <w:rsid w:val="00BB1331"/>
    <w:rsid w:val="00BB1CF7"/>
    <w:rsid w:val="00BB1D88"/>
    <w:rsid w:val="00BB2625"/>
    <w:rsid w:val="00BB2A57"/>
    <w:rsid w:val="00BB2B56"/>
    <w:rsid w:val="00BB2FA5"/>
    <w:rsid w:val="00BB5E6D"/>
    <w:rsid w:val="00BC080E"/>
    <w:rsid w:val="00BC1DD8"/>
    <w:rsid w:val="00BC46D7"/>
    <w:rsid w:val="00BC4A75"/>
    <w:rsid w:val="00BC5E51"/>
    <w:rsid w:val="00BC6EBB"/>
    <w:rsid w:val="00BC7DC1"/>
    <w:rsid w:val="00BD067D"/>
    <w:rsid w:val="00BD0D9F"/>
    <w:rsid w:val="00BD19FC"/>
    <w:rsid w:val="00BD1E14"/>
    <w:rsid w:val="00BD1EB3"/>
    <w:rsid w:val="00BD35D5"/>
    <w:rsid w:val="00BD62F1"/>
    <w:rsid w:val="00BE0E55"/>
    <w:rsid w:val="00BE1A98"/>
    <w:rsid w:val="00BE2CA8"/>
    <w:rsid w:val="00BE2FC3"/>
    <w:rsid w:val="00BE49D6"/>
    <w:rsid w:val="00BE4AD7"/>
    <w:rsid w:val="00BE641B"/>
    <w:rsid w:val="00BE7A79"/>
    <w:rsid w:val="00BF022C"/>
    <w:rsid w:val="00BF0CE4"/>
    <w:rsid w:val="00BF0D5D"/>
    <w:rsid w:val="00BF69C5"/>
    <w:rsid w:val="00C011B2"/>
    <w:rsid w:val="00C025F6"/>
    <w:rsid w:val="00C03EBF"/>
    <w:rsid w:val="00C10FC9"/>
    <w:rsid w:val="00C111E9"/>
    <w:rsid w:val="00C1209A"/>
    <w:rsid w:val="00C1328D"/>
    <w:rsid w:val="00C14988"/>
    <w:rsid w:val="00C156CB"/>
    <w:rsid w:val="00C1597A"/>
    <w:rsid w:val="00C15F78"/>
    <w:rsid w:val="00C17F44"/>
    <w:rsid w:val="00C22085"/>
    <w:rsid w:val="00C22576"/>
    <w:rsid w:val="00C24E83"/>
    <w:rsid w:val="00C25F54"/>
    <w:rsid w:val="00C261DE"/>
    <w:rsid w:val="00C27B03"/>
    <w:rsid w:val="00C30076"/>
    <w:rsid w:val="00C309F2"/>
    <w:rsid w:val="00C33384"/>
    <w:rsid w:val="00C33442"/>
    <w:rsid w:val="00C34227"/>
    <w:rsid w:val="00C3448D"/>
    <w:rsid w:val="00C35CF9"/>
    <w:rsid w:val="00C3634E"/>
    <w:rsid w:val="00C4106F"/>
    <w:rsid w:val="00C44868"/>
    <w:rsid w:val="00C46C91"/>
    <w:rsid w:val="00C473C8"/>
    <w:rsid w:val="00C477CC"/>
    <w:rsid w:val="00C50D16"/>
    <w:rsid w:val="00C511A9"/>
    <w:rsid w:val="00C53472"/>
    <w:rsid w:val="00C547DA"/>
    <w:rsid w:val="00C55BFB"/>
    <w:rsid w:val="00C57F19"/>
    <w:rsid w:val="00C6231C"/>
    <w:rsid w:val="00C624CE"/>
    <w:rsid w:val="00C628B9"/>
    <w:rsid w:val="00C62913"/>
    <w:rsid w:val="00C64ACE"/>
    <w:rsid w:val="00C65B18"/>
    <w:rsid w:val="00C65BD8"/>
    <w:rsid w:val="00C65D11"/>
    <w:rsid w:val="00C710C0"/>
    <w:rsid w:val="00C74D2D"/>
    <w:rsid w:val="00C82A81"/>
    <w:rsid w:val="00C84F60"/>
    <w:rsid w:val="00C855A5"/>
    <w:rsid w:val="00C8707E"/>
    <w:rsid w:val="00C909B9"/>
    <w:rsid w:val="00C91600"/>
    <w:rsid w:val="00C94078"/>
    <w:rsid w:val="00C95B9A"/>
    <w:rsid w:val="00C96AC6"/>
    <w:rsid w:val="00C97FF0"/>
    <w:rsid w:val="00CA0187"/>
    <w:rsid w:val="00CA0E81"/>
    <w:rsid w:val="00CA1900"/>
    <w:rsid w:val="00CA224A"/>
    <w:rsid w:val="00CA2B81"/>
    <w:rsid w:val="00CA4407"/>
    <w:rsid w:val="00CA54EE"/>
    <w:rsid w:val="00CA5558"/>
    <w:rsid w:val="00CA7362"/>
    <w:rsid w:val="00CB0673"/>
    <w:rsid w:val="00CB1256"/>
    <w:rsid w:val="00CB253F"/>
    <w:rsid w:val="00CB4705"/>
    <w:rsid w:val="00CB4D52"/>
    <w:rsid w:val="00CB5252"/>
    <w:rsid w:val="00CB5724"/>
    <w:rsid w:val="00CB5A76"/>
    <w:rsid w:val="00CC0F58"/>
    <w:rsid w:val="00CC1C0C"/>
    <w:rsid w:val="00CC24FF"/>
    <w:rsid w:val="00CC263A"/>
    <w:rsid w:val="00CC54A0"/>
    <w:rsid w:val="00CC6E8E"/>
    <w:rsid w:val="00CD2838"/>
    <w:rsid w:val="00CD3178"/>
    <w:rsid w:val="00CD3E53"/>
    <w:rsid w:val="00CD3F66"/>
    <w:rsid w:val="00CD57F1"/>
    <w:rsid w:val="00CD6844"/>
    <w:rsid w:val="00CD6C60"/>
    <w:rsid w:val="00CD7C60"/>
    <w:rsid w:val="00CE1A79"/>
    <w:rsid w:val="00CE39C0"/>
    <w:rsid w:val="00CE4714"/>
    <w:rsid w:val="00CE5536"/>
    <w:rsid w:val="00CE60BC"/>
    <w:rsid w:val="00CE725C"/>
    <w:rsid w:val="00CF07AA"/>
    <w:rsid w:val="00D02943"/>
    <w:rsid w:val="00D03213"/>
    <w:rsid w:val="00D06270"/>
    <w:rsid w:val="00D076C3"/>
    <w:rsid w:val="00D07D6B"/>
    <w:rsid w:val="00D103D6"/>
    <w:rsid w:val="00D109B4"/>
    <w:rsid w:val="00D112EE"/>
    <w:rsid w:val="00D11F9D"/>
    <w:rsid w:val="00D14705"/>
    <w:rsid w:val="00D149C8"/>
    <w:rsid w:val="00D1587F"/>
    <w:rsid w:val="00D16743"/>
    <w:rsid w:val="00D167F8"/>
    <w:rsid w:val="00D2041A"/>
    <w:rsid w:val="00D20E40"/>
    <w:rsid w:val="00D2416D"/>
    <w:rsid w:val="00D25BE5"/>
    <w:rsid w:val="00D25D22"/>
    <w:rsid w:val="00D25ED1"/>
    <w:rsid w:val="00D26488"/>
    <w:rsid w:val="00D26ABB"/>
    <w:rsid w:val="00D27725"/>
    <w:rsid w:val="00D3064E"/>
    <w:rsid w:val="00D30ACB"/>
    <w:rsid w:val="00D31164"/>
    <w:rsid w:val="00D335D9"/>
    <w:rsid w:val="00D33D0C"/>
    <w:rsid w:val="00D34FC6"/>
    <w:rsid w:val="00D35306"/>
    <w:rsid w:val="00D36FF3"/>
    <w:rsid w:val="00D37B7E"/>
    <w:rsid w:val="00D37BD0"/>
    <w:rsid w:val="00D4272D"/>
    <w:rsid w:val="00D44EB1"/>
    <w:rsid w:val="00D457C8"/>
    <w:rsid w:val="00D459A1"/>
    <w:rsid w:val="00D4737B"/>
    <w:rsid w:val="00D47B7A"/>
    <w:rsid w:val="00D53C75"/>
    <w:rsid w:val="00D54173"/>
    <w:rsid w:val="00D54907"/>
    <w:rsid w:val="00D56860"/>
    <w:rsid w:val="00D56C67"/>
    <w:rsid w:val="00D57EF2"/>
    <w:rsid w:val="00D62892"/>
    <w:rsid w:val="00D632B8"/>
    <w:rsid w:val="00D64494"/>
    <w:rsid w:val="00D647A3"/>
    <w:rsid w:val="00D66044"/>
    <w:rsid w:val="00D668B3"/>
    <w:rsid w:val="00D66BB6"/>
    <w:rsid w:val="00D6731D"/>
    <w:rsid w:val="00D6769C"/>
    <w:rsid w:val="00D70B24"/>
    <w:rsid w:val="00D72B7B"/>
    <w:rsid w:val="00D7313E"/>
    <w:rsid w:val="00D73E07"/>
    <w:rsid w:val="00D74071"/>
    <w:rsid w:val="00D75E4F"/>
    <w:rsid w:val="00D76415"/>
    <w:rsid w:val="00D76BA7"/>
    <w:rsid w:val="00D804A3"/>
    <w:rsid w:val="00D82F6B"/>
    <w:rsid w:val="00D83544"/>
    <w:rsid w:val="00D84ADB"/>
    <w:rsid w:val="00D85DED"/>
    <w:rsid w:val="00D9273E"/>
    <w:rsid w:val="00D92CC6"/>
    <w:rsid w:val="00D931C0"/>
    <w:rsid w:val="00D931CD"/>
    <w:rsid w:val="00D9422F"/>
    <w:rsid w:val="00D94865"/>
    <w:rsid w:val="00D94BE3"/>
    <w:rsid w:val="00D965E1"/>
    <w:rsid w:val="00D97300"/>
    <w:rsid w:val="00DA154D"/>
    <w:rsid w:val="00DA1F3F"/>
    <w:rsid w:val="00DA257B"/>
    <w:rsid w:val="00DA4382"/>
    <w:rsid w:val="00DA4A02"/>
    <w:rsid w:val="00DA4E41"/>
    <w:rsid w:val="00DA526C"/>
    <w:rsid w:val="00DA55D3"/>
    <w:rsid w:val="00DA59B4"/>
    <w:rsid w:val="00DA6ABA"/>
    <w:rsid w:val="00DA76B9"/>
    <w:rsid w:val="00DB0D87"/>
    <w:rsid w:val="00DB4AD0"/>
    <w:rsid w:val="00DB7D54"/>
    <w:rsid w:val="00DC3357"/>
    <w:rsid w:val="00DC3645"/>
    <w:rsid w:val="00DC3648"/>
    <w:rsid w:val="00DC598A"/>
    <w:rsid w:val="00DC605A"/>
    <w:rsid w:val="00DC7DC6"/>
    <w:rsid w:val="00DD05D2"/>
    <w:rsid w:val="00DD0CA9"/>
    <w:rsid w:val="00DD2608"/>
    <w:rsid w:val="00DD26DD"/>
    <w:rsid w:val="00DE1E3C"/>
    <w:rsid w:val="00DE2638"/>
    <w:rsid w:val="00DE2EC8"/>
    <w:rsid w:val="00DE340B"/>
    <w:rsid w:val="00DE3D2D"/>
    <w:rsid w:val="00DE3D6E"/>
    <w:rsid w:val="00DE4B9B"/>
    <w:rsid w:val="00DE4E8F"/>
    <w:rsid w:val="00DE5639"/>
    <w:rsid w:val="00DE7BC7"/>
    <w:rsid w:val="00DF2744"/>
    <w:rsid w:val="00DF4393"/>
    <w:rsid w:val="00DF6320"/>
    <w:rsid w:val="00DF6437"/>
    <w:rsid w:val="00DF77A0"/>
    <w:rsid w:val="00E0063D"/>
    <w:rsid w:val="00E02238"/>
    <w:rsid w:val="00E03760"/>
    <w:rsid w:val="00E04179"/>
    <w:rsid w:val="00E07A61"/>
    <w:rsid w:val="00E1341D"/>
    <w:rsid w:val="00E17AA0"/>
    <w:rsid w:val="00E207DC"/>
    <w:rsid w:val="00E22082"/>
    <w:rsid w:val="00E22B42"/>
    <w:rsid w:val="00E27373"/>
    <w:rsid w:val="00E30F0E"/>
    <w:rsid w:val="00E32C9C"/>
    <w:rsid w:val="00E32CBC"/>
    <w:rsid w:val="00E336AC"/>
    <w:rsid w:val="00E33812"/>
    <w:rsid w:val="00E33AE9"/>
    <w:rsid w:val="00E35564"/>
    <w:rsid w:val="00E355F6"/>
    <w:rsid w:val="00E35C71"/>
    <w:rsid w:val="00E3657B"/>
    <w:rsid w:val="00E3765B"/>
    <w:rsid w:val="00E42138"/>
    <w:rsid w:val="00E446B4"/>
    <w:rsid w:val="00E44A8B"/>
    <w:rsid w:val="00E4616C"/>
    <w:rsid w:val="00E52F04"/>
    <w:rsid w:val="00E533F6"/>
    <w:rsid w:val="00E5341E"/>
    <w:rsid w:val="00E547AD"/>
    <w:rsid w:val="00E5481A"/>
    <w:rsid w:val="00E54A35"/>
    <w:rsid w:val="00E54A74"/>
    <w:rsid w:val="00E56D17"/>
    <w:rsid w:val="00E64995"/>
    <w:rsid w:val="00E650F8"/>
    <w:rsid w:val="00E664DA"/>
    <w:rsid w:val="00E66BD6"/>
    <w:rsid w:val="00E6726B"/>
    <w:rsid w:val="00E67BB0"/>
    <w:rsid w:val="00E70734"/>
    <w:rsid w:val="00E70D14"/>
    <w:rsid w:val="00E718F5"/>
    <w:rsid w:val="00E72D00"/>
    <w:rsid w:val="00E73A8E"/>
    <w:rsid w:val="00E74C01"/>
    <w:rsid w:val="00E765D5"/>
    <w:rsid w:val="00E77F8A"/>
    <w:rsid w:val="00E8243F"/>
    <w:rsid w:val="00E833A4"/>
    <w:rsid w:val="00E8387D"/>
    <w:rsid w:val="00E85192"/>
    <w:rsid w:val="00E9049B"/>
    <w:rsid w:val="00E932DA"/>
    <w:rsid w:val="00E95126"/>
    <w:rsid w:val="00E95A80"/>
    <w:rsid w:val="00E96300"/>
    <w:rsid w:val="00E973C2"/>
    <w:rsid w:val="00E97B45"/>
    <w:rsid w:val="00EA32D7"/>
    <w:rsid w:val="00EA3A54"/>
    <w:rsid w:val="00EA3B18"/>
    <w:rsid w:val="00EA72E9"/>
    <w:rsid w:val="00EA771A"/>
    <w:rsid w:val="00EB039F"/>
    <w:rsid w:val="00EB063A"/>
    <w:rsid w:val="00EB2986"/>
    <w:rsid w:val="00EB6147"/>
    <w:rsid w:val="00EC08D3"/>
    <w:rsid w:val="00EC55E4"/>
    <w:rsid w:val="00EC5C6A"/>
    <w:rsid w:val="00EC78D0"/>
    <w:rsid w:val="00ED30CC"/>
    <w:rsid w:val="00ED359B"/>
    <w:rsid w:val="00ED44CB"/>
    <w:rsid w:val="00ED4740"/>
    <w:rsid w:val="00ED59AC"/>
    <w:rsid w:val="00ED5F9E"/>
    <w:rsid w:val="00ED6D43"/>
    <w:rsid w:val="00ED6E8D"/>
    <w:rsid w:val="00ED72A6"/>
    <w:rsid w:val="00ED774F"/>
    <w:rsid w:val="00EE0066"/>
    <w:rsid w:val="00EE2393"/>
    <w:rsid w:val="00EE4847"/>
    <w:rsid w:val="00EE4E9B"/>
    <w:rsid w:val="00EE5AE8"/>
    <w:rsid w:val="00EE6500"/>
    <w:rsid w:val="00EE69C4"/>
    <w:rsid w:val="00EE6D35"/>
    <w:rsid w:val="00EE7659"/>
    <w:rsid w:val="00EF06CA"/>
    <w:rsid w:val="00EF09E6"/>
    <w:rsid w:val="00EF0AF7"/>
    <w:rsid w:val="00EF29EB"/>
    <w:rsid w:val="00EF2F72"/>
    <w:rsid w:val="00EF37BE"/>
    <w:rsid w:val="00EF3C22"/>
    <w:rsid w:val="00F00572"/>
    <w:rsid w:val="00F0078F"/>
    <w:rsid w:val="00F00C4C"/>
    <w:rsid w:val="00F01CA7"/>
    <w:rsid w:val="00F02494"/>
    <w:rsid w:val="00F0308B"/>
    <w:rsid w:val="00F03FBA"/>
    <w:rsid w:val="00F073D2"/>
    <w:rsid w:val="00F10515"/>
    <w:rsid w:val="00F10D1D"/>
    <w:rsid w:val="00F122F5"/>
    <w:rsid w:val="00F1492D"/>
    <w:rsid w:val="00F14B85"/>
    <w:rsid w:val="00F16A63"/>
    <w:rsid w:val="00F217C2"/>
    <w:rsid w:val="00F2236A"/>
    <w:rsid w:val="00F226EB"/>
    <w:rsid w:val="00F240FD"/>
    <w:rsid w:val="00F2575E"/>
    <w:rsid w:val="00F2684C"/>
    <w:rsid w:val="00F26F03"/>
    <w:rsid w:val="00F27BC8"/>
    <w:rsid w:val="00F30C0C"/>
    <w:rsid w:val="00F31C3B"/>
    <w:rsid w:val="00F347C3"/>
    <w:rsid w:val="00F360B5"/>
    <w:rsid w:val="00F368E2"/>
    <w:rsid w:val="00F402AA"/>
    <w:rsid w:val="00F41342"/>
    <w:rsid w:val="00F44F72"/>
    <w:rsid w:val="00F45247"/>
    <w:rsid w:val="00F45858"/>
    <w:rsid w:val="00F463EE"/>
    <w:rsid w:val="00F47536"/>
    <w:rsid w:val="00F50540"/>
    <w:rsid w:val="00F51024"/>
    <w:rsid w:val="00F515C7"/>
    <w:rsid w:val="00F5189D"/>
    <w:rsid w:val="00F541DC"/>
    <w:rsid w:val="00F54A57"/>
    <w:rsid w:val="00F56018"/>
    <w:rsid w:val="00F60DEB"/>
    <w:rsid w:val="00F614ED"/>
    <w:rsid w:val="00F6168B"/>
    <w:rsid w:val="00F616B4"/>
    <w:rsid w:val="00F61C1C"/>
    <w:rsid w:val="00F6322E"/>
    <w:rsid w:val="00F64CB1"/>
    <w:rsid w:val="00F65BB4"/>
    <w:rsid w:val="00F715E1"/>
    <w:rsid w:val="00F73563"/>
    <w:rsid w:val="00F73D88"/>
    <w:rsid w:val="00F74741"/>
    <w:rsid w:val="00F760FA"/>
    <w:rsid w:val="00F76287"/>
    <w:rsid w:val="00F7699F"/>
    <w:rsid w:val="00F77E54"/>
    <w:rsid w:val="00F8221F"/>
    <w:rsid w:val="00F8390A"/>
    <w:rsid w:val="00F8415D"/>
    <w:rsid w:val="00F84451"/>
    <w:rsid w:val="00F84B7C"/>
    <w:rsid w:val="00F85536"/>
    <w:rsid w:val="00F861FC"/>
    <w:rsid w:val="00F87A86"/>
    <w:rsid w:val="00F90E13"/>
    <w:rsid w:val="00F91605"/>
    <w:rsid w:val="00F91742"/>
    <w:rsid w:val="00F91D6C"/>
    <w:rsid w:val="00F91F37"/>
    <w:rsid w:val="00F938C9"/>
    <w:rsid w:val="00F95207"/>
    <w:rsid w:val="00F95EF4"/>
    <w:rsid w:val="00F97FE6"/>
    <w:rsid w:val="00FA023B"/>
    <w:rsid w:val="00FA11D4"/>
    <w:rsid w:val="00FA5909"/>
    <w:rsid w:val="00FA6A5C"/>
    <w:rsid w:val="00FA7258"/>
    <w:rsid w:val="00FA78B8"/>
    <w:rsid w:val="00FA7945"/>
    <w:rsid w:val="00FB18FC"/>
    <w:rsid w:val="00FB2114"/>
    <w:rsid w:val="00FC0E73"/>
    <w:rsid w:val="00FC1224"/>
    <w:rsid w:val="00FC1F74"/>
    <w:rsid w:val="00FC2CE6"/>
    <w:rsid w:val="00FC2D3F"/>
    <w:rsid w:val="00FC2DC4"/>
    <w:rsid w:val="00FC4FAE"/>
    <w:rsid w:val="00FC6763"/>
    <w:rsid w:val="00FD0597"/>
    <w:rsid w:val="00FD0724"/>
    <w:rsid w:val="00FD2A98"/>
    <w:rsid w:val="00FD4D46"/>
    <w:rsid w:val="00FD5B10"/>
    <w:rsid w:val="00FE0A4D"/>
    <w:rsid w:val="00FE2D63"/>
    <w:rsid w:val="00FE59B2"/>
    <w:rsid w:val="00FF3610"/>
    <w:rsid w:val="00FF391B"/>
    <w:rsid w:val="00FF3A63"/>
    <w:rsid w:val="00FF617E"/>
    <w:rsid w:val="00FF7B95"/>
    <w:rsid w:val="00FF7FF3"/>
    <w:rsid w:val="014D7386"/>
    <w:rsid w:val="03F056F5"/>
    <w:rsid w:val="050919DD"/>
    <w:rsid w:val="05A20FFD"/>
    <w:rsid w:val="06DC2459"/>
    <w:rsid w:val="07D730C4"/>
    <w:rsid w:val="08B12F0B"/>
    <w:rsid w:val="091960CE"/>
    <w:rsid w:val="09487DBD"/>
    <w:rsid w:val="0B031F72"/>
    <w:rsid w:val="0C1548A1"/>
    <w:rsid w:val="101857A0"/>
    <w:rsid w:val="1074138F"/>
    <w:rsid w:val="12A951D3"/>
    <w:rsid w:val="14F02BD0"/>
    <w:rsid w:val="16B4348B"/>
    <w:rsid w:val="181A5BDE"/>
    <w:rsid w:val="19B47026"/>
    <w:rsid w:val="1C9730E7"/>
    <w:rsid w:val="1CD02E22"/>
    <w:rsid w:val="20C32EB4"/>
    <w:rsid w:val="21F34F3B"/>
    <w:rsid w:val="22E308EE"/>
    <w:rsid w:val="22FD6222"/>
    <w:rsid w:val="23D2314B"/>
    <w:rsid w:val="29764937"/>
    <w:rsid w:val="29CB2DE2"/>
    <w:rsid w:val="2B5F4556"/>
    <w:rsid w:val="2B6349A8"/>
    <w:rsid w:val="2C022125"/>
    <w:rsid w:val="2C686431"/>
    <w:rsid w:val="2CCF69E9"/>
    <w:rsid w:val="2FAE6B26"/>
    <w:rsid w:val="323B1634"/>
    <w:rsid w:val="32623C37"/>
    <w:rsid w:val="32950191"/>
    <w:rsid w:val="34075090"/>
    <w:rsid w:val="350A5102"/>
    <w:rsid w:val="380E407F"/>
    <w:rsid w:val="38D96E85"/>
    <w:rsid w:val="38E96312"/>
    <w:rsid w:val="3A4F49A8"/>
    <w:rsid w:val="3C623234"/>
    <w:rsid w:val="3EAD7723"/>
    <w:rsid w:val="40490124"/>
    <w:rsid w:val="41D22CFC"/>
    <w:rsid w:val="46DA4809"/>
    <w:rsid w:val="48786CEF"/>
    <w:rsid w:val="4AC62E08"/>
    <w:rsid w:val="4B44263C"/>
    <w:rsid w:val="4C67463E"/>
    <w:rsid w:val="4D4B5242"/>
    <w:rsid w:val="5021075F"/>
    <w:rsid w:val="511C065E"/>
    <w:rsid w:val="514C54B9"/>
    <w:rsid w:val="51FC0A11"/>
    <w:rsid w:val="53314774"/>
    <w:rsid w:val="53507E28"/>
    <w:rsid w:val="54C45776"/>
    <w:rsid w:val="55D3097F"/>
    <w:rsid w:val="57257922"/>
    <w:rsid w:val="59A86A35"/>
    <w:rsid w:val="5ADF5547"/>
    <w:rsid w:val="5CD50E49"/>
    <w:rsid w:val="5E8841B9"/>
    <w:rsid w:val="5F61368B"/>
    <w:rsid w:val="5FC42310"/>
    <w:rsid w:val="60ED3B0C"/>
    <w:rsid w:val="62446366"/>
    <w:rsid w:val="64066458"/>
    <w:rsid w:val="645B15C8"/>
    <w:rsid w:val="65806298"/>
    <w:rsid w:val="65A14ECD"/>
    <w:rsid w:val="66F67DC1"/>
    <w:rsid w:val="67717D20"/>
    <w:rsid w:val="67836DDC"/>
    <w:rsid w:val="68B122FC"/>
    <w:rsid w:val="68BD0C8D"/>
    <w:rsid w:val="693B4FED"/>
    <w:rsid w:val="69E1039C"/>
    <w:rsid w:val="6B7551CB"/>
    <w:rsid w:val="6E237B39"/>
    <w:rsid w:val="6EA8543F"/>
    <w:rsid w:val="729325F2"/>
    <w:rsid w:val="74083F58"/>
    <w:rsid w:val="741747B0"/>
    <w:rsid w:val="752603A4"/>
    <w:rsid w:val="75AA336E"/>
    <w:rsid w:val="75D83E93"/>
    <w:rsid w:val="76A33FA1"/>
    <w:rsid w:val="79156C5A"/>
    <w:rsid w:val="793D1CF3"/>
    <w:rsid w:val="7B34701D"/>
    <w:rsid w:val="7B5D1DB2"/>
    <w:rsid w:val="7BD31031"/>
    <w:rsid w:val="7C980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0"/>
    <w:pPr>
      <w:pageBreakBefore/>
      <w:numPr>
        <w:ilvl w:val="0"/>
        <w:numId w:val="1"/>
      </w:numPr>
      <w:ind w:firstLineChars="0"/>
      <w:jc w:val="center"/>
      <w:outlineLvl w:val="0"/>
    </w:pPr>
    <w:rPr>
      <w:rFonts w:eastAsia="方正黑体_GBK"/>
    </w:rPr>
  </w:style>
  <w:style w:type="paragraph" w:styleId="4">
    <w:name w:val="heading 2"/>
    <w:basedOn w:val="1"/>
    <w:next w:val="5"/>
    <w:link w:val="59"/>
    <w:qFormat/>
    <w:uiPriority w:val="0"/>
    <w:pPr>
      <w:numPr>
        <w:ilvl w:val="1"/>
        <w:numId w:val="1"/>
      </w:numPr>
      <w:adjustRightInd w:val="0"/>
      <w:snapToGrid w:val="0"/>
      <w:ind w:firstLineChars="0"/>
      <w:outlineLvl w:val="1"/>
    </w:pPr>
    <w:rPr>
      <w:rFonts w:ascii="黑体" w:eastAsia="方正楷体_GBK"/>
      <w:szCs w:val="30"/>
    </w:rPr>
  </w:style>
  <w:style w:type="paragraph" w:styleId="6">
    <w:name w:val="heading 3"/>
    <w:basedOn w:val="1"/>
    <w:next w:val="5"/>
    <w:link w:val="60"/>
    <w:qFormat/>
    <w:uiPriority w:val="0"/>
    <w:pPr>
      <w:keepNext/>
      <w:keepLines/>
      <w:numPr>
        <w:ilvl w:val="2"/>
        <w:numId w:val="1"/>
      </w:numPr>
      <w:ind w:left="0" w:firstLine="0" w:firstLineChars="0"/>
      <w:outlineLvl w:val="2"/>
    </w:pPr>
  </w:style>
  <w:style w:type="paragraph" w:styleId="7">
    <w:name w:val="heading 4"/>
    <w:basedOn w:val="1"/>
    <w:next w:val="5"/>
    <w:link w:val="61"/>
    <w:qFormat/>
    <w:uiPriority w:val="0"/>
    <w:pPr>
      <w:keepNext/>
      <w:keepLines/>
      <w:tabs>
        <w:tab w:val="left" w:pos="864"/>
      </w:tabs>
      <w:spacing w:before="280" w:after="290" w:line="240" w:lineRule="auto"/>
      <w:ind w:left="864" w:firstLine="0" w:firstLineChars="0"/>
      <w:outlineLvl w:val="3"/>
    </w:pPr>
  </w:style>
  <w:style w:type="paragraph" w:styleId="8">
    <w:name w:val="heading 5"/>
    <w:basedOn w:val="1"/>
    <w:next w:val="5"/>
    <w:link w:val="62"/>
    <w:qFormat/>
    <w:uiPriority w:val="0"/>
    <w:pPr>
      <w:keepNext/>
      <w:keepLines/>
      <w:tabs>
        <w:tab w:val="left" w:pos="1008"/>
      </w:tabs>
      <w:spacing w:before="280" w:after="290" w:line="374" w:lineRule="auto"/>
      <w:ind w:firstLine="0" w:firstLineChars="0"/>
      <w:outlineLvl w:val="4"/>
    </w:pPr>
    <w:rPr>
      <w:rFonts w:eastAsia="仿宋_GB2312"/>
      <w:b/>
    </w:rPr>
  </w:style>
  <w:style w:type="paragraph" w:styleId="9">
    <w:name w:val="heading 6"/>
    <w:basedOn w:val="1"/>
    <w:next w:val="5"/>
    <w:link w:val="63"/>
    <w:qFormat/>
    <w:uiPriority w:val="0"/>
    <w:pPr>
      <w:keepNext/>
      <w:keepLines/>
      <w:tabs>
        <w:tab w:val="left" w:pos="1152"/>
      </w:tabs>
      <w:spacing w:before="240" w:after="64" w:line="319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5"/>
    <w:link w:val="64"/>
    <w:qFormat/>
    <w:uiPriority w:val="0"/>
    <w:pPr>
      <w:keepNext/>
      <w:keepLines/>
      <w:tabs>
        <w:tab w:val="left" w:pos="1296"/>
      </w:tabs>
      <w:spacing w:before="240" w:after="64" w:line="319" w:lineRule="auto"/>
      <w:ind w:firstLine="0" w:firstLineChars="0"/>
      <w:outlineLvl w:val="6"/>
    </w:pPr>
    <w:rPr>
      <w:rFonts w:eastAsia="仿宋_GB2312"/>
      <w:b/>
      <w:sz w:val="24"/>
    </w:rPr>
  </w:style>
  <w:style w:type="paragraph" w:styleId="11">
    <w:name w:val="heading 8"/>
    <w:basedOn w:val="1"/>
    <w:next w:val="5"/>
    <w:link w:val="65"/>
    <w:qFormat/>
    <w:uiPriority w:val="0"/>
    <w:pPr>
      <w:keepNext/>
      <w:keepLines/>
      <w:tabs>
        <w:tab w:val="left" w:pos="1440"/>
      </w:tabs>
      <w:spacing w:before="240" w:after="64" w:line="319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5"/>
    <w:link w:val="66"/>
    <w:qFormat/>
    <w:uiPriority w:val="0"/>
    <w:pPr>
      <w:keepNext/>
      <w:keepLines/>
      <w:tabs>
        <w:tab w:val="left" w:pos="1584"/>
      </w:tabs>
      <w:spacing w:before="240" w:after="64" w:line="319" w:lineRule="auto"/>
      <w:ind w:firstLine="0" w:firstLineChars="0"/>
      <w:outlineLvl w:val="8"/>
    </w:pPr>
    <w:rPr>
      <w:rFonts w:ascii="Arial" w:hAnsi="Arial" w:eastAsia="黑体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Indent"/>
    <w:basedOn w:val="1"/>
    <w:link w:val="58"/>
    <w:unhideWhenUsed/>
    <w:qFormat/>
    <w:uiPriority w:val="0"/>
    <w:pPr>
      <w:ind w:firstLine="420"/>
    </w:pPr>
  </w:style>
  <w:style w:type="paragraph" w:styleId="13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14">
    <w:name w:val="List Number 2"/>
    <w:basedOn w:val="1"/>
    <w:qFormat/>
    <w:uiPriority w:val="0"/>
    <w:pPr>
      <w:widowControl/>
      <w:tabs>
        <w:tab w:val="left" w:pos="720"/>
      </w:tabs>
      <w:spacing w:before="120" w:after="240" w:line="240" w:lineRule="auto"/>
      <w:ind w:firstLine="0" w:firstLineChars="0"/>
    </w:pPr>
    <w:rPr>
      <w:rFonts w:eastAsia="黑体"/>
      <w:b/>
      <w:kern w:val="0"/>
    </w:rPr>
  </w:style>
  <w:style w:type="paragraph" w:styleId="15">
    <w:name w:val="List Number"/>
    <w:basedOn w:val="1"/>
    <w:qFormat/>
    <w:uiPriority w:val="0"/>
    <w:pPr>
      <w:widowControl/>
      <w:tabs>
        <w:tab w:val="left" w:pos="360"/>
      </w:tabs>
      <w:spacing w:before="120" w:after="240" w:line="240" w:lineRule="auto"/>
      <w:ind w:firstLine="0" w:firstLineChars="0"/>
    </w:pPr>
    <w:rPr>
      <w:rFonts w:eastAsia="黑体"/>
      <w:b/>
      <w:kern w:val="0"/>
    </w:rPr>
  </w:style>
  <w:style w:type="paragraph" w:styleId="16">
    <w:name w:val="caption"/>
    <w:basedOn w:val="1"/>
    <w:next w:val="1"/>
    <w:semiHidden/>
    <w:unhideWhenUsed/>
    <w:qFormat/>
    <w:uiPriority w:val="0"/>
    <w:rPr>
      <w:rFonts w:ascii="Cambria" w:hAnsi="Cambria" w:eastAsia="黑体"/>
      <w:sz w:val="20"/>
    </w:rPr>
  </w:style>
  <w:style w:type="paragraph" w:styleId="17">
    <w:name w:val="List Bullet"/>
    <w:basedOn w:val="1"/>
    <w:semiHidden/>
    <w:unhideWhenUsed/>
    <w:qFormat/>
    <w:uiPriority w:val="99"/>
    <w:pPr>
      <w:tabs>
        <w:tab w:val="left" w:pos="1440"/>
      </w:tabs>
      <w:ind w:left="1440" w:firstLine="0" w:firstLineChars="0"/>
      <w:contextualSpacing/>
    </w:pPr>
    <w:rPr>
      <w:sz w:val="21"/>
      <w:szCs w:val="24"/>
    </w:rPr>
  </w:style>
  <w:style w:type="paragraph" w:styleId="18">
    <w:name w:val="Document Map"/>
    <w:basedOn w:val="1"/>
    <w:link w:val="100"/>
    <w:semiHidden/>
    <w:qFormat/>
    <w:uiPriority w:val="0"/>
    <w:pPr>
      <w:shd w:val="clear" w:color="auto" w:fill="000080"/>
      <w:spacing w:line="240" w:lineRule="auto"/>
      <w:ind w:firstLine="0" w:firstLineChars="0"/>
    </w:pPr>
    <w:rPr>
      <w:sz w:val="21"/>
      <w:szCs w:val="24"/>
    </w:rPr>
  </w:style>
  <w:style w:type="paragraph" w:styleId="19">
    <w:name w:val="annotation text"/>
    <w:basedOn w:val="1"/>
    <w:link w:val="328"/>
    <w:unhideWhenUsed/>
    <w:qFormat/>
    <w:uiPriority w:val="0"/>
    <w:pPr>
      <w:spacing w:line="240" w:lineRule="auto"/>
      <w:ind w:firstLine="0" w:firstLineChars="0"/>
    </w:pPr>
    <w:rPr>
      <w:sz w:val="21"/>
    </w:rPr>
  </w:style>
  <w:style w:type="paragraph" w:styleId="20">
    <w:name w:val="Body Text 3"/>
    <w:basedOn w:val="1"/>
    <w:link w:val="333"/>
    <w:semiHidden/>
    <w:unhideWhenUsed/>
    <w:qFormat/>
    <w:uiPriority w:val="99"/>
    <w:pPr>
      <w:spacing w:after="120" w:line="240" w:lineRule="auto"/>
      <w:ind w:firstLine="0" w:firstLineChars="0"/>
    </w:pPr>
    <w:rPr>
      <w:sz w:val="16"/>
      <w:szCs w:val="16"/>
    </w:rPr>
  </w:style>
  <w:style w:type="paragraph" w:styleId="21">
    <w:name w:val="Body Text"/>
    <w:basedOn w:val="1"/>
    <w:link w:val="105"/>
    <w:qFormat/>
    <w:uiPriority w:val="0"/>
    <w:pPr>
      <w:autoSpaceDE w:val="0"/>
      <w:autoSpaceDN w:val="0"/>
      <w:adjustRightInd w:val="0"/>
      <w:spacing w:line="480" w:lineRule="exact"/>
      <w:ind w:right="113" w:firstLine="527" w:firstLineChars="0"/>
      <w:textAlignment w:val="baseline"/>
    </w:pPr>
    <w:rPr>
      <w:rFonts w:ascii="宋体"/>
      <w:kern w:val="0"/>
    </w:rPr>
  </w:style>
  <w:style w:type="paragraph" w:styleId="22">
    <w:name w:val="Body Text Indent"/>
    <w:basedOn w:val="1"/>
    <w:link w:val="98"/>
    <w:qFormat/>
    <w:uiPriority w:val="0"/>
    <w:pPr>
      <w:autoSpaceDE w:val="0"/>
      <w:autoSpaceDN w:val="0"/>
      <w:adjustRightInd w:val="0"/>
      <w:spacing w:line="240" w:lineRule="auto"/>
      <w:ind w:firstLine="493" w:firstLineChars="0"/>
    </w:pPr>
    <w:rPr>
      <w:rFonts w:ascii="宋体"/>
      <w:color w:val="000000"/>
      <w:sz w:val="24"/>
    </w:rPr>
  </w:style>
  <w:style w:type="paragraph" w:styleId="23">
    <w:name w:val="List Number 3"/>
    <w:basedOn w:val="1"/>
    <w:qFormat/>
    <w:uiPriority w:val="0"/>
    <w:pPr>
      <w:widowControl/>
      <w:spacing w:before="120" w:after="120"/>
      <w:ind w:firstLine="0" w:firstLineChars="0"/>
    </w:pPr>
    <w:rPr>
      <w:rFonts w:eastAsia="幼圆"/>
      <w:b/>
      <w:kern w:val="0"/>
    </w:rPr>
  </w:style>
  <w:style w:type="paragraph" w:styleId="24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5">
    <w:name w:val="toc 3"/>
    <w:basedOn w:val="1"/>
    <w:next w:val="1"/>
    <w:qFormat/>
    <w:uiPriority w:val="39"/>
    <w:pPr>
      <w:spacing w:line="240" w:lineRule="auto"/>
      <w:ind w:left="840" w:leftChars="400" w:firstLine="0" w:firstLineChars="0"/>
    </w:pPr>
    <w:rPr>
      <w:sz w:val="21"/>
    </w:rPr>
  </w:style>
  <w:style w:type="paragraph" w:styleId="26">
    <w:name w:val="Plain Text"/>
    <w:basedOn w:val="1"/>
    <w:link w:val="69"/>
    <w:qFormat/>
    <w:uiPriority w:val="0"/>
    <w:pPr>
      <w:widowControl/>
      <w:spacing w:line="240" w:lineRule="auto"/>
      <w:ind w:firstLine="0" w:firstLineChars="0"/>
      <w:jc w:val="center"/>
    </w:pPr>
    <w:rPr>
      <w:kern w:val="0"/>
      <w:sz w:val="21"/>
      <w:szCs w:val="21"/>
    </w:rPr>
  </w:style>
  <w:style w:type="paragraph" w:styleId="27">
    <w:name w:val="List Number 4"/>
    <w:basedOn w:val="1"/>
    <w:qFormat/>
    <w:uiPriority w:val="0"/>
    <w:pPr>
      <w:ind w:firstLine="284" w:firstLineChars="0"/>
    </w:pPr>
    <w:rPr>
      <w:rFonts w:eastAsia="幼圆"/>
      <w:kern w:val="0"/>
    </w:rPr>
  </w:style>
  <w:style w:type="paragraph" w:styleId="28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29">
    <w:name w:val="Date"/>
    <w:basedOn w:val="1"/>
    <w:next w:val="1"/>
    <w:link w:val="104"/>
    <w:qFormat/>
    <w:uiPriority w:val="0"/>
    <w:pPr>
      <w:spacing w:line="240" w:lineRule="auto"/>
      <w:ind w:left="100" w:leftChars="2500" w:firstLine="0" w:firstLineChars="0"/>
    </w:pPr>
    <w:rPr>
      <w:szCs w:val="24"/>
    </w:rPr>
  </w:style>
  <w:style w:type="paragraph" w:styleId="30">
    <w:name w:val="Body Text Indent 2"/>
    <w:basedOn w:val="1"/>
    <w:link w:val="85"/>
    <w:qFormat/>
    <w:uiPriority w:val="0"/>
    <w:pPr>
      <w:snapToGrid w:val="0"/>
      <w:ind w:firstLine="720" w:firstLineChars="257"/>
    </w:pPr>
    <w:rPr>
      <w:rFonts w:ascii="宋体" w:hAnsi="宋体"/>
      <w:color w:val="000000"/>
    </w:rPr>
  </w:style>
  <w:style w:type="paragraph" w:styleId="31">
    <w:name w:val="Balloon Text"/>
    <w:basedOn w:val="1"/>
    <w:link w:val="92"/>
    <w:unhideWhenUsed/>
    <w:qFormat/>
    <w:uiPriority w:val="0"/>
    <w:rPr>
      <w:sz w:val="18"/>
      <w:szCs w:val="18"/>
    </w:rPr>
  </w:style>
  <w:style w:type="paragraph" w:styleId="32">
    <w:name w:val="header"/>
    <w:basedOn w:val="1"/>
    <w:link w:val="9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qFormat/>
    <w:uiPriority w:val="39"/>
    <w:pPr>
      <w:tabs>
        <w:tab w:val="right" w:leader="dot" w:pos="8834"/>
        <w:tab w:val="right" w:leader="dot" w:pos="9889"/>
      </w:tabs>
      <w:spacing w:line="500" w:lineRule="exact"/>
      <w:ind w:firstLine="0" w:firstLineChars="0"/>
    </w:pPr>
    <w:rPr>
      <w:b/>
      <w:sz w:val="28"/>
      <w:szCs w:val="28"/>
    </w:rPr>
  </w:style>
  <w:style w:type="paragraph" w:styleId="34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35">
    <w:name w:val="Subtitle"/>
    <w:basedOn w:val="1"/>
    <w:link w:val="67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仿宋_GB2312"/>
      <w:b/>
      <w:kern w:val="28"/>
    </w:rPr>
  </w:style>
  <w:style w:type="paragraph" w:styleId="36">
    <w:name w:val="List"/>
    <w:basedOn w:val="1"/>
    <w:link w:val="141"/>
    <w:qFormat/>
    <w:uiPriority w:val="0"/>
    <w:pPr>
      <w:spacing w:line="240" w:lineRule="auto"/>
      <w:ind w:left="200" w:hanging="200" w:hangingChars="200"/>
    </w:pPr>
    <w:rPr>
      <w:sz w:val="21"/>
      <w:szCs w:val="24"/>
    </w:rPr>
  </w:style>
  <w:style w:type="paragraph" w:styleId="37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38">
    <w:name w:val="Body Text Indent 3"/>
    <w:basedOn w:val="1"/>
    <w:link w:val="102"/>
    <w:qFormat/>
    <w:uiPriority w:val="0"/>
    <w:pPr>
      <w:spacing w:after="120" w:line="240" w:lineRule="auto"/>
      <w:ind w:left="420" w:leftChars="200" w:firstLine="0" w:firstLineChars="0"/>
    </w:pPr>
    <w:rPr>
      <w:sz w:val="16"/>
      <w:szCs w:val="16"/>
    </w:rPr>
  </w:style>
  <w:style w:type="paragraph" w:styleId="39">
    <w:name w:val="toc 2"/>
    <w:basedOn w:val="1"/>
    <w:next w:val="1"/>
    <w:qFormat/>
    <w:uiPriority w:val="39"/>
    <w:pPr>
      <w:tabs>
        <w:tab w:val="right" w:leader="dot" w:pos="8834"/>
      </w:tabs>
      <w:adjustRightInd w:val="0"/>
      <w:snapToGrid w:val="0"/>
      <w:ind w:firstLine="420"/>
    </w:pPr>
    <w:rPr>
      <w:sz w:val="21"/>
      <w:szCs w:val="24"/>
    </w:rPr>
  </w:style>
  <w:style w:type="paragraph" w:styleId="40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 w:eastAsiaTheme="minorEastAsia" w:cstheme="minorBidi"/>
      <w:sz w:val="21"/>
      <w:szCs w:val="22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hint="eastAsia" w:ascii="宋体" w:hAnsi="宋体"/>
      <w:kern w:val="0"/>
      <w:sz w:val="24"/>
      <w:szCs w:val="24"/>
    </w:rPr>
  </w:style>
  <w:style w:type="paragraph" w:styleId="42">
    <w:name w:val="index 1"/>
    <w:basedOn w:val="1"/>
    <w:next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styleId="43">
    <w:name w:val="Title"/>
    <w:basedOn w:val="35"/>
    <w:link w:val="68"/>
    <w:qFormat/>
    <w:uiPriority w:val="0"/>
    <w:pPr>
      <w:spacing w:line="680" w:lineRule="exact"/>
      <w:ind w:firstLine="600"/>
      <w:outlineLvl w:val="0"/>
    </w:pPr>
    <w:rPr>
      <w:rFonts w:ascii="黑体" w:eastAsia="黑体"/>
      <w:sz w:val="36"/>
    </w:rPr>
  </w:style>
  <w:style w:type="paragraph" w:styleId="44">
    <w:name w:val="annotation subject"/>
    <w:basedOn w:val="19"/>
    <w:next w:val="19"/>
    <w:link w:val="329"/>
    <w:unhideWhenUsed/>
    <w:qFormat/>
    <w:uiPriority w:val="0"/>
    <w:rPr>
      <w:b/>
      <w:bCs/>
    </w:rPr>
  </w:style>
  <w:style w:type="paragraph" w:styleId="45">
    <w:name w:val="Body Text First Indent 2"/>
    <w:basedOn w:val="22"/>
    <w:link w:val="101"/>
    <w:qFormat/>
    <w:uiPriority w:val="0"/>
    <w:pPr>
      <w:autoSpaceDE/>
      <w:autoSpaceDN/>
      <w:adjustRightInd/>
      <w:spacing w:after="120"/>
      <w:ind w:left="420" w:leftChars="200" w:firstLine="420" w:firstLineChars="200"/>
    </w:pPr>
    <w:rPr>
      <w:rFonts w:ascii="Times New Roman"/>
      <w:color w:val="auto"/>
      <w:sz w:val="21"/>
      <w:szCs w:val="24"/>
    </w:rPr>
  </w:style>
  <w:style w:type="table" w:styleId="47">
    <w:name w:val="Table Grid"/>
    <w:basedOn w:val="4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9">
    <w:name w:val="Strong"/>
    <w:qFormat/>
    <w:uiPriority w:val="22"/>
    <w:rPr>
      <w:rFonts w:ascii="黑体" w:eastAsia="黑体"/>
      <w:b/>
      <w:sz w:val="24"/>
    </w:rPr>
  </w:style>
  <w:style w:type="character" w:styleId="50">
    <w:name w:val="endnote reference"/>
    <w:qFormat/>
    <w:uiPriority w:val="0"/>
    <w:rPr>
      <w:rFonts w:hint="default"/>
      <w:vertAlign w:val="superscript"/>
    </w:rPr>
  </w:style>
  <w:style w:type="character" w:styleId="51">
    <w:name w:val="page number"/>
    <w:basedOn w:val="48"/>
    <w:qFormat/>
    <w:uiPriority w:val="0"/>
  </w:style>
  <w:style w:type="character" w:styleId="52">
    <w:name w:val="FollowedHyperlink"/>
    <w:qFormat/>
    <w:uiPriority w:val="99"/>
    <w:rPr>
      <w:color w:val="800080"/>
      <w:u w:val="single"/>
    </w:rPr>
  </w:style>
  <w:style w:type="character" w:styleId="53">
    <w:name w:val="Emphasis"/>
    <w:qFormat/>
    <w:uiPriority w:val="0"/>
    <w:rPr>
      <w:rFonts w:hAnsi="宋体" w:eastAsia="宋体"/>
      <w:sz w:val="24"/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qFormat/>
    <w:uiPriority w:val="0"/>
    <w:rPr>
      <w:sz w:val="21"/>
      <w:szCs w:val="21"/>
    </w:rPr>
  </w:style>
  <w:style w:type="character" w:styleId="56">
    <w:name w:val="footnote reference"/>
    <w:basedOn w:val="48"/>
    <w:qFormat/>
    <w:uiPriority w:val="0"/>
    <w:rPr>
      <w:vertAlign w:val="superscript"/>
    </w:rPr>
  </w:style>
  <w:style w:type="character" w:customStyle="1" w:styleId="57">
    <w:name w:val="标题 1 Char"/>
    <w:link w:val="3"/>
    <w:qFormat/>
    <w:uiPriority w:val="0"/>
    <w:rPr>
      <w:rFonts w:eastAsia="方正黑体_GBK"/>
      <w:kern w:val="2"/>
      <w:sz w:val="32"/>
    </w:rPr>
  </w:style>
  <w:style w:type="character" w:customStyle="1" w:styleId="58">
    <w:name w:val="正文缩进 Char"/>
    <w:link w:val="5"/>
    <w:qFormat/>
    <w:uiPriority w:val="0"/>
    <w:rPr>
      <w:rFonts w:eastAsia="仿宋_GB2312"/>
      <w:kern w:val="2"/>
      <w:sz w:val="28"/>
    </w:rPr>
  </w:style>
  <w:style w:type="character" w:customStyle="1" w:styleId="59">
    <w:name w:val="标题 2 Char"/>
    <w:link w:val="4"/>
    <w:qFormat/>
    <w:uiPriority w:val="0"/>
    <w:rPr>
      <w:rFonts w:ascii="黑体" w:eastAsia="方正楷体_GBK"/>
      <w:kern w:val="2"/>
      <w:sz w:val="32"/>
      <w:szCs w:val="30"/>
    </w:rPr>
  </w:style>
  <w:style w:type="character" w:customStyle="1" w:styleId="60">
    <w:name w:val="标题 3 Char"/>
    <w:link w:val="6"/>
    <w:qFormat/>
    <w:uiPriority w:val="0"/>
    <w:rPr>
      <w:rFonts w:eastAsia="方正仿宋_GBK"/>
      <w:kern w:val="2"/>
      <w:sz w:val="32"/>
    </w:rPr>
  </w:style>
  <w:style w:type="character" w:customStyle="1" w:styleId="61">
    <w:name w:val="标题 4 Char"/>
    <w:link w:val="7"/>
    <w:qFormat/>
    <w:uiPriority w:val="0"/>
    <w:rPr>
      <w:rFonts w:eastAsia="宋体"/>
      <w:kern w:val="2"/>
      <w:sz w:val="28"/>
    </w:rPr>
  </w:style>
  <w:style w:type="character" w:customStyle="1" w:styleId="62">
    <w:name w:val="标题 5 Char"/>
    <w:link w:val="8"/>
    <w:qFormat/>
    <w:uiPriority w:val="0"/>
    <w:rPr>
      <w:rFonts w:eastAsia="仿宋_GB2312" w:cs="Times New Roman"/>
      <w:b/>
      <w:kern w:val="2"/>
      <w:sz w:val="28"/>
    </w:rPr>
  </w:style>
  <w:style w:type="character" w:customStyle="1" w:styleId="63">
    <w:name w:val="标题 6 Char"/>
    <w:link w:val="9"/>
    <w:qFormat/>
    <w:uiPriority w:val="0"/>
    <w:rPr>
      <w:rFonts w:ascii="Arial" w:hAnsi="Arial" w:eastAsia="黑体" w:cs="Times New Roman"/>
      <w:b/>
      <w:kern w:val="2"/>
      <w:sz w:val="24"/>
    </w:rPr>
  </w:style>
  <w:style w:type="character" w:customStyle="1" w:styleId="64">
    <w:name w:val="标题 7 Char"/>
    <w:link w:val="10"/>
    <w:qFormat/>
    <w:uiPriority w:val="0"/>
    <w:rPr>
      <w:rFonts w:eastAsia="仿宋_GB2312" w:cs="Times New Roman"/>
      <w:b/>
      <w:kern w:val="2"/>
      <w:sz w:val="24"/>
    </w:rPr>
  </w:style>
  <w:style w:type="character" w:customStyle="1" w:styleId="65">
    <w:name w:val="标题 8 Char"/>
    <w:link w:val="11"/>
    <w:qFormat/>
    <w:uiPriority w:val="0"/>
    <w:rPr>
      <w:rFonts w:ascii="Arial" w:hAnsi="Arial" w:eastAsia="黑体" w:cs="Times New Roman"/>
      <w:kern w:val="2"/>
      <w:sz w:val="24"/>
    </w:rPr>
  </w:style>
  <w:style w:type="character" w:customStyle="1" w:styleId="66">
    <w:name w:val="标题 9 Char"/>
    <w:link w:val="12"/>
    <w:qFormat/>
    <w:uiPriority w:val="0"/>
    <w:rPr>
      <w:rFonts w:ascii="Arial" w:hAnsi="Arial" w:eastAsia="黑体" w:cs="Times New Roman"/>
      <w:kern w:val="2"/>
      <w:sz w:val="28"/>
    </w:rPr>
  </w:style>
  <w:style w:type="character" w:customStyle="1" w:styleId="67">
    <w:name w:val="副标题 Char"/>
    <w:link w:val="35"/>
    <w:qFormat/>
    <w:uiPriority w:val="0"/>
    <w:rPr>
      <w:rFonts w:ascii="Arial" w:hAnsi="Arial" w:eastAsia="仿宋_GB2312" w:cs="Times New Roman"/>
      <w:b/>
      <w:kern w:val="28"/>
      <w:sz w:val="32"/>
    </w:rPr>
  </w:style>
  <w:style w:type="character" w:customStyle="1" w:styleId="68">
    <w:name w:val="标题 Char"/>
    <w:link w:val="43"/>
    <w:qFormat/>
    <w:uiPriority w:val="0"/>
    <w:rPr>
      <w:rFonts w:ascii="黑体" w:hAnsi="Arial" w:eastAsia="黑体" w:cs="Times New Roman"/>
      <w:b/>
      <w:kern w:val="28"/>
      <w:sz w:val="36"/>
    </w:rPr>
  </w:style>
  <w:style w:type="character" w:customStyle="1" w:styleId="69">
    <w:name w:val="纯文本 Char1"/>
    <w:link w:val="26"/>
    <w:qFormat/>
    <w:uiPriority w:val="0"/>
    <w:rPr>
      <w:sz w:val="21"/>
      <w:szCs w:val="21"/>
    </w:rPr>
  </w:style>
  <w:style w:type="character" w:customStyle="1" w:styleId="70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71">
    <w:name w:val="No Spacing"/>
    <w:basedOn w:val="1"/>
    <w:qFormat/>
    <w:uiPriority w:val="1"/>
  </w:style>
  <w:style w:type="paragraph" w:styleId="72">
    <w:name w:val="List Paragraph"/>
    <w:basedOn w:val="1"/>
    <w:qFormat/>
    <w:uiPriority w:val="34"/>
    <w:pPr>
      <w:ind w:firstLine="420"/>
    </w:pPr>
  </w:style>
  <w:style w:type="paragraph" w:styleId="73">
    <w:name w:val="Quote"/>
    <w:basedOn w:val="1"/>
    <w:next w:val="1"/>
    <w:link w:val="74"/>
    <w:qFormat/>
    <w:uiPriority w:val="29"/>
    <w:rPr>
      <w:rFonts w:eastAsia="仿宋_GB2312"/>
      <w:i/>
      <w:iCs/>
      <w:color w:val="000000"/>
    </w:rPr>
  </w:style>
  <w:style w:type="character" w:customStyle="1" w:styleId="74">
    <w:name w:val="引用 Char"/>
    <w:link w:val="73"/>
    <w:qFormat/>
    <w:uiPriority w:val="29"/>
    <w:rPr>
      <w:rFonts w:eastAsia="仿宋_GB2312"/>
      <w:i/>
      <w:iCs/>
      <w:color w:val="000000"/>
      <w:kern w:val="2"/>
      <w:sz w:val="28"/>
    </w:rPr>
  </w:style>
  <w:style w:type="paragraph" w:styleId="75">
    <w:name w:val="Intense Quote"/>
    <w:basedOn w:val="1"/>
    <w:next w:val="1"/>
    <w:link w:val="7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eastAsia="仿宋_GB2312"/>
      <w:b/>
      <w:bCs/>
      <w:i/>
      <w:iCs/>
      <w:color w:val="4F81BD"/>
    </w:rPr>
  </w:style>
  <w:style w:type="character" w:customStyle="1" w:styleId="76">
    <w:name w:val="明显引用 Char"/>
    <w:link w:val="75"/>
    <w:qFormat/>
    <w:uiPriority w:val="30"/>
    <w:rPr>
      <w:rFonts w:eastAsia="仿宋_GB2312"/>
      <w:b/>
      <w:bCs/>
      <w:i/>
      <w:iCs/>
      <w:color w:val="4F81BD"/>
      <w:kern w:val="2"/>
      <w:sz w:val="28"/>
    </w:rPr>
  </w:style>
  <w:style w:type="character" w:customStyle="1" w:styleId="77">
    <w:name w:val="不明显强调1"/>
    <w:qFormat/>
    <w:uiPriority w:val="19"/>
    <w:rPr>
      <w:i/>
      <w:iCs/>
      <w:color w:val="808080"/>
    </w:rPr>
  </w:style>
  <w:style w:type="character" w:customStyle="1" w:styleId="78">
    <w:name w:val="明显强调1"/>
    <w:qFormat/>
    <w:uiPriority w:val="21"/>
    <w:rPr>
      <w:b/>
      <w:bCs/>
      <w:i/>
      <w:iCs/>
      <w:color w:val="4F81BD"/>
    </w:rPr>
  </w:style>
  <w:style w:type="character" w:customStyle="1" w:styleId="79">
    <w:name w:val="不明显参考1"/>
    <w:qFormat/>
    <w:uiPriority w:val="31"/>
    <w:rPr>
      <w:smallCaps/>
      <w:color w:val="C0504D"/>
      <w:u w:val="single"/>
    </w:rPr>
  </w:style>
  <w:style w:type="character" w:customStyle="1" w:styleId="80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81">
    <w:name w:val="书籍标题1"/>
    <w:qFormat/>
    <w:uiPriority w:val="33"/>
    <w:rPr>
      <w:b/>
      <w:bCs/>
      <w:smallCaps/>
      <w:spacing w:val="5"/>
    </w:rPr>
  </w:style>
  <w:style w:type="paragraph" w:customStyle="1" w:styleId="82">
    <w:name w:val="TOC 标题1"/>
    <w:basedOn w:val="3"/>
    <w:next w:val="1"/>
    <w:unhideWhenUsed/>
    <w:qFormat/>
    <w:uiPriority w:val="39"/>
    <w:pPr>
      <w:keepNext/>
      <w:keepLines/>
      <w:pageBreakBefore w:val="0"/>
      <w:numPr>
        <w:numId w:val="0"/>
      </w:numPr>
      <w:spacing w:before="340" w:after="330" w:line="578" w:lineRule="auto"/>
      <w:ind w:firstLine="200" w:firstLineChars="200"/>
      <w:jc w:val="both"/>
      <w:outlineLvl w:val="9"/>
    </w:pPr>
    <w:rPr>
      <w:rFonts w:eastAsia="仿宋_GB2312"/>
      <w:b/>
      <w:bCs/>
      <w:kern w:val="44"/>
      <w:sz w:val="44"/>
      <w:szCs w:val="44"/>
    </w:rPr>
  </w:style>
  <w:style w:type="paragraph" w:customStyle="1" w:styleId="83">
    <w:name w:val="样式1"/>
    <w:basedOn w:val="1"/>
    <w:qFormat/>
    <w:uiPriority w:val="0"/>
    <w:pPr>
      <w:adjustRightInd w:val="0"/>
      <w:snapToGrid w:val="0"/>
      <w:ind w:firstLine="560"/>
    </w:pPr>
    <w:rPr>
      <w:szCs w:val="24"/>
    </w:rPr>
  </w:style>
  <w:style w:type="paragraph" w:customStyle="1" w:styleId="84">
    <w:name w:val="表标题"/>
    <w:basedOn w:val="1"/>
    <w:qFormat/>
    <w:uiPriority w:val="0"/>
    <w:pPr>
      <w:adjustRightInd w:val="0"/>
      <w:snapToGrid w:val="0"/>
      <w:jc w:val="center"/>
    </w:pPr>
    <w:rPr>
      <w:rFonts w:ascii="仿宋_GB2312"/>
      <w:snapToGrid w:val="0"/>
      <w:szCs w:val="24"/>
    </w:rPr>
  </w:style>
  <w:style w:type="character" w:customStyle="1" w:styleId="85">
    <w:name w:val="正文文本缩进 2 Char"/>
    <w:link w:val="30"/>
    <w:qFormat/>
    <w:uiPriority w:val="0"/>
    <w:rPr>
      <w:rFonts w:ascii="宋体" w:hAnsi="宋体" w:eastAsia="宋体" w:cs="Times New Roman"/>
      <w:color w:val="000000"/>
      <w:kern w:val="2"/>
      <w:sz w:val="28"/>
      <w:szCs w:val="20"/>
    </w:rPr>
  </w:style>
  <w:style w:type="paragraph" w:customStyle="1" w:styleId="86">
    <w:name w:val="表格"/>
    <w:basedOn w:val="1"/>
    <w:link w:val="87"/>
    <w:qFormat/>
    <w:uiPriority w:val="0"/>
    <w:pPr>
      <w:adjustRightInd w:val="0"/>
      <w:snapToGrid w:val="0"/>
      <w:spacing w:line="360" w:lineRule="exact"/>
      <w:jc w:val="center"/>
      <w:textAlignment w:val="baseline"/>
    </w:pPr>
    <w:rPr>
      <w:spacing w:val="10"/>
      <w:sz w:val="24"/>
    </w:rPr>
  </w:style>
  <w:style w:type="character" w:customStyle="1" w:styleId="87">
    <w:name w:val="表格 Char"/>
    <w:basedOn w:val="67"/>
    <w:link w:val="86"/>
    <w:qFormat/>
    <w:uiPriority w:val="0"/>
    <w:rPr>
      <w:rFonts w:ascii="Arial" w:hAnsi="Arial" w:eastAsia="仿宋_GB2312" w:cs="Times New Roman"/>
      <w:b w:val="0"/>
      <w:spacing w:val="10"/>
      <w:kern w:val="2"/>
      <w:sz w:val="24"/>
    </w:rPr>
  </w:style>
  <w:style w:type="paragraph" w:customStyle="1" w:styleId="88">
    <w:name w:val="样式 标题 3条标题1.1.13h33rd levelH3l3CTSottoparagrafo + 宋体 首行..."/>
    <w:basedOn w:val="6"/>
    <w:qFormat/>
    <w:uiPriority w:val="0"/>
    <w:pPr>
      <w:adjustRightInd w:val="0"/>
      <w:snapToGrid w:val="0"/>
    </w:pPr>
    <w:rPr>
      <w:rFonts w:ascii="宋体" w:hAnsi="宋体" w:cs="宋体"/>
      <w:snapToGrid w:val="0"/>
    </w:rPr>
  </w:style>
  <w:style w:type="paragraph" w:customStyle="1" w:styleId="89">
    <w:name w:val="样式 样式 标题 2 + 宋体 小三 首行缩进:  1.06 厘米 段前: 2 行 段后: 1 行 行距: 1.5 倍行距1 +..."/>
    <w:basedOn w:val="1"/>
    <w:qFormat/>
    <w:uiPriority w:val="0"/>
    <w:pPr>
      <w:keepNext/>
      <w:keepLines/>
      <w:adjustRightInd w:val="0"/>
      <w:snapToGrid w:val="0"/>
      <w:spacing w:beforeLines="100" w:afterLines="50"/>
      <w:outlineLvl w:val="1"/>
    </w:pPr>
    <w:rPr>
      <w:rFonts w:ascii="宋体" w:hAnsi="宋体" w:cs="宋体"/>
      <w:b/>
      <w:bCs/>
      <w:snapToGrid w:val="0"/>
      <w:sz w:val="30"/>
    </w:rPr>
  </w:style>
  <w:style w:type="paragraph" w:customStyle="1" w:styleId="90">
    <w:name w:val="图--------表"/>
    <w:basedOn w:val="1"/>
    <w:next w:val="1"/>
    <w:link w:val="91"/>
    <w:qFormat/>
    <w:uiPriority w:val="0"/>
    <w:pPr>
      <w:spacing w:line="480" w:lineRule="auto"/>
      <w:jc w:val="center"/>
    </w:pPr>
    <w:rPr>
      <w:rFonts w:eastAsia="黑体" w:cs="宋体"/>
      <w:sz w:val="24"/>
      <w:szCs w:val="24"/>
    </w:rPr>
  </w:style>
  <w:style w:type="character" w:customStyle="1" w:styleId="91">
    <w:name w:val="图--------表 Char"/>
    <w:link w:val="90"/>
    <w:qFormat/>
    <w:uiPriority w:val="0"/>
    <w:rPr>
      <w:rFonts w:ascii="Times New Roman" w:hAnsi="Times New Roman" w:eastAsia="黑体" w:cs="宋体"/>
      <w:kern w:val="2"/>
      <w:sz w:val="24"/>
      <w:szCs w:val="24"/>
    </w:rPr>
  </w:style>
  <w:style w:type="character" w:customStyle="1" w:styleId="92">
    <w:name w:val="批注框文本 Char"/>
    <w:link w:val="31"/>
    <w:semiHidden/>
    <w:qFormat/>
    <w:uiPriority w:val="99"/>
    <w:rPr>
      <w:sz w:val="18"/>
      <w:szCs w:val="18"/>
    </w:rPr>
  </w:style>
  <w:style w:type="character" w:customStyle="1" w:styleId="93">
    <w:name w:val="页眉 Char1"/>
    <w:link w:val="32"/>
    <w:qFormat/>
    <w:uiPriority w:val="0"/>
    <w:rPr>
      <w:rFonts w:eastAsia="仿宋_GB2312"/>
      <w:kern w:val="2"/>
      <w:sz w:val="18"/>
      <w:szCs w:val="18"/>
    </w:rPr>
  </w:style>
  <w:style w:type="character" w:customStyle="1" w:styleId="94">
    <w:name w:val="页脚 Char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95">
    <w:name w:val="CM12"/>
    <w:basedOn w:val="1"/>
    <w:next w:val="1"/>
    <w:qFormat/>
    <w:uiPriority w:val="99"/>
    <w:pPr>
      <w:autoSpaceDE w:val="0"/>
      <w:autoSpaceDN w:val="0"/>
      <w:adjustRightInd w:val="0"/>
      <w:spacing w:line="573" w:lineRule="atLeast"/>
      <w:ind w:firstLine="0" w:firstLineChars="0"/>
    </w:pPr>
    <w:rPr>
      <w:rFonts w:ascii="黑体" w:hAnsi="Calibri" w:eastAsia="黑体"/>
      <w:kern w:val="0"/>
      <w:sz w:val="24"/>
      <w:szCs w:val="24"/>
    </w:rPr>
  </w:style>
  <w:style w:type="paragraph" w:customStyle="1" w:styleId="96">
    <w:name w:val="CM137"/>
    <w:basedOn w:val="1"/>
    <w:next w:val="1"/>
    <w:qFormat/>
    <w:uiPriority w:val="99"/>
    <w:pPr>
      <w:autoSpaceDE w:val="0"/>
      <w:autoSpaceDN w:val="0"/>
      <w:adjustRightInd w:val="0"/>
      <w:ind w:firstLine="0" w:firstLineChars="0"/>
    </w:pPr>
    <w:rPr>
      <w:rFonts w:ascii="黑体" w:hAnsi="Calibri" w:eastAsia="黑体"/>
      <w:kern w:val="0"/>
      <w:sz w:val="24"/>
      <w:szCs w:val="24"/>
    </w:rPr>
  </w:style>
  <w:style w:type="character" w:customStyle="1" w:styleId="97">
    <w:name w:val="标题 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8">
    <w:name w:val="正文文本缩进 Char"/>
    <w:link w:val="22"/>
    <w:qFormat/>
    <w:uiPriority w:val="99"/>
    <w:rPr>
      <w:rFonts w:ascii="宋体"/>
      <w:color w:val="000000"/>
      <w:kern w:val="2"/>
      <w:sz w:val="24"/>
    </w:rPr>
  </w:style>
  <w:style w:type="paragraph" w:customStyle="1" w:styleId="99">
    <w:name w:val="表格内容 Char"/>
    <w:qFormat/>
    <w:uiPriority w:val="0"/>
    <w:pPr>
      <w:widowControl w:val="0"/>
      <w:adjustRightInd w:val="0"/>
      <w:snapToGrid w:val="0"/>
      <w:spacing w:line="400" w:lineRule="exact"/>
      <w:jc w:val="center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00">
    <w:name w:val="文档结构图 Char"/>
    <w:link w:val="18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01">
    <w:name w:val="正文首行缩进 2 Char"/>
    <w:link w:val="45"/>
    <w:qFormat/>
    <w:uiPriority w:val="0"/>
    <w:rPr>
      <w:rFonts w:ascii="宋体"/>
      <w:color w:val="000000"/>
      <w:kern w:val="2"/>
      <w:sz w:val="21"/>
      <w:szCs w:val="24"/>
    </w:rPr>
  </w:style>
  <w:style w:type="character" w:customStyle="1" w:styleId="102">
    <w:name w:val="正文文本缩进 3 Char"/>
    <w:link w:val="38"/>
    <w:qFormat/>
    <w:uiPriority w:val="0"/>
    <w:rPr>
      <w:kern w:val="2"/>
      <w:sz w:val="16"/>
      <w:szCs w:val="16"/>
    </w:rPr>
  </w:style>
  <w:style w:type="paragraph" w:customStyle="1" w:styleId="103">
    <w:name w:val="正文2"/>
    <w:basedOn w:val="83"/>
    <w:qFormat/>
    <w:uiPriority w:val="0"/>
    <w:pPr>
      <w:tabs>
        <w:tab w:val="left" w:pos="765"/>
      </w:tabs>
      <w:adjustRightInd/>
      <w:snapToGrid/>
      <w:spacing w:line="240" w:lineRule="auto"/>
      <w:ind w:left="765" w:hanging="195" w:firstLineChars="0"/>
    </w:pPr>
    <w:rPr>
      <w:rFonts w:eastAsia="楷体_GB2312"/>
      <w:sz w:val="26"/>
      <w:szCs w:val="20"/>
    </w:rPr>
  </w:style>
  <w:style w:type="character" w:customStyle="1" w:styleId="104">
    <w:name w:val="日期 Char"/>
    <w:link w:val="29"/>
    <w:qFormat/>
    <w:uiPriority w:val="0"/>
    <w:rPr>
      <w:kern w:val="2"/>
      <w:sz w:val="28"/>
      <w:szCs w:val="24"/>
    </w:rPr>
  </w:style>
  <w:style w:type="character" w:customStyle="1" w:styleId="105">
    <w:name w:val="正文文本 Char"/>
    <w:link w:val="21"/>
    <w:qFormat/>
    <w:uiPriority w:val="0"/>
    <w:rPr>
      <w:rFonts w:ascii="宋体"/>
      <w:sz w:val="28"/>
    </w:rPr>
  </w:style>
  <w:style w:type="paragraph" w:customStyle="1" w:styleId="106">
    <w:name w:val="xl34"/>
    <w:basedOn w:val="1"/>
    <w:qFormat/>
    <w:uiPriority w:val="0"/>
    <w:pPr>
      <w:widowControl/>
      <w:spacing w:before="100" w:after="100" w:line="240" w:lineRule="auto"/>
      <w:ind w:firstLine="0" w:firstLineChars="0"/>
      <w:jc w:val="center"/>
      <w:textAlignment w:val="center"/>
    </w:pPr>
    <w:rPr>
      <w:rFonts w:hint="eastAsia" w:ascii="黑体" w:hAnsi="宋体" w:eastAsia="黑体"/>
      <w:kern w:val="0"/>
    </w:rPr>
  </w:style>
  <w:style w:type="paragraph" w:customStyle="1" w:styleId="107">
    <w:name w:val="标题5"/>
    <w:basedOn w:val="1"/>
    <w:next w:val="1"/>
    <w:qFormat/>
    <w:uiPriority w:val="0"/>
    <w:pPr>
      <w:spacing w:line="480" w:lineRule="exact"/>
    </w:pPr>
    <w:rPr>
      <w:szCs w:val="28"/>
    </w:rPr>
  </w:style>
  <w:style w:type="paragraph" w:customStyle="1" w:styleId="108">
    <w:name w:val="普通(网站)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hint="eastAsia" w:hAnsi="宋体"/>
      <w:kern w:val="0"/>
      <w:sz w:val="24"/>
    </w:rPr>
  </w:style>
  <w:style w:type="paragraph" w:customStyle="1" w:styleId="109">
    <w:name w:val="标题 21"/>
    <w:basedOn w:val="1"/>
    <w:next w:val="1"/>
    <w:qFormat/>
    <w:uiPriority w:val="0"/>
    <w:pPr>
      <w:keepNext/>
      <w:keepLines/>
      <w:spacing w:before="120" w:line="240" w:lineRule="auto"/>
      <w:ind w:firstLine="0" w:firstLineChars="0"/>
    </w:pPr>
    <w:rPr>
      <w:rFonts w:hint="eastAsia" w:ascii="Arial" w:hAnsi="Arial" w:eastAsia="黑体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kern w:val="0"/>
      <w:sz w:val="24"/>
    </w:rPr>
  </w:style>
  <w:style w:type="character" w:customStyle="1" w:styleId="111">
    <w:name w:val="标题 1 Char Char"/>
    <w:qFormat/>
    <w:uiPriority w:val="0"/>
    <w:rPr>
      <w:rFonts w:hint="default" w:eastAsia="黑体"/>
      <w:b/>
      <w:bCs/>
      <w:kern w:val="44"/>
      <w:sz w:val="32"/>
      <w:szCs w:val="44"/>
      <w:lang w:val="en-US" w:eastAsia="zh-CN" w:bidi="ar-SA"/>
    </w:rPr>
  </w:style>
  <w:style w:type="paragraph" w:customStyle="1" w:styleId="112">
    <w:name w:val="样式 标题 1标题 1 Char + 段前: 0 磅 段后: 0 磅 行距: 多倍行距 0.5 字行"/>
    <w:basedOn w:val="3"/>
    <w:qFormat/>
    <w:uiPriority w:val="0"/>
    <w:pPr>
      <w:keepNext/>
      <w:keepLines/>
      <w:pageBreakBefore w:val="0"/>
      <w:numPr>
        <w:numId w:val="0"/>
      </w:numPr>
      <w:spacing w:line="120" w:lineRule="auto"/>
      <w:jc w:val="both"/>
    </w:pPr>
    <w:rPr>
      <w:rFonts w:cs="宋体"/>
      <w:b/>
      <w:bCs/>
      <w:kern w:val="44"/>
    </w:rPr>
  </w:style>
  <w:style w:type="paragraph" w:customStyle="1" w:styleId="113">
    <w:name w:val="font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4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customStyle="1" w:styleId="115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0"/>
    </w:rPr>
  </w:style>
  <w:style w:type="paragraph" w:customStyle="1" w:styleId="116">
    <w:name w:val="font8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20"/>
    </w:rPr>
  </w:style>
  <w:style w:type="paragraph" w:customStyle="1" w:styleId="117">
    <w:name w:val="font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kern w:val="0"/>
      <w:sz w:val="18"/>
      <w:szCs w:val="18"/>
    </w:rPr>
  </w:style>
  <w:style w:type="paragraph" w:customStyle="1" w:styleId="118">
    <w:name w:val="font10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kern w:val="0"/>
      <w:sz w:val="24"/>
      <w:szCs w:val="24"/>
    </w:rPr>
  </w:style>
  <w:style w:type="paragraph" w:customStyle="1" w:styleId="119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12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宋体" w:hAnsi="宋体" w:cs="宋体"/>
      <w:kern w:val="0"/>
      <w:sz w:val="20"/>
    </w:rPr>
  </w:style>
  <w:style w:type="paragraph" w:customStyle="1" w:styleId="12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宋体" w:hAnsi="宋体" w:cs="宋体"/>
      <w:kern w:val="0"/>
      <w:sz w:val="20"/>
    </w:rPr>
  </w:style>
  <w:style w:type="paragraph" w:customStyle="1" w:styleId="12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textAlignment w:val="center"/>
    </w:pPr>
    <w:rPr>
      <w:rFonts w:ascii="宋体" w:hAnsi="宋体" w:cs="宋体"/>
      <w:kern w:val="0"/>
      <w:sz w:val="20"/>
    </w:rPr>
  </w:style>
  <w:style w:type="paragraph" w:customStyle="1" w:styleId="124">
    <w:name w:val="xl29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b/>
      <w:bCs/>
      <w:kern w:val="0"/>
      <w:szCs w:val="28"/>
    </w:rPr>
  </w:style>
  <w:style w:type="paragraph" w:customStyle="1" w:styleId="12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cs="宋体"/>
      <w:kern w:val="0"/>
      <w:sz w:val="20"/>
    </w:rPr>
  </w:style>
  <w:style w:type="paragraph" w:customStyle="1" w:styleId="126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right"/>
      <w:textAlignment w:val="center"/>
    </w:pPr>
    <w:rPr>
      <w:rFonts w:ascii="宋体" w:hAnsi="宋体" w:cs="宋体"/>
      <w:kern w:val="0"/>
      <w:sz w:val="20"/>
    </w:rPr>
  </w:style>
  <w:style w:type="paragraph" w:customStyle="1" w:styleId="12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28">
    <w:name w:val="xl3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cs="宋体"/>
      <w:kern w:val="0"/>
      <w:szCs w:val="28"/>
    </w:rPr>
  </w:style>
  <w:style w:type="paragraph" w:customStyle="1" w:styleId="129">
    <w:name w:val="样式 标题 2 + 段前: 12 磅 段后: 0 磅"/>
    <w:basedOn w:val="4"/>
    <w:qFormat/>
    <w:uiPriority w:val="0"/>
    <w:pPr>
      <w:numPr>
        <w:ilvl w:val="0"/>
        <w:numId w:val="0"/>
      </w:numPr>
      <w:spacing w:line="480" w:lineRule="exact"/>
      <w:textAlignment w:val="baseline"/>
    </w:pPr>
    <w:rPr>
      <w:rFonts w:hAnsi="Arial" w:cs="宋体"/>
      <w:b/>
      <w:bCs/>
      <w:kern w:val="0"/>
      <w:szCs w:val="20"/>
    </w:rPr>
  </w:style>
  <w:style w:type="paragraph" w:customStyle="1" w:styleId="130">
    <w:name w:val="Char"/>
    <w:basedOn w:val="1"/>
    <w:qFormat/>
    <w:uiPriority w:val="0"/>
    <w:pPr>
      <w:spacing w:line="240" w:lineRule="auto"/>
      <w:ind w:firstLine="0" w:firstLineChars="0"/>
    </w:pPr>
    <w:rPr>
      <w:sz w:val="21"/>
      <w:szCs w:val="21"/>
    </w:rPr>
  </w:style>
  <w:style w:type="character" w:customStyle="1" w:styleId="131">
    <w:name w:val="georeport_title3 Char"/>
    <w:link w:val="132"/>
    <w:qFormat/>
    <w:uiPriority w:val="0"/>
    <w:rPr>
      <w:rFonts w:ascii="Arial" w:hAnsi="Arial" w:eastAsia="黑体"/>
      <w:b/>
      <w:kern w:val="2"/>
      <w:sz w:val="28"/>
    </w:rPr>
  </w:style>
  <w:style w:type="paragraph" w:customStyle="1" w:styleId="132">
    <w:name w:val="georeport_title3"/>
    <w:link w:val="131"/>
    <w:qFormat/>
    <w:uiPriority w:val="0"/>
    <w:pPr>
      <w:spacing w:line="360" w:lineRule="auto"/>
      <w:ind w:firstLine="560" w:firstLineChars="200"/>
      <w:jc w:val="both"/>
    </w:pPr>
    <w:rPr>
      <w:rFonts w:ascii="Arial" w:hAnsi="Arial" w:eastAsia="黑体" w:cs="Times New Roman"/>
      <w:b/>
      <w:kern w:val="2"/>
      <w:sz w:val="28"/>
      <w:lang w:val="en-US" w:eastAsia="zh-CN" w:bidi="ar-SA"/>
    </w:rPr>
  </w:style>
  <w:style w:type="character" w:customStyle="1" w:styleId="133">
    <w:name w:val="georeport_title2 Char"/>
    <w:link w:val="134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134">
    <w:name w:val="georeport_title2"/>
    <w:basedOn w:val="1"/>
    <w:link w:val="133"/>
    <w:qFormat/>
    <w:uiPriority w:val="0"/>
    <w:pPr>
      <w:tabs>
        <w:tab w:val="left" w:pos="315"/>
      </w:tabs>
      <w:spacing w:line="480" w:lineRule="auto"/>
      <w:ind w:firstLine="320" w:firstLineChars="100"/>
      <w:outlineLvl w:val="1"/>
    </w:pPr>
    <w:rPr>
      <w:rFonts w:ascii="Arial" w:hAnsi="Arial" w:eastAsia="黑体"/>
      <w:b/>
    </w:rPr>
  </w:style>
  <w:style w:type="character" w:customStyle="1" w:styleId="135">
    <w:name w:val="georeport_txt Char"/>
    <w:link w:val="136"/>
    <w:qFormat/>
    <w:uiPriority w:val="0"/>
    <w:rPr>
      <w:rFonts w:ascii="宋体" w:hAnsi="宋体"/>
      <w:kern w:val="2"/>
      <w:sz w:val="28"/>
    </w:rPr>
  </w:style>
  <w:style w:type="paragraph" w:customStyle="1" w:styleId="136">
    <w:name w:val="georeport_txt"/>
    <w:basedOn w:val="1"/>
    <w:link w:val="135"/>
    <w:qFormat/>
    <w:uiPriority w:val="0"/>
    <w:pPr>
      <w:ind w:right="420" w:firstLine="561"/>
    </w:pPr>
    <w:rPr>
      <w:rFonts w:ascii="宋体" w:hAnsi="宋体"/>
    </w:rPr>
  </w:style>
  <w:style w:type="character" w:customStyle="1" w:styleId="137">
    <w:name w:val="table Char"/>
    <w:link w:val="138"/>
    <w:qFormat/>
    <w:uiPriority w:val="0"/>
    <w:rPr>
      <w:rFonts w:ascii="宋体" w:hAnsi="宋体"/>
      <w:b/>
      <w:kern w:val="2"/>
      <w:sz w:val="21"/>
    </w:rPr>
  </w:style>
  <w:style w:type="paragraph" w:customStyle="1" w:styleId="138">
    <w:name w:val="table"/>
    <w:basedOn w:val="30"/>
    <w:link w:val="137"/>
    <w:qFormat/>
    <w:uiPriority w:val="0"/>
    <w:pPr>
      <w:tabs>
        <w:tab w:val="center" w:pos="315"/>
      </w:tabs>
      <w:snapToGrid/>
      <w:spacing w:after="100" w:line="240" w:lineRule="auto"/>
      <w:ind w:firstLine="0" w:firstLineChars="0"/>
      <w:jc w:val="center"/>
    </w:pPr>
    <w:rPr>
      <w:b/>
      <w:color w:val="auto"/>
      <w:sz w:val="21"/>
    </w:rPr>
  </w:style>
  <w:style w:type="character" w:customStyle="1" w:styleId="139">
    <w:name w:val="georeport_title1 Char"/>
    <w:link w:val="140"/>
    <w:qFormat/>
    <w:uiPriority w:val="0"/>
    <w:rPr>
      <w:rFonts w:ascii="Arial" w:hAnsi="Arial" w:eastAsia="黑体"/>
      <w:b/>
      <w:kern w:val="2"/>
      <w:sz w:val="36"/>
    </w:rPr>
  </w:style>
  <w:style w:type="paragraph" w:customStyle="1" w:styleId="140">
    <w:name w:val="georeport_title1"/>
    <w:basedOn w:val="36"/>
    <w:next w:val="134"/>
    <w:link w:val="139"/>
    <w:qFormat/>
    <w:uiPriority w:val="0"/>
    <w:pPr>
      <w:tabs>
        <w:tab w:val="left" w:pos="315"/>
      </w:tabs>
      <w:spacing w:line="480" w:lineRule="auto"/>
      <w:ind w:left="0" w:firstLine="0" w:firstLineChars="0"/>
      <w:outlineLvl w:val="0"/>
    </w:pPr>
    <w:rPr>
      <w:rFonts w:ascii="Arial" w:hAnsi="Arial" w:eastAsia="黑体"/>
      <w:b/>
      <w:sz w:val="36"/>
      <w:szCs w:val="20"/>
    </w:rPr>
  </w:style>
  <w:style w:type="character" w:customStyle="1" w:styleId="141">
    <w:name w:val="列表 Char"/>
    <w:basedOn w:val="48"/>
    <w:link w:val="36"/>
    <w:qFormat/>
    <w:uiPriority w:val="0"/>
    <w:rPr>
      <w:kern w:val="2"/>
      <w:sz w:val="21"/>
      <w:szCs w:val="24"/>
    </w:rPr>
  </w:style>
  <w:style w:type="paragraph" w:customStyle="1" w:styleId="1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43">
    <w:name w:val="CM145"/>
    <w:basedOn w:val="142"/>
    <w:next w:val="142"/>
    <w:qFormat/>
    <w:uiPriority w:val="99"/>
    <w:rPr>
      <w:rFonts w:cs="Times New Roman"/>
      <w:color w:val="auto"/>
    </w:rPr>
  </w:style>
  <w:style w:type="paragraph" w:customStyle="1" w:styleId="144">
    <w:name w:val="CM16"/>
    <w:basedOn w:val="142"/>
    <w:next w:val="142"/>
    <w:qFormat/>
    <w:uiPriority w:val="99"/>
    <w:pPr>
      <w:spacing w:line="571" w:lineRule="atLeast"/>
    </w:pPr>
    <w:rPr>
      <w:rFonts w:cs="Times New Roman"/>
      <w:color w:val="auto"/>
    </w:rPr>
  </w:style>
  <w:style w:type="paragraph" w:customStyle="1" w:styleId="145">
    <w:name w:val="CM18"/>
    <w:basedOn w:val="142"/>
    <w:next w:val="142"/>
    <w:qFormat/>
    <w:uiPriority w:val="99"/>
    <w:pPr>
      <w:spacing w:line="573" w:lineRule="atLeast"/>
    </w:pPr>
    <w:rPr>
      <w:rFonts w:cs="Times New Roman"/>
      <w:color w:val="auto"/>
    </w:rPr>
  </w:style>
  <w:style w:type="table" w:customStyle="1" w:styleId="146">
    <w:name w:val="网格型1"/>
    <w:basedOn w:val="4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网格型2"/>
    <w:basedOn w:val="4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8">
    <w:name w:val="一般正文"/>
    <w:basedOn w:val="1"/>
    <w:link w:val="149"/>
    <w:qFormat/>
    <w:uiPriority w:val="0"/>
    <w:pPr>
      <w:spacing w:line="240" w:lineRule="auto"/>
      <w:ind w:firstLine="560"/>
    </w:pPr>
    <w:rPr>
      <w:rFonts w:cs="宋体"/>
    </w:rPr>
  </w:style>
  <w:style w:type="character" w:customStyle="1" w:styleId="149">
    <w:name w:val="一般正文 Char"/>
    <w:link w:val="148"/>
    <w:qFormat/>
    <w:uiPriority w:val="0"/>
    <w:rPr>
      <w:rFonts w:cs="宋体"/>
      <w:kern w:val="2"/>
      <w:sz w:val="28"/>
    </w:rPr>
  </w:style>
  <w:style w:type="paragraph" w:customStyle="1" w:styleId="150">
    <w:name w:val="Char Char Char Char Char Char Char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151">
    <w:name w:val="font1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color w:val="000000"/>
      <w:kern w:val="0"/>
      <w:sz w:val="16"/>
      <w:szCs w:val="16"/>
    </w:rPr>
  </w:style>
  <w:style w:type="paragraph" w:customStyle="1" w:styleId="152">
    <w:name w:val="font1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5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54">
    <w:name w:val="xl66"/>
    <w:basedOn w:val="1"/>
    <w:qFormat/>
    <w:uiPriority w:val="0"/>
    <w:pPr>
      <w:widowControl/>
      <w:pBdr>
        <w:top w:val="single" w:color="auto" w:sz="4" w:space="0"/>
        <w:left w:val="dotted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5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56">
    <w:name w:val="xl68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57">
    <w:name w:val="xl69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58">
    <w:name w:val="xl70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59">
    <w:name w:val="xl71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0">
    <w:name w:val="xl72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1">
    <w:name w:val="xl73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63">
    <w:name w:val="xl75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4">
    <w:name w:val="xl76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5">
    <w:name w:val="xl77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6">
    <w:name w:val="xl78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7">
    <w:name w:val="xl79"/>
    <w:basedOn w:val="1"/>
    <w:qFormat/>
    <w:uiPriority w:val="0"/>
    <w:pPr>
      <w:widowControl/>
      <w:pBdr>
        <w:top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68">
    <w:name w:val="xl80"/>
    <w:basedOn w:val="1"/>
    <w:qFormat/>
    <w:uiPriority w:val="0"/>
    <w:pPr>
      <w:widowControl/>
      <w:pBdr>
        <w:top w:val="dotted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69">
    <w:name w:val="xl81"/>
    <w:basedOn w:val="1"/>
    <w:qFormat/>
    <w:uiPriority w:val="0"/>
    <w:pPr>
      <w:widowControl/>
      <w:pBdr>
        <w:top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0">
    <w:name w:val="xl82"/>
    <w:basedOn w:val="1"/>
    <w:qFormat/>
    <w:uiPriority w:val="0"/>
    <w:pPr>
      <w:widowControl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1">
    <w:name w:val="xl83"/>
    <w:basedOn w:val="1"/>
    <w:qFormat/>
    <w:uiPriority w:val="0"/>
    <w:pPr>
      <w:widowControl/>
      <w:pBdr>
        <w:top w:val="dotted" w:color="auto" w:sz="4" w:space="0"/>
        <w:left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2">
    <w:name w:val="xl84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8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3">
    <w:name w:val="xl85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4">
    <w:name w:val="xl86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8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76">
    <w:name w:val="xl88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7">
    <w:name w:val="xl89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8">
    <w:name w:val="xl90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79">
    <w:name w:val="xl91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0">
    <w:name w:val="xl92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1">
    <w:name w:val="xl93"/>
    <w:basedOn w:val="1"/>
    <w:qFormat/>
    <w:uiPriority w:val="0"/>
    <w:pPr>
      <w:widowControl/>
      <w:pBdr>
        <w:top w:val="dotted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2">
    <w:name w:val="xl94"/>
    <w:basedOn w:val="1"/>
    <w:qFormat/>
    <w:uiPriority w:val="0"/>
    <w:pPr>
      <w:widowControl/>
      <w:pBdr>
        <w:top w:val="dotted" w:color="auto" w:sz="4" w:space="0"/>
        <w:left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3">
    <w:name w:val="xl95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8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4">
    <w:name w:val="xl96"/>
    <w:basedOn w:val="1"/>
    <w:qFormat/>
    <w:uiPriority w:val="0"/>
    <w:pPr>
      <w:widowControl/>
      <w:pBdr>
        <w:top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8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86">
    <w:name w:val="xl98"/>
    <w:basedOn w:val="1"/>
    <w:qFormat/>
    <w:uiPriority w:val="0"/>
    <w:pPr>
      <w:widowControl/>
      <w:pBdr>
        <w:top w:val="dotted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7">
    <w:name w:val="xl99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8">
    <w:name w:val="xl100"/>
    <w:basedOn w:val="1"/>
    <w:qFormat/>
    <w:uiPriority w:val="0"/>
    <w:pPr>
      <w:widowControl/>
      <w:pBdr>
        <w:top w:val="dotted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89">
    <w:name w:val="xl101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90">
    <w:name w:val="xl102"/>
    <w:basedOn w:val="1"/>
    <w:qFormat/>
    <w:uiPriority w:val="0"/>
    <w:pPr>
      <w:widowControl/>
      <w:pBdr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91">
    <w:name w:val="xl103"/>
    <w:basedOn w:val="1"/>
    <w:qFormat/>
    <w:uiPriority w:val="0"/>
    <w:pPr>
      <w:widowControl/>
      <w:pBdr>
        <w:left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92">
    <w:name w:val="xl104"/>
    <w:basedOn w:val="1"/>
    <w:qFormat/>
    <w:uiPriority w:val="0"/>
    <w:pPr>
      <w:widowControl/>
      <w:pBdr>
        <w:top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93">
    <w:name w:val="xl105"/>
    <w:basedOn w:val="1"/>
    <w:qFormat/>
    <w:uiPriority w:val="0"/>
    <w:pPr>
      <w:widowControl/>
      <w:pBdr>
        <w:top w:val="dotted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94">
    <w:name w:val="xl106"/>
    <w:basedOn w:val="1"/>
    <w:qFormat/>
    <w:uiPriority w:val="0"/>
    <w:pPr>
      <w:widowControl/>
      <w:pBdr>
        <w:top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95">
    <w:name w:val="xl107"/>
    <w:basedOn w:val="1"/>
    <w:qFormat/>
    <w:uiPriority w:val="0"/>
    <w:pPr>
      <w:widowControl/>
      <w:pBdr>
        <w:top w:val="dotted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96">
    <w:name w:val="xl108"/>
    <w:basedOn w:val="1"/>
    <w:qFormat/>
    <w:uiPriority w:val="0"/>
    <w:pPr>
      <w:widowControl/>
      <w:pBdr>
        <w:top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97">
    <w:name w:val="xl109"/>
    <w:basedOn w:val="1"/>
    <w:qFormat/>
    <w:uiPriority w:val="0"/>
    <w:pPr>
      <w:widowControl/>
      <w:pBdr>
        <w:top w:val="dotted" w:color="auto" w:sz="4" w:space="0"/>
        <w:left w:val="single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198">
    <w:name w:val="xl110"/>
    <w:basedOn w:val="1"/>
    <w:qFormat/>
    <w:uiPriority w:val="0"/>
    <w:pPr>
      <w:widowControl/>
      <w:pBdr>
        <w:top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199">
    <w:name w:val="xl111"/>
    <w:basedOn w:val="1"/>
    <w:qFormat/>
    <w:uiPriority w:val="0"/>
    <w:pPr>
      <w:widowControl/>
      <w:pBdr>
        <w:top w:val="dotted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00">
    <w:name w:val="xl112"/>
    <w:basedOn w:val="1"/>
    <w:qFormat/>
    <w:uiPriority w:val="0"/>
    <w:pPr>
      <w:widowControl/>
      <w:pBdr>
        <w:top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01">
    <w:name w:val="xl113"/>
    <w:basedOn w:val="1"/>
    <w:qFormat/>
    <w:uiPriority w:val="0"/>
    <w:pPr>
      <w:widowControl/>
      <w:pBdr>
        <w:left w:val="single" w:color="auto" w:sz="4" w:space="0"/>
        <w:bottom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202">
    <w:name w:val="xl114"/>
    <w:basedOn w:val="1"/>
    <w:qFormat/>
    <w:uiPriority w:val="0"/>
    <w:pPr>
      <w:widowControl/>
      <w:pBdr>
        <w:left w:val="dotted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203">
    <w:name w:val="xl115"/>
    <w:basedOn w:val="1"/>
    <w:qFormat/>
    <w:uiPriority w:val="0"/>
    <w:pPr>
      <w:widowControl/>
      <w:pBdr>
        <w:top w:val="dotted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04">
    <w:name w:val="xl116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05">
    <w:name w:val="xl117"/>
    <w:basedOn w:val="1"/>
    <w:qFormat/>
    <w:uiPriority w:val="0"/>
    <w:pPr>
      <w:widowControl/>
      <w:pBdr>
        <w:top w:val="single" w:color="auto" w:sz="4" w:space="0"/>
        <w:left w:val="dotted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206">
    <w:name w:val="xl118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07">
    <w:name w:val="xl119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08">
    <w:name w:val="xl120"/>
    <w:basedOn w:val="1"/>
    <w:qFormat/>
    <w:uiPriority w:val="0"/>
    <w:pPr>
      <w:widowControl/>
      <w:pBdr>
        <w:top w:val="dotted" w:color="auto" w:sz="4" w:space="0"/>
        <w:left w:val="dotted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09">
    <w:name w:val="xl121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10">
    <w:name w:val="xl122"/>
    <w:basedOn w:val="1"/>
    <w:qFormat/>
    <w:uiPriority w:val="0"/>
    <w:pPr>
      <w:widowControl/>
      <w:pBdr>
        <w:top w:val="dotted" w:color="auto" w:sz="4" w:space="0"/>
        <w:right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1">
    <w:name w:val="xl123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12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3">
    <w:name w:val="xl125"/>
    <w:basedOn w:val="1"/>
    <w:qFormat/>
    <w:uiPriority w:val="0"/>
    <w:pPr>
      <w:widowControl/>
      <w:pBdr>
        <w:top w:val="dotted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4">
    <w:name w:val="xl126"/>
    <w:basedOn w:val="1"/>
    <w:qFormat/>
    <w:uiPriority w:val="0"/>
    <w:pPr>
      <w:widowControl/>
      <w:pBdr>
        <w:top w:val="dotted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5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6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tted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217">
    <w:name w:val="xl129"/>
    <w:basedOn w:val="1"/>
    <w:qFormat/>
    <w:uiPriority w:val="0"/>
    <w:pPr>
      <w:widowControl/>
      <w:pBdr>
        <w:top w:val="dotted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20">
    <w:name w:val="xl132"/>
    <w:basedOn w:val="1"/>
    <w:qFormat/>
    <w:uiPriority w:val="0"/>
    <w:pPr>
      <w:widowControl/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221">
    <w:name w:val="xl133"/>
    <w:basedOn w:val="1"/>
    <w:qFormat/>
    <w:uiPriority w:val="0"/>
    <w:pPr>
      <w:widowControl/>
      <w:pBdr>
        <w:top w:val="dotted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22">
    <w:name w:val="xl134"/>
    <w:basedOn w:val="1"/>
    <w:qFormat/>
    <w:uiPriority w:val="0"/>
    <w:pPr>
      <w:widowControl/>
      <w:pBdr>
        <w:top w:val="dotted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23">
    <w:name w:val="xl135"/>
    <w:basedOn w:val="1"/>
    <w:qFormat/>
    <w:uiPriority w:val="0"/>
    <w:pPr>
      <w:widowControl/>
      <w:pBdr>
        <w:top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24">
    <w:name w:val="xl13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25">
    <w:name w:val="xl137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6"/>
      <w:szCs w:val="16"/>
    </w:rPr>
  </w:style>
  <w:style w:type="paragraph" w:customStyle="1" w:styleId="226">
    <w:name w:val="xl13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6"/>
      <w:szCs w:val="16"/>
    </w:rPr>
  </w:style>
  <w:style w:type="paragraph" w:customStyle="1" w:styleId="227">
    <w:name w:val="xl13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28">
    <w:name w:val="xl140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29">
    <w:name w:val="xl141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4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31">
    <w:name w:val="xl14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Wingdings" w:hAnsi="Wingdings" w:cs="宋体"/>
      <w:kern w:val="0"/>
      <w:sz w:val="20"/>
    </w:rPr>
  </w:style>
  <w:style w:type="paragraph" w:customStyle="1" w:styleId="232">
    <w:name w:val="xl14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33">
    <w:name w:val="xl145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4">
    <w:name w:val="xl14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5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48"/>
    <w:basedOn w:val="1"/>
    <w:qFormat/>
    <w:uiPriority w:val="0"/>
    <w:pPr>
      <w:widowControl/>
      <w:pBdr>
        <w:top w:val="single" w:color="auto" w:sz="8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4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5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xl15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8"/>
      <w:szCs w:val="18"/>
    </w:rPr>
  </w:style>
  <w:style w:type="paragraph" w:customStyle="1" w:styleId="240">
    <w:name w:val="xl15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8"/>
      <w:szCs w:val="18"/>
    </w:rPr>
  </w:style>
  <w:style w:type="paragraph" w:customStyle="1" w:styleId="241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42">
    <w:name w:val="xl154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43">
    <w:name w:val="xl15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44">
    <w:name w:val="xl15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45">
    <w:name w:val="xl15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46">
    <w:name w:val="xl1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47">
    <w:name w:val="xl15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48">
    <w:name w:val="xl16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49">
    <w:name w:val="xl16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1">
    <w:name w:val="xl16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2">
    <w:name w:val="xl164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6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6"/>
      <w:szCs w:val="16"/>
    </w:rPr>
  </w:style>
  <w:style w:type="paragraph" w:customStyle="1" w:styleId="254">
    <w:name w:val="xl16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55">
    <w:name w:val="xl16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20"/>
    </w:rPr>
  </w:style>
  <w:style w:type="paragraph" w:customStyle="1" w:styleId="256">
    <w:name w:val="xl16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57">
    <w:name w:val="xl16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8"/>
      <w:szCs w:val="18"/>
    </w:rPr>
  </w:style>
  <w:style w:type="paragraph" w:customStyle="1" w:styleId="258">
    <w:name w:val="xl170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8"/>
      <w:szCs w:val="18"/>
    </w:rPr>
  </w:style>
  <w:style w:type="paragraph" w:customStyle="1" w:styleId="259">
    <w:name w:val="xl17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60">
    <w:name w:val="xl1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61">
    <w:name w:val="xl1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62">
    <w:name w:val="xl1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63">
    <w:name w:val="xl1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264">
    <w:name w:val="xl17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265">
    <w:name w:val="xl1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kern w:val="0"/>
      <w:sz w:val="18"/>
      <w:szCs w:val="18"/>
    </w:rPr>
  </w:style>
  <w:style w:type="paragraph" w:customStyle="1" w:styleId="266">
    <w:name w:val="xl178"/>
    <w:basedOn w:val="1"/>
    <w:qFormat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67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68">
    <w:name w:val="xl18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69">
    <w:name w:val="xl18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0">
    <w:name w:val="xl18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1">
    <w:name w:val="xl18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2">
    <w:name w:val="xl18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3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4">
    <w:name w:val="xl18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5">
    <w:name w:val="xl187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6">
    <w:name w:val="xl18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7">
    <w:name w:val="xl18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8">
    <w:name w:val="xl19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79">
    <w:name w:val="xl191"/>
    <w:basedOn w:val="1"/>
    <w:qFormat/>
    <w:uiPriority w:val="0"/>
    <w:pPr>
      <w:widowControl/>
      <w:pBdr>
        <w:top w:val="single" w:color="auto" w:sz="4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80">
    <w:name w:val="xl1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81">
    <w:name w:val="xl193"/>
    <w:basedOn w:val="1"/>
    <w:qFormat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kern w:val="0"/>
      <w:sz w:val="18"/>
      <w:szCs w:val="18"/>
    </w:rPr>
  </w:style>
  <w:style w:type="paragraph" w:customStyle="1" w:styleId="282">
    <w:name w:val="xl194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83">
    <w:name w:val="xl195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284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85">
    <w:name w:val="xl19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86">
    <w:name w:val="xl19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87">
    <w:name w:val="xl19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88">
    <w:name w:val="xl200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89">
    <w:name w:val="xl201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0">
    <w:name w:val="xl202"/>
    <w:basedOn w:val="1"/>
    <w:qFormat/>
    <w:uiPriority w:val="0"/>
    <w:pPr>
      <w:widowControl/>
      <w:pBdr>
        <w:top w:val="single" w:color="auto" w:sz="4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1">
    <w:name w:val="xl203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2">
    <w:name w:val="xl20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3">
    <w:name w:val="xl20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4">
    <w:name w:val="xl20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5">
    <w:name w:val="xl207"/>
    <w:basedOn w:val="1"/>
    <w:qFormat/>
    <w:uiPriority w:val="0"/>
    <w:pPr>
      <w:widowControl/>
      <w:pBdr>
        <w:bottom w:val="single" w:color="auto" w:sz="4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b/>
      <w:bCs/>
      <w:color w:val="000000"/>
      <w:kern w:val="0"/>
      <w:sz w:val="18"/>
      <w:szCs w:val="18"/>
    </w:rPr>
  </w:style>
  <w:style w:type="paragraph" w:customStyle="1" w:styleId="296">
    <w:name w:val="xl20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8">
    <w:name w:val="xl210"/>
    <w:basedOn w:val="1"/>
    <w:qFormat/>
    <w:uiPriority w:val="0"/>
    <w:pPr>
      <w:widowControl/>
      <w:pBdr>
        <w:top w:val="single" w:color="auto" w:sz="8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299">
    <w:name w:val="xl211"/>
    <w:basedOn w:val="1"/>
    <w:qFormat/>
    <w:uiPriority w:val="0"/>
    <w:pPr>
      <w:widowControl/>
      <w:pBdr>
        <w:top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00">
    <w:name w:val="xl212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01">
    <w:name w:val="xl21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302">
    <w:name w:val="xl214"/>
    <w:basedOn w:val="1"/>
    <w:qFormat/>
    <w:uiPriority w:val="0"/>
    <w:pPr>
      <w:widowControl/>
      <w:pBdr>
        <w:top w:val="single" w:color="auto" w:sz="8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3">
    <w:name w:val="xl215"/>
    <w:basedOn w:val="1"/>
    <w:qFormat/>
    <w:uiPriority w:val="0"/>
    <w:pPr>
      <w:widowControl/>
      <w:pBdr>
        <w:top w:val="single" w:color="auto" w:sz="8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4">
    <w:name w:val="xl21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5">
    <w:name w:val="xl217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6">
    <w:name w:val="xl218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7">
    <w:name w:val="xl21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08">
    <w:name w:val="报告正文文字"/>
    <w:basedOn w:val="1"/>
    <w:link w:val="309"/>
    <w:qFormat/>
    <w:uiPriority w:val="0"/>
    <w:pPr>
      <w:widowControl/>
      <w:adjustRightInd w:val="0"/>
      <w:snapToGrid w:val="0"/>
      <w:ind w:firstLine="560"/>
    </w:pPr>
    <w:rPr>
      <w:kern w:val="0"/>
      <w:lang w:eastAsia="en-US" w:bidi="en-US"/>
    </w:rPr>
  </w:style>
  <w:style w:type="character" w:customStyle="1" w:styleId="309">
    <w:name w:val="报告正文文字 Char"/>
    <w:link w:val="308"/>
    <w:qFormat/>
    <w:uiPriority w:val="0"/>
    <w:rPr>
      <w:sz w:val="28"/>
      <w:lang w:eastAsia="en-US" w:bidi="en-US"/>
    </w:rPr>
  </w:style>
  <w:style w:type="paragraph" w:customStyle="1" w:styleId="310">
    <w:name w:val="样式 首行缩进:  2 字符"/>
    <w:basedOn w:val="1"/>
    <w:qFormat/>
    <w:uiPriority w:val="0"/>
    <w:pPr>
      <w:ind w:firstLine="480"/>
    </w:pPr>
    <w:rPr>
      <w:rFonts w:cs="宋体"/>
    </w:rPr>
  </w:style>
  <w:style w:type="paragraph" w:customStyle="1" w:styleId="311">
    <w:name w:val="样式 正文4号字， + 首行缩进:  2 字符"/>
    <w:basedOn w:val="1"/>
    <w:qFormat/>
    <w:uiPriority w:val="0"/>
    <w:rPr>
      <w:rFonts w:cs="宋体"/>
      <w:bCs/>
      <w:snapToGrid w:val="0"/>
      <w:color w:val="000000"/>
      <w:kern w:val="0"/>
    </w:rPr>
  </w:style>
  <w:style w:type="paragraph" w:customStyle="1" w:styleId="312">
    <w:name w:val="正文4号字，"/>
    <w:basedOn w:val="5"/>
    <w:qFormat/>
    <w:uiPriority w:val="0"/>
    <w:pPr>
      <w:ind w:firstLine="400"/>
    </w:pPr>
    <w:rPr>
      <w:snapToGrid w:val="0"/>
      <w:color w:val="000000"/>
      <w:kern w:val="0"/>
      <w:szCs w:val="28"/>
    </w:rPr>
  </w:style>
  <w:style w:type="paragraph" w:customStyle="1" w:styleId="313">
    <w:name w:val="正文3"/>
    <w:basedOn w:val="1"/>
    <w:qFormat/>
    <w:uiPriority w:val="0"/>
    <w:pPr>
      <w:spacing w:line="240" w:lineRule="auto"/>
    </w:pPr>
    <w:rPr>
      <w:szCs w:val="28"/>
    </w:rPr>
  </w:style>
  <w:style w:type="character" w:customStyle="1" w:styleId="314">
    <w:name w:val="样式 宋体 四号"/>
    <w:basedOn w:val="48"/>
    <w:qFormat/>
    <w:uiPriority w:val="0"/>
    <w:rPr>
      <w:rFonts w:ascii="宋体" w:hAnsi="宋体"/>
      <w:spacing w:val="-12"/>
      <w:sz w:val="24"/>
    </w:rPr>
  </w:style>
  <w:style w:type="character" w:customStyle="1" w:styleId="315">
    <w:name w:val="勘察纲要编号"/>
    <w:qFormat/>
    <w:uiPriority w:val="0"/>
    <w:rPr>
      <w:rFonts w:ascii="宋体" w:hAnsi="宋体"/>
      <w:sz w:val="24"/>
    </w:rPr>
  </w:style>
  <w:style w:type="character" w:customStyle="1" w:styleId="316">
    <w:name w:val="正 Char"/>
    <w:basedOn w:val="48"/>
    <w:link w:val="317"/>
    <w:qFormat/>
    <w:uiPriority w:val="0"/>
    <w:rPr>
      <w:rFonts w:ascii="宋体" w:hAnsi="宋体"/>
      <w:sz w:val="28"/>
      <w:szCs w:val="22"/>
      <w:lang w:bidi="en-US"/>
    </w:rPr>
  </w:style>
  <w:style w:type="paragraph" w:customStyle="1" w:styleId="317">
    <w:name w:val="正"/>
    <w:basedOn w:val="1"/>
    <w:link w:val="316"/>
    <w:qFormat/>
    <w:uiPriority w:val="0"/>
    <w:pPr>
      <w:widowControl/>
      <w:spacing w:after="200"/>
      <w:ind w:firstLine="601" w:firstLineChars="0"/>
    </w:pPr>
    <w:rPr>
      <w:rFonts w:ascii="宋体" w:hAnsi="宋体"/>
      <w:kern w:val="0"/>
      <w:szCs w:val="22"/>
      <w:lang w:bidi="en-US"/>
    </w:rPr>
  </w:style>
  <w:style w:type="paragraph" w:customStyle="1" w:styleId="318">
    <w:name w:val="勘察纲要规范正文"/>
    <w:basedOn w:val="1"/>
    <w:qFormat/>
    <w:uiPriority w:val="0"/>
    <w:pPr>
      <w:ind w:firstLine="420"/>
    </w:pPr>
    <w:rPr>
      <w:rFonts w:ascii="宋体"/>
      <w:sz w:val="21"/>
      <w:szCs w:val="24"/>
    </w:rPr>
  </w:style>
  <w:style w:type="paragraph" w:customStyle="1" w:styleId="319">
    <w:name w:val="georeport"/>
    <w:basedOn w:val="1"/>
    <w:qFormat/>
    <w:uiPriority w:val="0"/>
    <w:pPr>
      <w:ind w:firstLine="0" w:firstLineChars="0"/>
    </w:pPr>
    <w:rPr>
      <w:rFonts w:ascii="宋体" w:hAnsi="宋体"/>
      <w:b/>
    </w:rPr>
  </w:style>
  <w:style w:type="paragraph" w:customStyle="1" w:styleId="320">
    <w:name w:val="前言"/>
    <w:basedOn w:val="1"/>
    <w:qFormat/>
    <w:uiPriority w:val="0"/>
    <w:pPr>
      <w:tabs>
        <w:tab w:val="left" w:pos="315"/>
      </w:tabs>
      <w:spacing w:line="400" w:lineRule="exact"/>
      <w:ind w:firstLine="0" w:firstLineChars="0"/>
    </w:pPr>
    <w:rPr>
      <w:rFonts w:ascii="宋体"/>
      <w:b/>
    </w:rPr>
  </w:style>
  <w:style w:type="paragraph" w:customStyle="1" w:styleId="321">
    <w:name w:val="表格控制"/>
    <w:basedOn w:val="1"/>
    <w:qFormat/>
    <w:uiPriority w:val="0"/>
    <w:pPr>
      <w:spacing w:line="240" w:lineRule="auto"/>
      <w:ind w:firstLine="0" w:firstLineChars="0"/>
      <w:jc w:val="center"/>
      <w:textAlignment w:val="center"/>
    </w:pPr>
    <w:rPr>
      <w:rFonts w:ascii="宋体" w:hAnsi="宋体"/>
      <w:color w:val="000000"/>
      <w:sz w:val="24"/>
      <w:szCs w:val="21"/>
    </w:rPr>
  </w:style>
  <w:style w:type="paragraph" w:customStyle="1" w:styleId="322">
    <w:name w:val="georeport_title4"/>
    <w:basedOn w:val="1"/>
    <w:qFormat/>
    <w:uiPriority w:val="0"/>
    <w:pPr>
      <w:ind w:firstLine="480"/>
    </w:pPr>
    <w:rPr>
      <w:rFonts w:ascii="宋体" w:hAnsi="宋体"/>
      <w:b/>
      <w:sz w:val="24"/>
    </w:rPr>
  </w:style>
  <w:style w:type="paragraph" w:customStyle="1" w:styleId="323">
    <w:name w:val="table_title(zh)"/>
    <w:basedOn w:val="138"/>
    <w:qFormat/>
    <w:uiPriority w:val="0"/>
    <w:pPr>
      <w:spacing w:line="360" w:lineRule="auto"/>
    </w:pPr>
    <w:rPr>
      <w:rFonts w:ascii="Calibri" w:eastAsia="仿宋_GB2312"/>
      <w:b w:val="0"/>
      <w:sz w:val="24"/>
      <w:szCs w:val="28"/>
    </w:rPr>
  </w:style>
  <w:style w:type="paragraph" w:customStyle="1" w:styleId="324">
    <w:name w:val="colume"/>
    <w:basedOn w:val="1"/>
    <w:qFormat/>
    <w:uiPriority w:val="0"/>
    <w:pPr>
      <w:tabs>
        <w:tab w:val="left" w:pos="315"/>
      </w:tabs>
      <w:spacing w:line="400" w:lineRule="exact"/>
      <w:ind w:firstLine="0" w:firstLineChars="0"/>
      <w:jc w:val="center"/>
    </w:pPr>
    <w:rPr>
      <w:rFonts w:ascii="宋体" w:eastAsia="黑体"/>
      <w:sz w:val="44"/>
      <w:szCs w:val="28"/>
    </w:rPr>
  </w:style>
  <w:style w:type="paragraph" w:customStyle="1" w:styleId="325">
    <w:name w:val="小标题"/>
    <w:basedOn w:val="1"/>
    <w:qFormat/>
    <w:uiPriority w:val="0"/>
    <w:pPr>
      <w:wordWrap w:val="0"/>
      <w:overflowPunct w:val="0"/>
      <w:autoSpaceDE w:val="0"/>
      <w:autoSpaceDN w:val="0"/>
      <w:ind w:firstLine="560"/>
    </w:pPr>
    <w:rPr>
      <w:rFonts w:ascii="宋体" w:hAnsi="宋体"/>
      <w:szCs w:val="28"/>
    </w:rPr>
  </w:style>
  <w:style w:type="paragraph" w:customStyle="1" w:styleId="326">
    <w:name w:val="注"/>
    <w:basedOn w:val="1"/>
    <w:qFormat/>
    <w:uiPriority w:val="0"/>
    <w:pPr>
      <w:tabs>
        <w:tab w:val="left" w:pos="315"/>
      </w:tabs>
      <w:spacing w:line="240" w:lineRule="auto"/>
      <w:ind w:left="500" w:leftChars="100" w:hanging="400" w:hangingChars="400"/>
    </w:pPr>
    <w:rPr>
      <w:rFonts w:ascii="宋体" w:hAnsi="宋体"/>
      <w:sz w:val="21"/>
      <w:szCs w:val="21"/>
    </w:rPr>
  </w:style>
  <w:style w:type="paragraph" w:customStyle="1" w:styleId="327">
    <w:name w:val="p15"/>
    <w:basedOn w:val="1"/>
    <w:qFormat/>
    <w:uiPriority w:val="0"/>
    <w:pPr>
      <w:widowControl/>
      <w:ind w:right="420" w:firstLine="420" w:firstLineChars="0"/>
    </w:pPr>
    <w:rPr>
      <w:rFonts w:ascii="宋体" w:hAnsi="宋体"/>
      <w:kern w:val="0"/>
      <w:szCs w:val="28"/>
    </w:rPr>
  </w:style>
  <w:style w:type="character" w:customStyle="1" w:styleId="328">
    <w:name w:val="批注文字 Char1"/>
    <w:basedOn w:val="48"/>
    <w:link w:val="19"/>
    <w:semiHidden/>
    <w:qFormat/>
    <w:uiPriority w:val="99"/>
    <w:rPr>
      <w:kern w:val="2"/>
      <w:sz w:val="21"/>
    </w:rPr>
  </w:style>
  <w:style w:type="character" w:customStyle="1" w:styleId="329">
    <w:name w:val="批注主题 Char1"/>
    <w:basedOn w:val="328"/>
    <w:link w:val="44"/>
    <w:semiHidden/>
    <w:qFormat/>
    <w:uiPriority w:val="99"/>
    <w:rPr>
      <w:b/>
      <w:bCs/>
      <w:kern w:val="2"/>
      <w:sz w:val="21"/>
    </w:rPr>
  </w:style>
  <w:style w:type="paragraph" w:customStyle="1" w:styleId="330">
    <w:name w:val="p0"/>
    <w:basedOn w:val="1"/>
    <w:qFormat/>
    <w:uiPriority w:val="0"/>
    <w:pPr>
      <w:widowControl/>
      <w:snapToGrid w:val="0"/>
      <w:spacing w:line="360" w:lineRule="atLeast"/>
      <w:ind w:firstLine="0" w:firstLineChars="0"/>
    </w:pPr>
    <w:rPr>
      <w:kern w:val="0"/>
      <w:sz w:val="24"/>
      <w:szCs w:val="24"/>
    </w:rPr>
  </w:style>
  <w:style w:type="paragraph" w:customStyle="1" w:styleId="331">
    <w:name w:val="p17"/>
    <w:basedOn w:val="1"/>
    <w:qFormat/>
    <w:uiPriority w:val="0"/>
    <w:pPr>
      <w:widowControl/>
      <w:snapToGrid w:val="0"/>
      <w:ind w:firstLine="480" w:firstLineChars="0"/>
    </w:pPr>
    <w:rPr>
      <w:kern w:val="0"/>
      <w:sz w:val="24"/>
      <w:szCs w:val="24"/>
    </w:rPr>
  </w:style>
  <w:style w:type="paragraph" w:customStyle="1" w:styleId="332">
    <w:name w:val="p16"/>
    <w:basedOn w:val="1"/>
    <w:qFormat/>
    <w:uiPriority w:val="0"/>
    <w:pPr>
      <w:widowControl/>
      <w:spacing w:after="100" w:line="240" w:lineRule="auto"/>
      <w:ind w:firstLine="0" w:firstLineChars="0"/>
      <w:jc w:val="center"/>
    </w:pPr>
    <w:rPr>
      <w:rFonts w:ascii="Calibri" w:hAnsi="Calibri" w:cs="Calibri"/>
      <w:kern w:val="0"/>
      <w:sz w:val="21"/>
      <w:szCs w:val="21"/>
    </w:rPr>
  </w:style>
  <w:style w:type="character" w:customStyle="1" w:styleId="333">
    <w:name w:val="正文文本 3 Char"/>
    <w:basedOn w:val="48"/>
    <w:link w:val="20"/>
    <w:semiHidden/>
    <w:qFormat/>
    <w:uiPriority w:val="99"/>
    <w:rPr>
      <w:kern w:val="2"/>
      <w:sz w:val="16"/>
      <w:szCs w:val="16"/>
    </w:rPr>
  </w:style>
  <w:style w:type="character" w:customStyle="1" w:styleId="334">
    <w:name w:val="apple-converted-space"/>
    <w:basedOn w:val="48"/>
    <w:qFormat/>
    <w:uiPriority w:val="0"/>
  </w:style>
  <w:style w:type="character" w:customStyle="1" w:styleId="335">
    <w:name w:val="样式 样式 首行缩进:  2 字符 + 宋体 Char"/>
    <w:qFormat/>
    <w:uiPriority w:val="0"/>
    <w:rPr>
      <w:rFonts w:ascii="宋体" w:hAnsi="宋体" w:eastAsia="宋体"/>
      <w:b/>
      <w:bCs/>
      <w:kern w:val="2"/>
      <w:sz w:val="28"/>
      <w:szCs w:val="32"/>
      <w:lang w:val="en-US" w:eastAsia="zh-CN" w:bidi="ar-SA"/>
    </w:rPr>
  </w:style>
  <w:style w:type="paragraph" w:customStyle="1" w:styleId="336">
    <w:name w:val="日期1"/>
    <w:basedOn w:val="1"/>
    <w:next w:val="1"/>
    <w:qFormat/>
    <w:uiPriority w:val="0"/>
    <w:pPr>
      <w:adjustRightInd w:val="0"/>
      <w:spacing w:line="312" w:lineRule="atLeast"/>
      <w:ind w:firstLine="0" w:firstLineChars="0"/>
      <w:jc w:val="right"/>
      <w:textAlignment w:val="baseline"/>
    </w:pPr>
    <w:rPr>
      <w:rFonts w:ascii="仿宋_GB2312" w:eastAsia="仿宋_GB2312"/>
      <w:kern w:val="0"/>
    </w:rPr>
  </w:style>
  <w:style w:type="character" w:customStyle="1" w:styleId="337">
    <w:name w:val="extended-address"/>
    <w:basedOn w:val="48"/>
    <w:qFormat/>
    <w:uiPriority w:val="0"/>
  </w:style>
  <w:style w:type="paragraph" w:customStyle="1" w:styleId="338">
    <w:name w:val="标题1.1.1"/>
    <w:basedOn w:val="1"/>
    <w:qFormat/>
    <w:uiPriority w:val="0"/>
    <w:pPr>
      <w:widowControl/>
      <w:autoSpaceDE w:val="0"/>
      <w:autoSpaceDN w:val="0"/>
      <w:adjustRightInd w:val="0"/>
      <w:spacing w:line="628" w:lineRule="exact"/>
      <w:ind w:firstLine="0" w:firstLineChars="0"/>
    </w:pPr>
    <w:rPr>
      <w:rFonts w:ascii="Arial Narrow" w:hAnsi="Arial Narrow" w:eastAsia="黑体" w:cs="宋体"/>
      <w:kern w:val="0"/>
      <w:sz w:val="24"/>
      <w:szCs w:val="24"/>
    </w:rPr>
  </w:style>
  <w:style w:type="paragraph" w:customStyle="1" w:styleId="339">
    <w:name w:val="正文2号标题"/>
    <w:basedOn w:val="1"/>
    <w:qFormat/>
    <w:uiPriority w:val="0"/>
    <w:pPr>
      <w:adjustRightInd w:val="0"/>
      <w:ind w:firstLine="0" w:firstLineChars="0"/>
      <w:textAlignment w:val="baseline"/>
    </w:pPr>
    <w:rPr>
      <w:rFonts w:ascii="黑体" w:eastAsia="黑体" w:cs="宋体"/>
      <w:b/>
      <w:bCs/>
      <w:kern w:val="0"/>
      <w:szCs w:val="44"/>
    </w:rPr>
  </w:style>
  <w:style w:type="paragraph" w:customStyle="1" w:styleId="340">
    <w:name w:val="默认段落字体 Para Char"/>
    <w:basedOn w:val="1"/>
    <w:qFormat/>
    <w:uiPriority w:val="0"/>
    <w:pPr>
      <w:spacing w:line="240" w:lineRule="auto"/>
      <w:ind w:firstLine="0" w:firstLineChars="0"/>
    </w:pPr>
    <w:rPr>
      <w:bCs/>
      <w:sz w:val="21"/>
      <w:szCs w:val="24"/>
    </w:rPr>
  </w:style>
  <w:style w:type="character" w:customStyle="1" w:styleId="341">
    <w:name w:val="unnamed2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paragraph" w:customStyle="1" w:styleId="342">
    <w:name w:val="Char1"/>
    <w:next w:val="45"/>
    <w:semiHidden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43">
    <w:name w:val="_Style 341"/>
    <w:basedOn w:val="1"/>
    <w:next w:val="1"/>
    <w:qFormat/>
    <w:uiPriority w:val="0"/>
    <w:pPr>
      <w:spacing w:line="240" w:lineRule="auto"/>
      <w:ind w:left="1680" w:firstLine="0" w:firstLineChars="0"/>
    </w:pPr>
    <w:rPr>
      <w:sz w:val="18"/>
      <w:szCs w:val="18"/>
    </w:rPr>
  </w:style>
  <w:style w:type="paragraph" w:customStyle="1" w:styleId="344">
    <w:name w:val="Char Char Char Char Char Char Char Char Char Char Char Char Char Char Char Char"/>
    <w:basedOn w:val="4"/>
    <w:next w:val="1"/>
    <w:qFormat/>
    <w:uiPriority w:val="0"/>
    <w:pPr>
      <w:keepNext/>
      <w:keepLines/>
      <w:numPr>
        <w:numId w:val="0"/>
      </w:numPr>
      <w:spacing w:before="120" w:after="120" w:line="240" w:lineRule="auto"/>
    </w:pPr>
    <w:rPr>
      <w:rFonts w:ascii="Arial" w:hAnsi="Arial"/>
      <w:b/>
      <w:sz w:val="24"/>
      <w:szCs w:val="20"/>
    </w:rPr>
  </w:style>
  <w:style w:type="paragraph" w:customStyle="1" w:styleId="345">
    <w:name w:val="Char Char Char Char1 Char Char Char"/>
    <w:basedOn w:val="1"/>
    <w:qFormat/>
    <w:uiPriority w:val="0"/>
    <w:pPr>
      <w:spacing w:line="240" w:lineRule="auto"/>
      <w:ind w:firstLine="0" w:firstLineChars="0"/>
    </w:pPr>
    <w:rPr>
      <w:sz w:val="21"/>
      <w:szCs w:val="24"/>
    </w:rPr>
  </w:style>
  <w:style w:type="paragraph" w:customStyle="1" w:styleId="346">
    <w:name w:val="样式 目录 2 + 首行缩进:  3 字符"/>
    <w:basedOn w:val="39"/>
    <w:qFormat/>
    <w:uiPriority w:val="0"/>
    <w:pPr>
      <w:ind w:firstLine="600" w:firstLineChars="300"/>
    </w:pPr>
    <w:rPr>
      <w:rFonts w:cs="宋体"/>
      <w:smallCaps/>
      <w:kern w:val="0"/>
      <w:sz w:val="32"/>
    </w:rPr>
  </w:style>
  <w:style w:type="paragraph" w:customStyle="1" w:styleId="347">
    <w:name w:val="样式 (中文) 方正楷体_GBK 三号 左 行距: 固定值 28 磅 首行缩进:  2 字符"/>
    <w:basedOn w:val="4"/>
    <w:qFormat/>
    <w:uiPriority w:val="0"/>
    <w:pPr>
      <w:keepNext/>
      <w:keepLines/>
      <w:numPr>
        <w:ilvl w:val="0"/>
        <w:numId w:val="0"/>
      </w:numPr>
      <w:ind w:firstLine="200" w:firstLineChars="200"/>
    </w:pPr>
    <w:rPr>
      <w:rFonts w:ascii="Times New Roman" w:cs="宋体"/>
      <w:bCs/>
      <w:szCs w:val="32"/>
    </w:rPr>
  </w:style>
  <w:style w:type="paragraph" w:customStyle="1" w:styleId="348">
    <w:name w:val="样式 样式 (中文) 方正楷体_GBK 三号 左 行距: 固定值 28 磅 首行缩进:  2 字符 + 首行缩进:  2 字符"/>
    <w:basedOn w:val="347"/>
    <w:qFormat/>
    <w:uiPriority w:val="0"/>
    <w:pPr>
      <w:keepNext w:val="0"/>
      <w:keepLines w:val="0"/>
    </w:pPr>
    <w:rPr>
      <w:bCs w:val="0"/>
      <w:szCs w:val="20"/>
    </w:rPr>
  </w:style>
  <w:style w:type="paragraph" w:customStyle="1" w:styleId="349">
    <w:name w:val="样式 (中文) 方正楷体_GBK 三号 左 行距: 固定值 26.5 磅 首行缩进:  2 字符"/>
    <w:basedOn w:val="4"/>
    <w:qFormat/>
    <w:uiPriority w:val="0"/>
    <w:pPr>
      <w:numPr>
        <w:ilvl w:val="0"/>
        <w:numId w:val="0"/>
      </w:numPr>
      <w:ind w:firstLine="200" w:firstLineChars="200"/>
    </w:pPr>
    <w:rPr>
      <w:rFonts w:ascii="Times New Roman" w:cs="宋体"/>
      <w:bCs/>
      <w:szCs w:val="32"/>
    </w:rPr>
  </w:style>
  <w:style w:type="paragraph" w:customStyle="1" w:styleId="350">
    <w:name w:val="样式 目录 2 + 首行缩进:  3 字符1"/>
    <w:basedOn w:val="39"/>
    <w:qFormat/>
    <w:uiPriority w:val="0"/>
    <w:pPr>
      <w:ind w:firstLine="300" w:firstLineChars="300"/>
    </w:pPr>
    <w:rPr>
      <w:rFonts w:cs="宋体"/>
      <w:smallCaps/>
      <w:kern w:val="0"/>
      <w:sz w:val="32"/>
      <w:szCs w:val="20"/>
    </w:rPr>
  </w:style>
  <w:style w:type="character" w:customStyle="1" w:styleId="351">
    <w:name w:val="批注文字 Char"/>
    <w:qFormat/>
    <w:uiPriority w:val="0"/>
    <w:rPr>
      <w:kern w:val="2"/>
      <w:sz w:val="21"/>
    </w:rPr>
  </w:style>
  <w:style w:type="character" w:customStyle="1" w:styleId="352">
    <w:name w:val="批注主题 Char"/>
    <w:qFormat/>
    <w:uiPriority w:val="0"/>
    <w:rPr>
      <w:b/>
      <w:bCs/>
      <w:kern w:val="2"/>
      <w:sz w:val="21"/>
    </w:rPr>
  </w:style>
  <w:style w:type="paragraph" w:customStyle="1" w:styleId="353">
    <w:name w:val="样式 (中文) 仿宋_GB2312 小三 行距: 固定值 30 磅 首行缩进:  2 字符"/>
    <w:basedOn w:val="1"/>
    <w:qFormat/>
    <w:uiPriority w:val="0"/>
    <w:rPr>
      <w:rFonts w:cs="宋体"/>
      <w:kern w:val="0"/>
    </w:rPr>
  </w:style>
  <w:style w:type="character" w:customStyle="1" w:styleId="354">
    <w:name w:val="tpc_content1"/>
    <w:qFormat/>
    <w:uiPriority w:val="0"/>
    <w:rPr>
      <w:sz w:val="20"/>
      <w:szCs w:val="20"/>
    </w:rPr>
  </w:style>
  <w:style w:type="paragraph" w:customStyle="1" w:styleId="355">
    <w:name w:val="_Style 354"/>
    <w:basedOn w:val="1"/>
    <w:next w:val="1"/>
    <w:qFormat/>
    <w:uiPriority w:val="39"/>
    <w:pPr>
      <w:ind w:firstLine="300" w:firstLineChars="300"/>
    </w:pPr>
    <w:rPr>
      <w:kern w:val="0"/>
    </w:rPr>
  </w:style>
  <w:style w:type="paragraph" w:customStyle="1" w:styleId="356">
    <w:name w:val="样式 标题 1 + 居中 行距: 固定值 29 磅"/>
    <w:basedOn w:val="3"/>
    <w:qFormat/>
    <w:uiPriority w:val="0"/>
    <w:pPr>
      <w:pageBreakBefore w:val="0"/>
      <w:numPr>
        <w:numId w:val="0"/>
      </w:numPr>
      <w:ind w:firstLine="200" w:firstLineChars="200"/>
    </w:pPr>
    <w:rPr>
      <w:rFonts w:cs="宋体"/>
      <w:bCs/>
      <w:kern w:val="0"/>
    </w:rPr>
  </w:style>
  <w:style w:type="paragraph" w:customStyle="1" w:styleId="357">
    <w:name w:val="样式 标题 2 + 非加粗 行距: 固定值 29 磅"/>
    <w:basedOn w:val="4"/>
    <w:qFormat/>
    <w:uiPriority w:val="0"/>
    <w:pPr>
      <w:numPr>
        <w:ilvl w:val="0"/>
        <w:numId w:val="0"/>
      </w:numPr>
      <w:adjustRightInd/>
      <w:snapToGrid/>
      <w:ind w:firstLine="200" w:firstLineChars="200"/>
    </w:pPr>
    <w:rPr>
      <w:rFonts w:ascii="Times New Roman" w:cs="宋体"/>
      <w:kern w:val="0"/>
      <w:szCs w:val="20"/>
    </w:rPr>
  </w:style>
  <w:style w:type="paragraph" w:customStyle="1" w:styleId="358">
    <w:name w:val="样式 宋体 三号 段后: 2.5 磅 行距: 固定值 29 磅 首行缩进:  2 字符"/>
    <w:basedOn w:val="1"/>
    <w:qFormat/>
    <w:uiPriority w:val="0"/>
    <w:rPr>
      <w:rFonts w:ascii="方正仿宋_GBK" w:hAnsi="宋体" w:cs="宋体"/>
      <w:kern w:val="0"/>
    </w:rPr>
  </w:style>
  <w:style w:type="paragraph" w:customStyle="1" w:styleId="359">
    <w:name w:val="样式 样式 宋体 三号 段后: 2.5 磅 行距: 固定值 29 磅 首行缩进:  2 字符 + 首行缩进:  2 字符"/>
    <w:basedOn w:val="358"/>
    <w:qFormat/>
    <w:uiPriority w:val="0"/>
    <w:pPr>
      <w:ind w:firstLine="640"/>
    </w:pPr>
    <w:rPr>
      <w:rFonts w:ascii="Times New Roman" w:hAnsi="Times New Roman"/>
    </w:rPr>
  </w:style>
  <w:style w:type="paragraph" w:customStyle="1" w:styleId="360">
    <w:name w:val="样式 仿宋_GB2312 (符号) 宋体 三号 段后: 2.5 磅 行距: 固定值 29 磅 首行缩进:  2 字符"/>
    <w:basedOn w:val="1"/>
    <w:qFormat/>
    <w:uiPriority w:val="0"/>
    <w:rPr>
      <w:rFonts w:cs="宋体"/>
      <w:kern w:val="0"/>
    </w:rPr>
  </w:style>
  <w:style w:type="character" w:customStyle="1" w:styleId="361">
    <w:name w:val="页眉 Char"/>
    <w:qFormat/>
    <w:uiPriority w:val="0"/>
    <w:rPr>
      <w:kern w:val="2"/>
      <w:sz w:val="18"/>
      <w:szCs w:val="18"/>
    </w:rPr>
  </w:style>
  <w:style w:type="paragraph" w:customStyle="1" w:styleId="362">
    <w:name w:val="样式 (中文) 方正楷体_GBK 行距: 固定值 28 磅 首行缩进:  2 字符"/>
    <w:basedOn w:val="4"/>
    <w:qFormat/>
    <w:uiPriority w:val="0"/>
    <w:pPr>
      <w:numPr>
        <w:ilvl w:val="0"/>
        <w:numId w:val="0"/>
      </w:numPr>
      <w:adjustRightInd/>
      <w:snapToGrid/>
      <w:ind w:firstLine="200" w:firstLineChars="200"/>
    </w:pPr>
    <w:rPr>
      <w:rFonts w:ascii="Times New Roman" w:cs="宋体"/>
      <w:bCs/>
      <w:kern w:val="0"/>
      <w:szCs w:val="32"/>
    </w:rPr>
  </w:style>
  <w:style w:type="character" w:customStyle="1" w:styleId="363">
    <w:name w:val="样式 (符号) 宋体 四号 黑色"/>
    <w:qFormat/>
    <w:uiPriority w:val="0"/>
    <w:rPr>
      <w:rFonts w:eastAsia="宋体"/>
      <w:color w:val="000000"/>
      <w:kern w:val="0"/>
      <w:sz w:val="21"/>
    </w:rPr>
  </w:style>
  <w:style w:type="character" w:customStyle="1" w:styleId="364">
    <w:name w:val="样式 四号 黑色"/>
    <w:qFormat/>
    <w:uiPriority w:val="0"/>
    <w:rPr>
      <w:rFonts w:ascii="Times New Roman" w:hAnsi="Times New Roman" w:eastAsia="宋体"/>
      <w:color w:val="000000"/>
      <w:kern w:val="0"/>
      <w:sz w:val="21"/>
    </w:rPr>
  </w:style>
  <w:style w:type="paragraph" w:customStyle="1" w:styleId="365">
    <w:name w:val="Char Char Char Char1 Char Char Char1"/>
    <w:basedOn w:val="1"/>
    <w:qFormat/>
    <w:uiPriority w:val="0"/>
    <w:pPr>
      <w:spacing w:line="240" w:lineRule="auto"/>
      <w:ind w:firstLine="0" w:firstLineChars="0"/>
    </w:pPr>
    <w:rPr>
      <w:rFonts w:eastAsia="宋体"/>
      <w:sz w:val="21"/>
      <w:szCs w:val="24"/>
    </w:rPr>
  </w:style>
  <w:style w:type="paragraph" w:customStyle="1" w:styleId="366">
    <w:name w:val="_Style 365"/>
    <w:basedOn w:val="1"/>
    <w:next w:val="1"/>
    <w:qFormat/>
    <w:uiPriority w:val="39"/>
    <w:pPr>
      <w:ind w:firstLine="300" w:firstLineChars="300"/>
    </w:pPr>
    <w:rPr>
      <w:kern w:val="0"/>
    </w:rPr>
  </w:style>
  <w:style w:type="paragraph" w:customStyle="1" w:styleId="367">
    <w:name w:val="1"/>
    <w:basedOn w:val="1"/>
    <w:next w:val="1"/>
    <w:qFormat/>
    <w:uiPriority w:val="0"/>
    <w:pPr>
      <w:spacing w:line="240" w:lineRule="auto"/>
      <w:ind w:left="1680" w:firstLine="0" w:firstLineChars="0"/>
      <w:jc w:val="left"/>
    </w:pPr>
    <w:rPr>
      <w:sz w:val="18"/>
      <w:szCs w:val="18"/>
    </w:rPr>
  </w:style>
  <w:style w:type="paragraph" w:customStyle="1" w:styleId="368">
    <w:name w:val="样式 纯文本 + 仿宋_GB2312 小三 行距: 固定值 30 磅 首行缩进:  2.25 字符"/>
    <w:basedOn w:val="26"/>
    <w:qFormat/>
    <w:uiPriority w:val="0"/>
    <w:pPr>
      <w:widowControl w:val="0"/>
      <w:spacing w:line="560" w:lineRule="exact"/>
      <w:ind w:firstLine="200" w:firstLineChars="200"/>
      <w:jc w:val="both"/>
    </w:pPr>
    <w:rPr>
      <w:rFonts w:cs="宋体"/>
      <w:sz w:val="32"/>
      <w:szCs w:val="20"/>
    </w:rPr>
  </w:style>
  <w:style w:type="paragraph" w:customStyle="1" w:styleId="369">
    <w:name w:val="Char Char Char Char Char Char Char Char Char Char Char Char Char Char Char Char1"/>
    <w:basedOn w:val="4"/>
    <w:next w:val="1"/>
    <w:qFormat/>
    <w:uiPriority w:val="0"/>
    <w:pPr>
      <w:keepNext/>
      <w:keepLines/>
      <w:numPr>
        <w:numId w:val="0"/>
      </w:numPr>
      <w:adjustRightInd/>
      <w:spacing w:before="120" w:after="120" w:line="240" w:lineRule="auto"/>
      <w:jc w:val="left"/>
    </w:pPr>
    <w:rPr>
      <w:rFonts w:ascii="Arial" w:hAnsi="Arial" w:eastAsia="黑体"/>
      <w:b/>
      <w:sz w:val="24"/>
      <w:szCs w:val="20"/>
    </w:rPr>
  </w:style>
  <w:style w:type="paragraph" w:customStyle="1" w:styleId="370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\Desktop\wy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67F6B-1DF6-4475-8908-622362445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wy.dot</Template>
  <Company>微软中国</Company>
  <Pages>2</Pages>
  <Words>362</Words>
  <Characters>375</Characters>
  <Lines>233</Lines>
  <Paragraphs>65</Paragraphs>
  <TotalTime>4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2020-12-09T12:10:00Z</dcterms:created>
  <dc:creator>Administrator</dc:creator>
  <cp:lastModifiedBy>Administrator</cp:lastModifiedBy>
  <cp:lastPrinted>2023-08-16T08:40:16Z</cp:lastPrinted>
  <dcterms:modified xsi:type="dcterms:W3CDTF">2023-08-16T08:40:43Z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C7A0596DEE0B4658BF506440B217C0B5</vt:lpwstr>
  </property>
</Properties>
</file>