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42" w:rsidRPr="0008526D" w:rsidRDefault="005A2242" w:rsidP="00CD5C6C">
      <w:pPr>
        <w:spacing w:line="580" w:lineRule="exact"/>
        <w:jc w:val="center"/>
        <w:rPr>
          <w:rFonts w:eastAsia="方正仿宋_GBK"/>
          <w:sz w:val="32"/>
          <w:szCs w:val="32"/>
        </w:rPr>
      </w:pPr>
    </w:p>
    <w:p w:rsidR="005A2242" w:rsidRPr="0008526D" w:rsidRDefault="005A2242" w:rsidP="00CD5C6C"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5A2242" w:rsidRPr="0008526D" w:rsidRDefault="005A2242" w:rsidP="00CD5C6C"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5A2242" w:rsidRPr="0008526D" w:rsidRDefault="005A2242" w:rsidP="00CD5C6C"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5A2242" w:rsidRPr="0008526D" w:rsidRDefault="005A2242" w:rsidP="00CD5C6C"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5A2242" w:rsidRPr="0008526D" w:rsidRDefault="005A2242" w:rsidP="00CD5C6C"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5A2242" w:rsidRPr="008801E8" w:rsidRDefault="005A2242" w:rsidP="00CD5C6C">
      <w:pPr>
        <w:spacing w:line="580" w:lineRule="exact"/>
        <w:jc w:val="center"/>
        <w:rPr>
          <w:rFonts w:eastAsia="方正仿宋_GBK"/>
          <w:kern w:val="0"/>
          <w:sz w:val="32"/>
          <w:szCs w:val="32"/>
        </w:rPr>
      </w:pPr>
      <w:r w:rsidRPr="008801E8">
        <w:rPr>
          <w:rFonts w:eastAsia="方正仿宋_GBK" w:cs="方正仿宋_GBK" w:hint="eastAsia"/>
          <w:kern w:val="0"/>
          <w:sz w:val="32"/>
          <w:szCs w:val="32"/>
        </w:rPr>
        <w:t>宿政发〔</w:t>
      </w:r>
      <w:r w:rsidRPr="008801E8">
        <w:rPr>
          <w:rFonts w:eastAsia="方正仿宋_GBK"/>
          <w:kern w:val="0"/>
          <w:sz w:val="32"/>
          <w:szCs w:val="32"/>
        </w:rPr>
        <w:t>2019</w:t>
      </w:r>
      <w:r w:rsidRPr="008801E8">
        <w:rPr>
          <w:rFonts w:eastAsia="方正仿宋_GBK" w:cs="方正仿宋_GBK" w:hint="eastAsia"/>
          <w:kern w:val="0"/>
          <w:sz w:val="32"/>
          <w:szCs w:val="32"/>
        </w:rPr>
        <w:t>〕</w:t>
      </w:r>
      <w:r>
        <w:rPr>
          <w:rFonts w:eastAsia="方正仿宋_GBK"/>
          <w:kern w:val="0"/>
          <w:sz w:val="32"/>
          <w:szCs w:val="32"/>
        </w:rPr>
        <w:t>20</w:t>
      </w:r>
      <w:r w:rsidRPr="008801E8">
        <w:rPr>
          <w:rFonts w:eastAsia="方正仿宋_GBK" w:cs="方正仿宋_GBK" w:hint="eastAsia"/>
          <w:kern w:val="0"/>
          <w:sz w:val="32"/>
          <w:szCs w:val="32"/>
        </w:rPr>
        <w:t>号</w:t>
      </w:r>
    </w:p>
    <w:p w:rsidR="005A2242" w:rsidRPr="0008526D" w:rsidRDefault="005A2242" w:rsidP="00CD5C6C"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5A2242" w:rsidRPr="0008526D" w:rsidRDefault="005A2242" w:rsidP="00CD5C6C"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5A2242" w:rsidRDefault="005A2242" w:rsidP="0009638F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464A4A">
        <w:rPr>
          <w:rFonts w:ascii="方正小标宋_GBK" w:eastAsia="方正小标宋_GBK" w:cs="方正小标宋_GBK" w:hint="eastAsia"/>
          <w:sz w:val="44"/>
          <w:szCs w:val="44"/>
        </w:rPr>
        <w:t>市政府关于授予</w:t>
      </w:r>
      <w:r w:rsidRPr="00464A4A">
        <w:rPr>
          <w:rFonts w:ascii="方正小标宋_GBK" w:eastAsia="方正小标宋_GBK" w:cs="方正小标宋_GBK"/>
          <w:sz w:val="44"/>
          <w:szCs w:val="44"/>
        </w:rPr>
        <w:t>2018</w:t>
      </w:r>
      <w:r w:rsidRPr="00464A4A">
        <w:rPr>
          <w:rFonts w:ascii="方正小标宋_GBK" w:eastAsia="方正小标宋_GBK" w:cs="方正小标宋_GBK" w:hint="eastAsia"/>
          <w:sz w:val="44"/>
          <w:szCs w:val="44"/>
        </w:rPr>
        <w:t>年度</w:t>
      </w:r>
    </w:p>
    <w:p w:rsidR="005A2242" w:rsidRPr="00464A4A" w:rsidRDefault="005A2242" w:rsidP="0009638F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464A4A">
        <w:rPr>
          <w:rFonts w:ascii="方正小标宋_GBK" w:eastAsia="方正小标宋_GBK" w:cs="方正小标宋_GBK" w:hint="eastAsia"/>
          <w:sz w:val="44"/>
          <w:szCs w:val="44"/>
        </w:rPr>
        <w:t>宿迁市绿色示范企业称号的通知</w:t>
      </w:r>
    </w:p>
    <w:p w:rsidR="005A2242" w:rsidRPr="00ED735C" w:rsidRDefault="005A2242" w:rsidP="0009638F">
      <w:pPr>
        <w:spacing w:line="580" w:lineRule="exact"/>
        <w:jc w:val="left"/>
        <w:rPr>
          <w:rFonts w:eastAsia="方正小标宋简体"/>
          <w:sz w:val="44"/>
          <w:szCs w:val="44"/>
        </w:rPr>
      </w:pPr>
    </w:p>
    <w:p w:rsidR="005A2242" w:rsidRPr="00AE6032" w:rsidRDefault="005A2242" w:rsidP="0009638F">
      <w:pPr>
        <w:spacing w:line="580" w:lineRule="exact"/>
        <w:rPr>
          <w:rFonts w:eastAsia="方正仿宋_GBK"/>
          <w:sz w:val="32"/>
          <w:szCs w:val="32"/>
        </w:rPr>
      </w:pPr>
      <w:bookmarkStart w:id="0" w:name="OLE_LINK1"/>
      <w:r w:rsidRPr="00AE6032">
        <w:rPr>
          <w:rFonts w:eastAsia="方正仿宋_GBK" w:cs="方正仿宋_GBK" w:hint="eastAsia"/>
          <w:sz w:val="32"/>
          <w:szCs w:val="32"/>
        </w:rPr>
        <w:t>各县、区人民政府，市各开发区、新区、园区管委会，市各</w:t>
      </w:r>
      <w:r>
        <w:rPr>
          <w:rFonts w:eastAsia="方正仿宋_GBK" w:cs="方正仿宋_GBK" w:hint="eastAsia"/>
          <w:sz w:val="32"/>
          <w:szCs w:val="32"/>
        </w:rPr>
        <w:t>委、办、局，市各直属单位：</w:t>
      </w:r>
    </w:p>
    <w:p w:rsidR="005A2242" w:rsidRDefault="005A2242" w:rsidP="004A0648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 w:rsidRPr="00165F20">
        <w:rPr>
          <w:rFonts w:eastAsia="方正仿宋_GBK" w:cs="方正仿宋_GBK" w:hint="eastAsia"/>
          <w:sz w:val="32"/>
          <w:szCs w:val="32"/>
        </w:rPr>
        <w:t>为</w:t>
      </w:r>
      <w:r>
        <w:rPr>
          <w:rFonts w:eastAsia="方正仿宋_GBK" w:cs="方正仿宋_GBK" w:hint="eastAsia"/>
          <w:sz w:val="32"/>
          <w:szCs w:val="32"/>
        </w:rPr>
        <w:t>加快推进工业企业绿色发展，</w:t>
      </w:r>
      <w:r w:rsidRPr="00165F20">
        <w:rPr>
          <w:rFonts w:eastAsia="方正仿宋_GBK" w:cs="方正仿宋_GBK" w:hint="eastAsia"/>
          <w:sz w:val="32"/>
          <w:szCs w:val="32"/>
        </w:rPr>
        <w:t>构建绿色制造体系，按照</w:t>
      </w:r>
      <w:r>
        <w:rPr>
          <w:rFonts w:eastAsia="方正仿宋_GBK" w:cs="方正仿宋_GBK" w:hint="eastAsia"/>
          <w:sz w:val="32"/>
          <w:szCs w:val="32"/>
        </w:rPr>
        <w:t>《</w:t>
      </w:r>
      <w:r w:rsidRPr="00F956D7">
        <w:rPr>
          <w:rFonts w:eastAsia="方正仿宋_GBK" w:cs="方正仿宋_GBK" w:hint="eastAsia"/>
          <w:sz w:val="32"/>
          <w:szCs w:val="32"/>
        </w:rPr>
        <w:t>市委市政府印发〈关于实施创新驱动战略加快工业绿色发展的实施方案〉的通知》（宿发〔</w:t>
      </w:r>
      <w:r w:rsidRPr="00F956D7">
        <w:rPr>
          <w:rFonts w:eastAsia="方正仿宋_GBK"/>
          <w:sz w:val="32"/>
          <w:szCs w:val="32"/>
        </w:rPr>
        <w:t>2017</w:t>
      </w:r>
      <w:r w:rsidRPr="00F956D7">
        <w:rPr>
          <w:rFonts w:eastAsia="方正仿宋_GBK" w:cs="方正仿宋_GBK" w:hint="eastAsia"/>
          <w:sz w:val="32"/>
          <w:szCs w:val="32"/>
        </w:rPr>
        <w:t>〕</w:t>
      </w:r>
      <w:r w:rsidRPr="00F956D7">
        <w:rPr>
          <w:rFonts w:eastAsia="方正仿宋_GBK"/>
          <w:sz w:val="32"/>
          <w:szCs w:val="32"/>
        </w:rPr>
        <w:t>20</w:t>
      </w:r>
      <w:r w:rsidRPr="00F956D7">
        <w:rPr>
          <w:rFonts w:eastAsia="方正仿宋_GBK" w:cs="方正仿宋_GBK" w:hint="eastAsia"/>
          <w:sz w:val="32"/>
          <w:szCs w:val="32"/>
        </w:rPr>
        <w:t>号）</w:t>
      </w:r>
      <w:r>
        <w:rPr>
          <w:rFonts w:eastAsia="方正仿宋_GBK" w:cs="方正仿宋_GBK" w:hint="eastAsia"/>
          <w:sz w:val="32"/>
          <w:szCs w:val="32"/>
        </w:rPr>
        <w:t>中“</w:t>
      </w:r>
      <w:r w:rsidRPr="00F956D7">
        <w:rPr>
          <w:rFonts w:eastAsia="方正仿宋_GBK" w:cs="方正仿宋_GBK" w:hint="eastAsia"/>
          <w:sz w:val="32"/>
          <w:szCs w:val="32"/>
        </w:rPr>
        <w:t>三年建成</w:t>
      </w:r>
      <w:r w:rsidRPr="00F956D7">
        <w:rPr>
          <w:rFonts w:eastAsia="方正仿宋_GBK"/>
          <w:sz w:val="32"/>
          <w:szCs w:val="32"/>
        </w:rPr>
        <w:t>50</w:t>
      </w:r>
      <w:r w:rsidRPr="00F956D7">
        <w:rPr>
          <w:rFonts w:eastAsia="方正仿宋_GBK" w:cs="方正仿宋_GBK" w:hint="eastAsia"/>
          <w:sz w:val="32"/>
          <w:szCs w:val="32"/>
        </w:rPr>
        <w:t>户绿色示范企业</w:t>
      </w:r>
      <w:r>
        <w:rPr>
          <w:rFonts w:eastAsia="方正仿宋_GBK" w:cs="方正仿宋_GBK" w:hint="eastAsia"/>
          <w:sz w:val="32"/>
          <w:szCs w:val="32"/>
        </w:rPr>
        <w:t>”</w:t>
      </w:r>
      <w:r w:rsidRPr="00F956D7">
        <w:rPr>
          <w:rFonts w:eastAsia="方正仿宋_GBK" w:cs="方正仿宋_GBK" w:hint="eastAsia"/>
          <w:sz w:val="32"/>
          <w:szCs w:val="32"/>
        </w:rPr>
        <w:t>要求，</w:t>
      </w:r>
      <w:r>
        <w:rPr>
          <w:rFonts w:eastAsia="方正仿宋_GBK"/>
          <w:sz w:val="32"/>
          <w:szCs w:val="32"/>
        </w:rPr>
        <w:t>2018</w:t>
      </w:r>
      <w:r>
        <w:rPr>
          <w:rFonts w:eastAsia="方正仿宋_GBK" w:cs="方正仿宋_GBK" w:hint="eastAsia"/>
          <w:sz w:val="32"/>
          <w:szCs w:val="32"/>
        </w:rPr>
        <w:t>年我市组织</w:t>
      </w:r>
      <w:r w:rsidRPr="00165F20">
        <w:rPr>
          <w:rFonts w:eastAsia="方正仿宋_GBK" w:cs="方正仿宋_GBK" w:hint="eastAsia"/>
          <w:sz w:val="32"/>
          <w:szCs w:val="32"/>
        </w:rPr>
        <w:t>开展</w:t>
      </w:r>
      <w:r>
        <w:rPr>
          <w:rFonts w:eastAsia="方正仿宋_GBK" w:cs="方正仿宋_GBK" w:hint="eastAsia"/>
          <w:sz w:val="32"/>
          <w:szCs w:val="32"/>
        </w:rPr>
        <w:t>了第二批市级</w:t>
      </w:r>
      <w:r w:rsidRPr="00165F20">
        <w:rPr>
          <w:rFonts w:eastAsia="方正仿宋_GBK" w:cs="方正仿宋_GBK" w:hint="eastAsia"/>
          <w:sz w:val="32"/>
          <w:szCs w:val="32"/>
        </w:rPr>
        <w:t>绿色示范企业</w:t>
      </w:r>
      <w:r>
        <w:rPr>
          <w:rFonts w:eastAsia="方正仿宋_GBK" w:cs="方正仿宋_GBK" w:hint="eastAsia"/>
          <w:sz w:val="32"/>
          <w:szCs w:val="32"/>
        </w:rPr>
        <w:t>推荐</w:t>
      </w:r>
      <w:r w:rsidRPr="00165F20">
        <w:rPr>
          <w:rFonts w:eastAsia="方正仿宋_GBK" w:cs="方正仿宋_GBK" w:hint="eastAsia"/>
          <w:sz w:val="32"/>
          <w:szCs w:val="32"/>
        </w:rPr>
        <w:t>工作。</w:t>
      </w:r>
      <w:r w:rsidRPr="00803860">
        <w:rPr>
          <w:rFonts w:eastAsia="方正仿宋_GBK" w:cs="方正仿宋_GBK" w:hint="eastAsia"/>
          <w:sz w:val="32"/>
          <w:szCs w:val="32"/>
        </w:rPr>
        <w:t>经企业申报、部门初审、第三方机构</w:t>
      </w:r>
      <w:r>
        <w:rPr>
          <w:rFonts w:eastAsia="方正仿宋_GBK" w:cs="方正仿宋_GBK" w:hint="eastAsia"/>
          <w:sz w:val="32"/>
          <w:szCs w:val="32"/>
        </w:rPr>
        <w:t>评价、</w:t>
      </w:r>
      <w:r w:rsidRPr="00803860">
        <w:rPr>
          <w:rFonts w:eastAsia="方正仿宋_GBK" w:cs="方正仿宋_GBK" w:hint="eastAsia"/>
          <w:sz w:val="32"/>
          <w:szCs w:val="32"/>
        </w:rPr>
        <w:t>专家评审</w:t>
      </w:r>
      <w:r>
        <w:rPr>
          <w:rFonts w:eastAsia="方正仿宋_GBK" w:cs="方正仿宋_GBK" w:hint="eastAsia"/>
          <w:sz w:val="32"/>
          <w:szCs w:val="32"/>
        </w:rPr>
        <w:t>、会议审议、公示</w:t>
      </w:r>
      <w:r w:rsidRPr="00803860">
        <w:rPr>
          <w:rFonts w:eastAsia="方正仿宋_GBK" w:cs="方正仿宋_GBK" w:hint="eastAsia"/>
          <w:sz w:val="32"/>
          <w:szCs w:val="32"/>
        </w:rPr>
        <w:t>等程序</w:t>
      </w:r>
      <w:r>
        <w:rPr>
          <w:rFonts w:eastAsia="方正仿宋_GBK" w:cs="方正仿宋_GBK" w:hint="eastAsia"/>
          <w:sz w:val="32"/>
          <w:szCs w:val="32"/>
        </w:rPr>
        <w:t>，</w:t>
      </w:r>
      <w:r w:rsidRPr="004B4F99">
        <w:rPr>
          <w:rFonts w:eastAsia="方正仿宋_GBK" w:cs="方正仿宋_GBK" w:hint="eastAsia"/>
          <w:sz w:val="32"/>
          <w:szCs w:val="32"/>
        </w:rPr>
        <w:t>江苏北斗星通汽车电子有限公司</w:t>
      </w:r>
      <w:r w:rsidRPr="00CA64D7">
        <w:rPr>
          <w:rFonts w:eastAsia="方正仿宋_GBK" w:cs="方正仿宋_GBK" w:hint="eastAsia"/>
          <w:sz w:val="32"/>
          <w:szCs w:val="32"/>
        </w:rPr>
        <w:t>等</w:t>
      </w:r>
      <w:r w:rsidRPr="00CA64D7"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4</w:t>
      </w:r>
      <w:r w:rsidRPr="00CA64D7">
        <w:rPr>
          <w:rFonts w:eastAsia="方正仿宋_GBK" w:cs="方正仿宋_GBK" w:hint="eastAsia"/>
          <w:sz w:val="32"/>
          <w:szCs w:val="32"/>
        </w:rPr>
        <w:t>户企业能源高效化、生产清洁化、废物资源化、生产智能化水平高，单位产品能耗、污染物排放水平低，</w:t>
      </w:r>
      <w:r>
        <w:rPr>
          <w:rFonts w:eastAsia="方正仿宋_GBK" w:cs="方正仿宋_GBK" w:hint="eastAsia"/>
          <w:sz w:val="32"/>
          <w:szCs w:val="32"/>
        </w:rPr>
        <w:t>综合评价得分超过</w:t>
      </w:r>
      <w:r>
        <w:rPr>
          <w:rFonts w:eastAsia="方正仿宋_GBK"/>
          <w:sz w:val="32"/>
          <w:szCs w:val="32"/>
        </w:rPr>
        <w:t>80</w:t>
      </w:r>
      <w:r>
        <w:rPr>
          <w:rFonts w:eastAsia="方正仿宋_GBK" w:cs="方正仿宋_GBK" w:hint="eastAsia"/>
          <w:sz w:val="32"/>
          <w:szCs w:val="32"/>
        </w:rPr>
        <w:t>分（含），符合市级绿色示范企业评价要求，</w:t>
      </w:r>
      <w:r w:rsidRPr="00CA64D7">
        <w:rPr>
          <w:rFonts w:eastAsia="方正仿宋_GBK" w:cs="方正仿宋_GBK" w:hint="eastAsia"/>
          <w:sz w:val="32"/>
          <w:szCs w:val="32"/>
        </w:rPr>
        <w:t>授予</w:t>
      </w:r>
      <w:r w:rsidRPr="00CA64D7">
        <w:rPr>
          <w:rFonts w:eastAsia="方正仿宋_GBK"/>
          <w:sz w:val="32"/>
          <w:szCs w:val="32"/>
        </w:rPr>
        <w:t>2018</w:t>
      </w:r>
      <w:r w:rsidRPr="00CA64D7">
        <w:rPr>
          <w:rFonts w:eastAsia="方正仿宋_GBK" w:cs="方正仿宋_GBK" w:hint="eastAsia"/>
          <w:sz w:val="32"/>
          <w:szCs w:val="32"/>
        </w:rPr>
        <w:t>年度“宿迁市绿色示范企业”称号。</w:t>
      </w:r>
    </w:p>
    <w:p w:rsidR="005A2242" w:rsidRDefault="005A2242" w:rsidP="004A0648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希望受表彰企业切实发挥示范作用，再接再厉，实现更高水平上的绿色发展。其他工业企业要以受表彰企业为榜样，全面贯彻新发展理念，加快工艺改造和设备升级，走生态优先、绿色发展之路。</w:t>
      </w:r>
      <w:r w:rsidRPr="00DD65B9">
        <w:rPr>
          <w:rFonts w:eastAsia="方正仿宋_GBK" w:cs="方正仿宋_GBK" w:hint="eastAsia"/>
          <w:sz w:val="32"/>
          <w:szCs w:val="32"/>
        </w:rPr>
        <w:t>各地要按照市委、市政府加快工业绿色发展工作部署，积极</w:t>
      </w:r>
      <w:r>
        <w:rPr>
          <w:rFonts w:eastAsia="方正仿宋_GBK" w:cs="方正仿宋_GBK" w:hint="eastAsia"/>
          <w:sz w:val="32"/>
          <w:szCs w:val="32"/>
        </w:rPr>
        <w:t>培育</w:t>
      </w:r>
      <w:r w:rsidRPr="00DD65B9">
        <w:rPr>
          <w:rFonts w:eastAsia="方正仿宋_GBK" w:cs="方正仿宋_GBK" w:hint="eastAsia"/>
          <w:sz w:val="32"/>
          <w:szCs w:val="32"/>
        </w:rPr>
        <w:t>绿色</w:t>
      </w:r>
      <w:r>
        <w:rPr>
          <w:rFonts w:eastAsia="方正仿宋_GBK" w:cs="方正仿宋_GBK" w:hint="eastAsia"/>
          <w:sz w:val="32"/>
          <w:szCs w:val="32"/>
        </w:rPr>
        <w:t>发展</w:t>
      </w:r>
      <w:r w:rsidRPr="00DD65B9">
        <w:rPr>
          <w:rFonts w:eastAsia="方正仿宋_GBK" w:cs="方正仿宋_GBK" w:hint="eastAsia"/>
          <w:sz w:val="32"/>
          <w:szCs w:val="32"/>
        </w:rPr>
        <w:t>典型</w:t>
      </w:r>
      <w:r>
        <w:rPr>
          <w:rFonts w:eastAsia="方正仿宋_GBK" w:cs="方正仿宋_GBK" w:hint="eastAsia"/>
          <w:sz w:val="32"/>
          <w:szCs w:val="32"/>
        </w:rPr>
        <w:t>企业，发挥以点带面示范作用，推动</w:t>
      </w:r>
      <w:r w:rsidRPr="00DD65B9">
        <w:rPr>
          <w:rFonts w:eastAsia="方正仿宋_GBK" w:cs="方正仿宋_GBK" w:hint="eastAsia"/>
          <w:sz w:val="32"/>
          <w:szCs w:val="32"/>
        </w:rPr>
        <w:t>工业</w:t>
      </w:r>
      <w:r>
        <w:rPr>
          <w:rFonts w:eastAsia="方正仿宋_GBK" w:cs="方正仿宋_GBK" w:hint="eastAsia"/>
          <w:sz w:val="32"/>
          <w:szCs w:val="32"/>
        </w:rPr>
        <w:t>经济</w:t>
      </w:r>
      <w:r w:rsidRPr="00DD65B9">
        <w:rPr>
          <w:rFonts w:eastAsia="方正仿宋_GBK" w:cs="方正仿宋_GBK" w:hint="eastAsia"/>
          <w:sz w:val="32"/>
          <w:szCs w:val="32"/>
        </w:rPr>
        <w:t>绿色</w:t>
      </w:r>
      <w:r>
        <w:rPr>
          <w:rFonts w:eastAsia="方正仿宋_GBK" w:cs="方正仿宋_GBK" w:hint="eastAsia"/>
          <w:sz w:val="32"/>
          <w:szCs w:val="32"/>
        </w:rPr>
        <w:t>发展、</w:t>
      </w:r>
      <w:r w:rsidRPr="00DD65B9">
        <w:rPr>
          <w:rFonts w:eastAsia="方正仿宋_GBK" w:cs="方正仿宋_GBK" w:hint="eastAsia"/>
          <w:sz w:val="32"/>
          <w:szCs w:val="32"/>
        </w:rPr>
        <w:t>转型</w:t>
      </w:r>
      <w:r>
        <w:rPr>
          <w:rFonts w:eastAsia="方正仿宋_GBK" w:cs="方正仿宋_GBK" w:hint="eastAsia"/>
          <w:sz w:val="32"/>
          <w:szCs w:val="32"/>
        </w:rPr>
        <w:t>发展</w:t>
      </w:r>
      <w:r w:rsidRPr="00DD65B9">
        <w:rPr>
          <w:rFonts w:eastAsia="方正仿宋_GBK" w:cs="方正仿宋_GBK" w:hint="eastAsia"/>
          <w:sz w:val="32"/>
          <w:szCs w:val="32"/>
        </w:rPr>
        <w:t>。市工业和信息化局要加强对“宿迁市绿色示范企业”的指导、监督和管理，宣传推广先进做法、成效及经验。对“宿迁市绿色示范企业”实行动态管理，</w:t>
      </w:r>
      <w:r>
        <w:rPr>
          <w:rFonts w:eastAsia="方正仿宋_GBK" w:cs="方正仿宋_GBK" w:hint="eastAsia"/>
          <w:sz w:val="32"/>
          <w:szCs w:val="32"/>
        </w:rPr>
        <w:t>定期组织抽查和复核，</w:t>
      </w:r>
      <w:r w:rsidRPr="00DD65B9">
        <w:rPr>
          <w:rFonts w:eastAsia="方正仿宋_GBK" w:cs="方正仿宋_GBK" w:hint="eastAsia"/>
          <w:sz w:val="32"/>
          <w:szCs w:val="32"/>
        </w:rPr>
        <w:t>对不再符合“宿迁市绿色示范企业”要求的，取消“宿迁市绿色示范企业”称号。</w:t>
      </w:r>
    </w:p>
    <w:p w:rsidR="005A2242" w:rsidRPr="00D40AEA" w:rsidRDefault="005A2242" w:rsidP="004A0648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</w:p>
    <w:p w:rsidR="005A2242" w:rsidRDefault="005A2242" w:rsidP="0009638F">
      <w:pPr>
        <w:tabs>
          <w:tab w:val="left" w:pos="7665"/>
        </w:tabs>
        <w:spacing w:line="580" w:lineRule="exact"/>
        <w:ind w:firstLineChars="200" w:firstLine="31680"/>
        <w:rPr>
          <w:rFonts w:eastAsia="方正仿宋_GBK"/>
          <w:sz w:val="32"/>
          <w:szCs w:val="32"/>
        </w:rPr>
      </w:pPr>
    </w:p>
    <w:p w:rsidR="005A2242" w:rsidRPr="00C36C71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</w:p>
    <w:p w:rsidR="005A2242" w:rsidRPr="00C46821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</w:t>
      </w:r>
      <w:r w:rsidRPr="00C46821">
        <w:rPr>
          <w:rFonts w:eastAsia="方正仿宋_GBK" w:cs="方正仿宋_GBK" w:hint="eastAsia"/>
          <w:sz w:val="32"/>
          <w:szCs w:val="32"/>
        </w:rPr>
        <w:t>宿迁市</w:t>
      </w:r>
      <w:r>
        <w:rPr>
          <w:rFonts w:eastAsia="方正仿宋_GBK" w:cs="方正仿宋_GBK" w:hint="eastAsia"/>
          <w:sz w:val="32"/>
          <w:szCs w:val="32"/>
        </w:rPr>
        <w:t>人民政府</w:t>
      </w:r>
    </w:p>
    <w:p w:rsidR="005A2242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</w:t>
      </w:r>
      <w:bookmarkEnd w:id="0"/>
      <w:r>
        <w:rPr>
          <w:rFonts w:eastAsia="方正仿宋_GBK"/>
          <w:sz w:val="32"/>
          <w:szCs w:val="32"/>
        </w:rPr>
        <w:t>2019</w:t>
      </w:r>
      <w:r>
        <w:rPr>
          <w:rFonts w:eastAsia="方正仿宋_GBK" w:cs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cs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12</w:t>
      </w:r>
      <w:r>
        <w:rPr>
          <w:rFonts w:eastAsia="方正仿宋_GBK" w:cs="方正仿宋_GBK" w:hint="eastAsia"/>
          <w:sz w:val="32"/>
          <w:szCs w:val="32"/>
        </w:rPr>
        <w:t>日</w:t>
      </w:r>
    </w:p>
    <w:p w:rsidR="005A2242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（此件公开发布）</w:t>
      </w:r>
    </w:p>
    <w:p w:rsidR="005A2242" w:rsidRDefault="005A2242" w:rsidP="0009638F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:rsidR="005A2242" w:rsidRPr="00CD4D28" w:rsidRDefault="005A2242" w:rsidP="0009638F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E561BF">
        <w:rPr>
          <w:rFonts w:ascii="方正小标宋_GBK" w:eastAsia="方正小标宋_GBK" w:cs="方正小标宋_GBK"/>
          <w:sz w:val="44"/>
          <w:szCs w:val="44"/>
        </w:rPr>
        <w:t>201</w:t>
      </w:r>
      <w:r>
        <w:rPr>
          <w:rFonts w:ascii="方正小标宋_GBK" w:eastAsia="方正小标宋_GBK" w:cs="方正小标宋_GBK"/>
          <w:sz w:val="44"/>
          <w:szCs w:val="44"/>
        </w:rPr>
        <w:t>8</w:t>
      </w:r>
      <w:r w:rsidRPr="00E561BF">
        <w:rPr>
          <w:rFonts w:ascii="方正小标宋_GBK" w:eastAsia="方正小标宋_GBK" w:cs="方正小标宋_GBK" w:hint="eastAsia"/>
          <w:sz w:val="44"/>
          <w:szCs w:val="44"/>
        </w:rPr>
        <w:t>年度“宿迁市绿色示范企业”名单</w:t>
      </w:r>
    </w:p>
    <w:p w:rsidR="005A2242" w:rsidRDefault="005A2242" w:rsidP="0009638F">
      <w:pPr>
        <w:spacing w:line="580" w:lineRule="exact"/>
        <w:rPr>
          <w:rFonts w:eastAsia="方正仿宋_GBK"/>
          <w:sz w:val="32"/>
          <w:szCs w:val="32"/>
        </w:rPr>
      </w:pPr>
    </w:p>
    <w:p w:rsidR="005A2242" w:rsidRPr="004B4F99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 w:rsidRPr="004B4F99">
        <w:rPr>
          <w:rFonts w:eastAsia="方正仿宋_GBK" w:cs="方正仿宋_GBK" w:hint="eastAsia"/>
          <w:sz w:val="32"/>
          <w:szCs w:val="32"/>
        </w:rPr>
        <w:t>江苏北斗星通汽车电子有限公司</w:t>
      </w:r>
    </w:p>
    <w:p w:rsidR="005A2242" w:rsidRPr="004B4F99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 w:rsidRPr="004B4F99">
        <w:rPr>
          <w:rFonts w:eastAsia="方正仿宋_GBK" w:cs="方正仿宋_GBK" w:hint="eastAsia"/>
          <w:sz w:val="32"/>
          <w:szCs w:val="32"/>
        </w:rPr>
        <w:t>江苏益客食品集团股份有限公司</w:t>
      </w:r>
    </w:p>
    <w:p w:rsidR="005A2242" w:rsidRPr="004B4F99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 w:rsidRPr="004B4F99">
        <w:rPr>
          <w:rFonts w:eastAsia="方正仿宋_GBK" w:cs="方正仿宋_GBK" w:hint="eastAsia"/>
          <w:sz w:val="32"/>
          <w:szCs w:val="32"/>
        </w:rPr>
        <w:t>江苏丰远新材料科技有限公司</w:t>
      </w:r>
    </w:p>
    <w:p w:rsidR="005A2242" w:rsidRPr="004B4F99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 w:rsidRPr="004B4F99">
        <w:rPr>
          <w:rFonts w:eastAsia="方正仿宋_GBK" w:cs="方正仿宋_GBK" w:hint="eastAsia"/>
          <w:sz w:val="32"/>
          <w:szCs w:val="32"/>
        </w:rPr>
        <w:t>江苏箭鹿毛纺股份有限公司</w:t>
      </w:r>
    </w:p>
    <w:p w:rsidR="005A2242" w:rsidRPr="004B4F99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 w:rsidRPr="004B4F99">
        <w:rPr>
          <w:rFonts w:eastAsia="方正仿宋_GBK" w:cs="方正仿宋_GBK" w:hint="eastAsia"/>
          <w:sz w:val="32"/>
          <w:szCs w:val="32"/>
        </w:rPr>
        <w:t>江苏海欣纤维有限公司</w:t>
      </w:r>
    </w:p>
    <w:p w:rsidR="005A2242" w:rsidRPr="004B4F99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江苏</w:t>
      </w:r>
      <w:r w:rsidRPr="004B4F99">
        <w:rPr>
          <w:rFonts w:eastAsia="方正仿宋_GBK" w:cs="方正仿宋_GBK" w:hint="eastAsia"/>
          <w:sz w:val="32"/>
          <w:szCs w:val="32"/>
        </w:rPr>
        <w:t>斯迪克新材料</w:t>
      </w:r>
      <w:r>
        <w:rPr>
          <w:rFonts w:eastAsia="方正仿宋_GBK" w:cs="方正仿宋_GBK" w:hint="eastAsia"/>
          <w:sz w:val="32"/>
          <w:szCs w:val="32"/>
        </w:rPr>
        <w:t>科技股份</w:t>
      </w:r>
      <w:r w:rsidRPr="004B4F99">
        <w:rPr>
          <w:rFonts w:eastAsia="方正仿宋_GBK" w:cs="方正仿宋_GBK" w:hint="eastAsia"/>
          <w:sz w:val="32"/>
          <w:szCs w:val="32"/>
        </w:rPr>
        <w:t>有限公司</w:t>
      </w:r>
    </w:p>
    <w:p w:rsidR="005A2242" w:rsidRPr="004B4F99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 w:rsidRPr="004B4F99">
        <w:rPr>
          <w:rFonts w:eastAsia="方正仿宋_GBK" w:cs="方正仿宋_GBK" w:hint="eastAsia"/>
          <w:sz w:val="32"/>
          <w:szCs w:val="32"/>
        </w:rPr>
        <w:t>江苏达利食品有限公司</w:t>
      </w:r>
    </w:p>
    <w:p w:rsidR="005A2242" w:rsidRPr="004B4F99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 w:rsidRPr="004B4F99">
        <w:rPr>
          <w:rFonts w:eastAsia="方正仿宋_GBK" w:cs="方正仿宋_GBK" w:hint="eastAsia"/>
          <w:sz w:val="32"/>
          <w:szCs w:val="32"/>
        </w:rPr>
        <w:t>江苏好彩头食品有限公司</w:t>
      </w:r>
    </w:p>
    <w:p w:rsidR="005A2242" w:rsidRPr="004B4F99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 w:rsidRPr="004B4F99">
        <w:rPr>
          <w:rFonts w:eastAsia="方正仿宋_GBK" w:cs="方正仿宋_GBK" w:hint="eastAsia"/>
          <w:sz w:val="32"/>
          <w:szCs w:val="32"/>
        </w:rPr>
        <w:t>江苏力帛纺织有限公司</w:t>
      </w:r>
    </w:p>
    <w:p w:rsidR="005A2242" w:rsidRPr="004B4F99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 w:rsidRPr="004B4F99">
        <w:rPr>
          <w:rFonts w:eastAsia="方正仿宋_GBK" w:cs="方正仿宋_GBK" w:hint="eastAsia"/>
          <w:sz w:val="32"/>
          <w:szCs w:val="32"/>
        </w:rPr>
        <w:t>正将自动化设备（江苏）有限公司</w:t>
      </w:r>
    </w:p>
    <w:p w:rsidR="005A2242" w:rsidRPr="004B4F99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 w:rsidRPr="004B4F99">
        <w:rPr>
          <w:rFonts w:eastAsia="方正仿宋_GBK" w:cs="方正仿宋_GBK" w:hint="eastAsia"/>
          <w:sz w:val="32"/>
          <w:szCs w:val="32"/>
        </w:rPr>
        <w:t>福能科技江苏有限公司</w:t>
      </w:r>
    </w:p>
    <w:p w:rsidR="005A2242" w:rsidRPr="004B4F99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 w:rsidRPr="004B4F99">
        <w:rPr>
          <w:rFonts w:eastAsia="方正仿宋_GBK" w:cs="方正仿宋_GBK" w:hint="eastAsia"/>
          <w:sz w:val="32"/>
          <w:szCs w:val="32"/>
        </w:rPr>
        <w:t>江苏德华纺织有限公司</w:t>
      </w:r>
    </w:p>
    <w:p w:rsidR="005A2242" w:rsidRPr="004B4F99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r w:rsidRPr="004B4F99">
        <w:rPr>
          <w:rFonts w:eastAsia="方正仿宋_GBK" w:cs="方正仿宋_GBK" w:hint="eastAsia"/>
          <w:sz w:val="32"/>
          <w:szCs w:val="32"/>
        </w:rPr>
        <w:t>百威（宿迁）啤酒有限公司</w:t>
      </w:r>
    </w:p>
    <w:p w:rsidR="005A2242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  <w:bookmarkStart w:id="1" w:name="_GoBack"/>
      <w:bookmarkEnd w:id="1"/>
      <w:r w:rsidRPr="004B4F99">
        <w:rPr>
          <w:rFonts w:eastAsia="方正仿宋_GBK" w:cs="方正仿宋_GBK" w:hint="eastAsia"/>
          <w:sz w:val="32"/>
          <w:szCs w:val="32"/>
        </w:rPr>
        <w:t>惠升管业有限公司</w:t>
      </w:r>
    </w:p>
    <w:p w:rsidR="005A2242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</w:p>
    <w:p w:rsidR="005A2242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</w:p>
    <w:p w:rsidR="005A2242" w:rsidRDefault="005A2242" w:rsidP="0009638F">
      <w:pPr>
        <w:spacing w:line="580" w:lineRule="exact"/>
        <w:ind w:firstLineChars="200" w:firstLine="31680"/>
        <w:rPr>
          <w:rFonts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Default="005A2242" w:rsidP="00464A4A">
      <w:pPr>
        <w:pStyle w:val="ListParagraph"/>
        <w:spacing w:line="58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5A2242" w:rsidRPr="00FD7E79" w:rsidRDefault="005A2242" w:rsidP="0009638F">
      <w:pPr>
        <w:spacing w:line="580" w:lineRule="exact"/>
        <w:ind w:firstLineChars="100" w:firstLine="31680"/>
        <w:rPr>
          <w:rFonts w:ascii="方正仿宋_GBK" w:eastAsia="方正仿宋_GBK"/>
          <w:spacing w:val="-4"/>
          <w:sz w:val="28"/>
          <w:szCs w:val="28"/>
        </w:rPr>
      </w:pPr>
      <w:r>
        <w:rPr>
          <w:noProof/>
        </w:rPr>
        <w:pict>
          <v:line id="直线 4" o:spid="_x0000_s1026" style="position:absolute;left:0;text-align:left;z-index:251658752" from="-1.5pt,2.25pt" to="442.95pt,2.25pt" strokeweight="1.25pt"/>
        </w:pict>
      </w:r>
      <w:r w:rsidRPr="00FD7E79">
        <w:rPr>
          <w:rFonts w:ascii="方正仿宋_GBK" w:eastAsia="方正仿宋_GBK" w:cs="方正仿宋_GBK" w:hint="eastAsia"/>
          <w:sz w:val="28"/>
          <w:szCs w:val="28"/>
        </w:rPr>
        <w:t>抄送：</w:t>
      </w:r>
      <w:r w:rsidRPr="00FD7E79">
        <w:rPr>
          <w:rFonts w:ascii="方正仿宋_GBK" w:eastAsia="方正仿宋_GBK" w:cs="方正仿宋_GBK" w:hint="eastAsia"/>
          <w:spacing w:val="-4"/>
          <w:sz w:val="28"/>
          <w:szCs w:val="28"/>
        </w:rPr>
        <w:t>市委各部委办，市人大常委会办公室，市政协办公室，市监委，</w:t>
      </w:r>
    </w:p>
    <w:p w:rsidR="005A2242" w:rsidRPr="00FD7E79" w:rsidRDefault="005A2242" w:rsidP="0009638F">
      <w:pPr>
        <w:spacing w:line="580" w:lineRule="exact"/>
        <w:ind w:firstLineChars="386" w:firstLine="31680"/>
        <w:rPr>
          <w:rFonts w:ascii="方正仿宋_GBK" w:eastAsia="方正仿宋_GBK"/>
          <w:sz w:val="28"/>
          <w:szCs w:val="28"/>
        </w:rPr>
      </w:pPr>
      <w:r w:rsidRPr="00FD7E79">
        <w:rPr>
          <w:rFonts w:ascii="方正仿宋_GBK" w:eastAsia="方正仿宋_GBK" w:cs="方正仿宋_GBK" w:hint="eastAsia"/>
          <w:spacing w:val="-4"/>
          <w:sz w:val="28"/>
          <w:szCs w:val="28"/>
        </w:rPr>
        <w:t>市法院，</w:t>
      </w:r>
      <w:r w:rsidRPr="00FD7E79">
        <w:rPr>
          <w:rFonts w:ascii="方正仿宋_GBK" w:eastAsia="方正仿宋_GBK" w:cs="方正仿宋_GBK" w:hint="eastAsia"/>
          <w:sz w:val="28"/>
          <w:szCs w:val="28"/>
        </w:rPr>
        <w:t>市检察院，宿迁军分区。</w:t>
      </w:r>
    </w:p>
    <w:p w:rsidR="005A2242" w:rsidRDefault="005A2242" w:rsidP="00180D75">
      <w:pPr>
        <w:spacing w:line="560" w:lineRule="exact"/>
        <w:ind w:firstLineChars="100" w:firstLine="31680"/>
        <w:rPr>
          <w:rFonts w:eastAsia="方正仿宋_GBK"/>
          <w:sz w:val="32"/>
          <w:szCs w:val="32"/>
        </w:rPr>
      </w:pPr>
      <w:r>
        <w:rPr>
          <w:noProof/>
        </w:rPr>
        <w:pict>
          <v:line id="直线 2" o:spid="_x0000_s1027" style="position:absolute;left:0;text-align:left;z-index:251656704" from="-1pt,1.7pt" to="443.45pt,1.7pt"/>
        </w:pict>
      </w:r>
      <w:r>
        <w:rPr>
          <w:noProof/>
        </w:rPr>
        <w:pict>
          <v:line id="直线 3" o:spid="_x0000_s1028" style="position:absolute;left:0;text-align:left;z-index:251657728" from="-.75pt,31.4pt" to="443.7pt,31.4pt" strokeweight="1.25pt"/>
        </w:pict>
      </w:r>
      <w:r w:rsidRPr="009241C9">
        <w:rPr>
          <w:rFonts w:ascii="方正仿宋_GBK" w:eastAsia="方正仿宋_GBK" w:cs="方正仿宋_GBK" w:hint="eastAsia"/>
          <w:spacing w:val="-4"/>
          <w:sz w:val="28"/>
          <w:szCs w:val="28"/>
        </w:rPr>
        <w:t>宿迁市人民政府办公室</w:t>
      </w:r>
      <w:r>
        <w:rPr>
          <w:rFonts w:ascii="方正仿宋_GBK" w:eastAsia="方正仿宋_GBK" w:cs="方正仿宋_GBK"/>
          <w:spacing w:val="-4"/>
          <w:sz w:val="28"/>
          <w:szCs w:val="28"/>
        </w:rPr>
        <w:t xml:space="preserve">         </w:t>
      </w:r>
      <w:r w:rsidRPr="009241C9">
        <w:rPr>
          <w:rFonts w:ascii="方正仿宋_GBK" w:eastAsia="方正仿宋_GBK" w:cs="方正仿宋_GBK"/>
          <w:spacing w:val="-4"/>
          <w:sz w:val="28"/>
          <w:szCs w:val="28"/>
        </w:rPr>
        <w:t xml:space="preserve"> </w:t>
      </w:r>
      <w:r>
        <w:rPr>
          <w:rFonts w:ascii="方正仿宋_GBK" w:eastAsia="方正仿宋_GBK" w:cs="方正仿宋_GBK"/>
          <w:spacing w:val="-4"/>
          <w:sz w:val="28"/>
          <w:szCs w:val="28"/>
        </w:rPr>
        <w:t xml:space="preserve">  </w:t>
      </w:r>
      <w:r w:rsidRPr="009241C9">
        <w:rPr>
          <w:rFonts w:ascii="方正仿宋_GBK" w:eastAsia="方正仿宋_GBK" w:cs="方正仿宋_GBK"/>
          <w:spacing w:val="-4"/>
          <w:sz w:val="28"/>
          <w:szCs w:val="28"/>
        </w:rPr>
        <w:t xml:space="preserve"> </w:t>
      </w:r>
      <w:r>
        <w:rPr>
          <w:rFonts w:ascii="方正仿宋_GBK" w:eastAsia="方正仿宋_GBK" w:cs="方正仿宋_GBK"/>
          <w:spacing w:val="-4"/>
          <w:sz w:val="28"/>
          <w:szCs w:val="28"/>
        </w:rPr>
        <w:t xml:space="preserve"> </w:t>
      </w:r>
      <w:r w:rsidRPr="009241C9">
        <w:rPr>
          <w:rFonts w:ascii="方正仿宋_GBK" w:eastAsia="方正仿宋_GBK" w:cs="方正仿宋_GBK"/>
          <w:spacing w:val="-4"/>
          <w:sz w:val="28"/>
          <w:szCs w:val="28"/>
        </w:rPr>
        <w:t xml:space="preserve"> </w:t>
      </w:r>
      <w:r>
        <w:rPr>
          <w:rFonts w:ascii="方正仿宋_GBK" w:eastAsia="方正仿宋_GBK" w:cs="方正仿宋_GBK"/>
          <w:spacing w:val="-4"/>
          <w:sz w:val="28"/>
          <w:szCs w:val="28"/>
        </w:rPr>
        <w:t xml:space="preserve"> </w:t>
      </w:r>
      <w:r w:rsidRPr="009241C9">
        <w:rPr>
          <w:rFonts w:ascii="方正仿宋_GBK" w:eastAsia="方正仿宋_GBK" w:cs="方正仿宋_GBK"/>
          <w:spacing w:val="-4"/>
          <w:sz w:val="28"/>
          <w:szCs w:val="28"/>
        </w:rPr>
        <w:t xml:space="preserve">   </w:t>
      </w:r>
      <w:r>
        <w:rPr>
          <w:rFonts w:ascii="方正仿宋_GBK" w:eastAsia="方正仿宋_GBK" w:cs="方正仿宋_GBK"/>
          <w:spacing w:val="-4"/>
          <w:sz w:val="28"/>
          <w:szCs w:val="28"/>
        </w:rPr>
        <w:t xml:space="preserve"> </w:t>
      </w:r>
      <w:r w:rsidRPr="009241C9">
        <w:rPr>
          <w:rFonts w:ascii="方正仿宋_GBK" w:eastAsia="方正仿宋_GBK" w:cs="方正仿宋_GBK"/>
          <w:spacing w:val="-4"/>
          <w:sz w:val="28"/>
          <w:szCs w:val="28"/>
        </w:rPr>
        <w:t xml:space="preserve"> </w:t>
      </w:r>
      <w:r w:rsidRPr="00422FC1">
        <w:rPr>
          <w:rFonts w:eastAsia="方正仿宋_GBK"/>
          <w:spacing w:val="-4"/>
          <w:sz w:val="28"/>
          <w:szCs w:val="28"/>
        </w:rPr>
        <w:t xml:space="preserve"> 2019</w:t>
      </w:r>
      <w:r w:rsidRPr="00422FC1">
        <w:rPr>
          <w:rFonts w:eastAsia="方正仿宋_GBK" w:cs="方正仿宋_GBK" w:hint="eastAsia"/>
          <w:spacing w:val="-4"/>
          <w:sz w:val="28"/>
          <w:szCs w:val="28"/>
        </w:rPr>
        <w:t>年</w:t>
      </w:r>
      <w:r>
        <w:rPr>
          <w:rFonts w:eastAsia="方正仿宋_GBK"/>
          <w:spacing w:val="-4"/>
          <w:sz w:val="28"/>
          <w:szCs w:val="28"/>
        </w:rPr>
        <w:t>2</w:t>
      </w:r>
      <w:r w:rsidRPr="00422FC1">
        <w:rPr>
          <w:rFonts w:eastAsia="方正仿宋_GBK" w:cs="方正仿宋_GBK" w:hint="eastAsia"/>
          <w:spacing w:val="-4"/>
          <w:sz w:val="28"/>
          <w:szCs w:val="28"/>
        </w:rPr>
        <w:t>月</w:t>
      </w:r>
      <w:r>
        <w:rPr>
          <w:rFonts w:eastAsia="方正仿宋_GBK"/>
          <w:spacing w:val="-4"/>
          <w:sz w:val="28"/>
          <w:szCs w:val="28"/>
        </w:rPr>
        <w:t>12</w:t>
      </w:r>
      <w:r w:rsidRPr="009241C9">
        <w:rPr>
          <w:rFonts w:ascii="方正仿宋_GBK" w:eastAsia="方正仿宋_GBK" w:cs="方正仿宋_GBK" w:hint="eastAsia"/>
          <w:spacing w:val="-4"/>
          <w:sz w:val="28"/>
          <w:szCs w:val="28"/>
        </w:rPr>
        <w:t>日印发</w:t>
      </w:r>
    </w:p>
    <w:sectPr w:rsidR="005A2242" w:rsidSect="0009638F">
      <w:headerReference w:type="default" r:id="rId6"/>
      <w:footerReference w:type="default" r:id="rId7"/>
      <w:pgSz w:w="11906" w:h="16838" w:code="9"/>
      <w:pgMar w:top="2098" w:right="1531" w:bottom="1928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242" w:rsidRDefault="005A2242" w:rsidP="00FC1BA5">
      <w:r>
        <w:separator/>
      </w:r>
    </w:p>
  </w:endnote>
  <w:endnote w:type="continuationSeparator" w:id="0">
    <w:p w:rsidR="005A2242" w:rsidRDefault="005A2242" w:rsidP="00FC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42" w:rsidRPr="0009638F" w:rsidRDefault="005A2242" w:rsidP="0009638F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rFonts w:ascii="方正仿宋_GBK" w:eastAsia="方正仿宋_GBK"/>
        <w:sz w:val="28"/>
        <w:szCs w:val="28"/>
      </w:rPr>
    </w:pPr>
    <w:r>
      <w:rPr>
        <w:rStyle w:val="PageNumber"/>
        <w:rFonts w:ascii="方正仿宋_GBK" w:eastAsia="方正仿宋_GBK" w:cs="方正仿宋_GBK"/>
        <w:sz w:val="28"/>
        <w:szCs w:val="28"/>
      </w:rPr>
      <w:t>—</w:t>
    </w:r>
    <w:r>
      <w:rPr>
        <w:rStyle w:val="PageNumber"/>
        <w:rFonts w:ascii="方正仿宋_GBK" w:eastAsia="方正仿宋_GBK" w:cs="方正仿宋_GBK"/>
        <w:sz w:val="28"/>
        <w:szCs w:val="28"/>
      </w:rPr>
      <w:t xml:space="preserve"> </w:t>
    </w:r>
    <w:r w:rsidRPr="0009638F">
      <w:rPr>
        <w:rStyle w:val="PageNumber"/>
        <w:rFonts w:ascii="方正仿宋_GBK" w:eastAsia="方正仿宋_GBK" w:cs="方正仿宋_GBK"/>
        <w:sz w:val="28"/>
        <w:szCs w:val="28"/>
      </w:rPr>
      <w:fldChar w:fldCharType="begin"/>
    </w:r>
    <w:r w:rsidRPr="0009638F">
      <w:rPr>
        <w:rStyle w:val="PageNumber"/>
        <w:rFonts w:ascii="方正仿宋_GBK" w:eastAsia="方正仿宋_GBK" w:cs="方正仿宋_GBK"/>
        <w:sz w:val="28"/>
        <w:szCs w:val="28"/>
      </w:rPr>
      <w:instrText xml:space="preserve">PAGE  </w:instrText>
    </w:r>
    <w:r w:rsidRPr="0009638F">
      <w:rPr>
        <w:rStyle w:val="PageNumber"/>
        <w:rFonts w:ascii="方正仿宋_GBK" w:eastAsia="方正仿宋_GBK" w:cs="方正仿宋_GBK"/>
        <w:sz w:val="28"/>
        <w:szCs w:val="28"/>
      </w:rPr>
      <w:fldChar w:fldCharType="separate"/>
    </w:r>
    <w:r>
      <w:rPr>
        <w:rStyle w:val="PageNumber"/>
        <w:rFonts w:ascii="方正仿宋_GBK" w:eastAsia="方正仿宋_GBK" w:cs="方正仿宋_GBK"/>
        <w:noProof/>
        <w:sz w:val="28"/>
        <w:szCs w:val="28"/>
      </w:rPr>
      <w:t>4</w:t>
    </w:r>
    <w:r w:rsidRPr="0009638F">
      <w:rPr>
        <w:rStyle w:val="PageNumber"/>
        <w:rFonts w:ascii="方正仿宋_GBK" w:eastAsia="方正仿宋_GBK" w:cs="方正仿宋_GBK"/>
        <w:sz w:val="28"/>
        <w:szCs w:val="28"/>
      </w:rPr>
      <w:fldChar w:fldCharType="end"/>
    </w:r>
    <w:r>
      <w:rPr>
        <w:rStyle w:val="PageNumber"/>
        <w:rFonts w:ascii="方正仿宋_GBK" w:eastAsia="方正仿宋_GBK" w:cs="方正仿宋_GBK"/>
        <w:sz w:val="28"/>
        <w:szCs w:val="28"/>
      </w:rPr>
      <w:t xml:space="preserve"> </w:t>
    </w:r>
    <w:r>
      <w:rPr>
        <w:rStyle w:val="PageNumber"/>
        <w:rFonts w:ascii="方正仿宋_GBK" w:eastAsia="方正仿宋_GBK" w:cs="方正仿宋_GBK"/>
        <w:sz w:val="28"/>
        <w:szCs w:val="28"/>
      </w:rPr>
      <w:t>—</w:t>
    </w:r>
  </w:p>
  <w:p w:rsidR="005A2242" w:rsidRDefault="005A2242" w:rsidP="0009638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242" w:rsidRDefault="005A2242" w:rsidP="00FC1BA5">
      <w:r>
        <w:separator/>
      </w:r>
    </w:p>
  </w:footnote>
  <w:footnote w:type="continuationSeparator" w:id="0">
    <w:p w:rsidR="005A2242" w:rsidRDefault="005A2242" w:rsidP="00FC1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42" w:rsidRDefault="005A2242" w:rsidP="00CD5C6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AB6"/>
    <w:rsid w:val="0000059E"/>
    <w:rsid w:val="00001338"/>
    <w:rsid w:val="0000428F"/>
    <w:rsid w:val="00005232"/>
    <w:rsid w:val="00005A0F"/>
    <w:rsid w:val="000112F2"/>
    <w:rsid w:val="00011CCB"/>
    <w:rsid w:val="000130CA"/>
    <w:rsid w:val="0001590E"/>
    <w:rsid w:val="00015F1F"/>
    <w:rsid w:val="000167C4"/>
    <w:rsid w:val="000174BB"/>
    <w:rsid w:val="00020E89"/>
    <w:rsid w:val="00021320"/>
    <w:rsid w:val="00023B92"/>
    <w:rsid w:val="00024235"/>
    <w:rsid w:val="0003162F"/>
    <w:rsid w:val="00032E60"/>
    <w:rsid w:val="00032F8C"/>
    <w:rsid w:val="00033403"/>
    <w:rsid w:val="000340F3"/>
    <w:rsid w:val="00037215"/>
    <w:rsid w:val="00041C68"/>
    <w:rsid w:val="00042A1F"/>
    <w:rsid w:val="00044460"/>
    <w:rsid w:val="00044E72"/>
    <w:rsid w:val="00045718"/>
    <w:rsid w:val="0004671A"/>
    <w:rsid w:val="000467BC"/>
    <w:rsid w:val="0005337D"/>
    <w:rsid w:val="00053C3E"/>
    <w:rsid w:val="000556ED"/>
    <w:rsid w:val="000563F2"/>
    <w:rsid w:val="0005740A"/>
    <w:rsid w:val="0005787C"/>
    <w:rsid w:val="00060290"/>
    <w:rsid w:val="00061095"/>
    <w:rsid w:val="0006207E"/>
    <w:rsid w:val="0006522D"/>
    <w:rsid w:val="000653A8"/>
    <w:rsid w:val="00067FB4"/>
    <w:rsid w:val="00070C16"/>
    <w:rsid w:val="000729B0"/>
    <w:rsid w:val="00077C82"/>
    <w:rsid w:val="0008296A"/>
    <w:rsid w:val="00083BFC"/>
    <w:rsid w:val="0008526D"/>
    <w:rsid w:val="00085FA4"/>
    <w:rsid w:val="00091D78"/>
    <w:rsid w:val="00092E20"/>
    <w:rsid w:val="0009371D"/>
    <w:rsid w:val="00093A32"/>
    <w:rsid w:val="00093EF5"/>
    <w:rsid w:val="0009638F"/>
    <w:rsid w:val="00097B77"/>
    <w:rsid w:val="000A08B9"/>
    <w:rsid w:val="000A11F4"/>
    <w:rsid w:val="000A2853"/>
    <w:rsid w:val="000A2E60"/>
    <w:rsid w:val="000A574A"/>
    <w:rsid w:val="000B0C06"/>
    <w:rsid w:val="000B3918"/>
    <w:rsid w:val="000B47BC"/>
    <w:rsid w:val="000B4C64"/>
    <w:rsid w:val="000B7188"/>
    <w:rsid w:val="000C0502"/>
    <w:rsid w:val="000C281C"/>
    <w:rsid w:val="000C2D3A"/>
    <w:rsid w:val="000C3B5C"/>
    <w:rsid w:val="000C52FD"/>
    <w:rsid w:val="000C7669"/>
    <w:rsid w:val="000C7E3E"/>
    <w:rsid w:val="000D0930"/>
    <w:rsid w:val="000D19FA"/>
    <w:rsid w:val="000D41D3"/>
    <w:rsid w:val="000E1C72"/>
    <w:rsid w:val="000E2613"/>
    <w:rsid w:val="000E5881"/>
    <w:rsid w:val="000E6E80"/>
    <w:rsid w:val="000E7067"/>
    <w:rsid w:val="000F2D94"/>
    <w:rsid w:val="000F7A87"/>
    <w:rsid w:val="00107107"/>
    <w:rsid w:val="00107976"/>
    <w:rsid w:val="001108A0"/>
    <w:rsid w:val="00112F3F"/>
    <w:rsid w:val="001130D5"/>
    <w:rsid w:val="00115211"/>
    <w:rsid w:val="0012090B"/>
    <w:rsid w:val="00121D2A"/>
    <w:rsid w:val="00121DF4"/>
    <w:rsid w:val="00122032"/>
    <w:rsid w:val="0012312A"/>
    <w:rsid w:val="00123184"/>
    <w:rsid w:val="0012442A"/>
    <w:rsid w:val="00124B52"/>
    <w:rsid w:val="00124C31"/>
    <w:rsid w:val="001254CC"/>
    <w:rsid w:val="00125CF0"/>
    <w:rsid w:val="00126AB6"/>
    <w:rsid w:val="00127F6E"/>
    <w:rsid w:val="00130EA5"/>
    <w:rsid w:val="00132839"/>
    <w:rsid w:val="00132A11"/>
    <w:rsid w:val="001352A7"/>
    <w:rsid w:val="00135A70"/>
    <w:rsid w:val="00135B22"/>
    <w:rsid w:val="00136B4E"/>
    <w:rsid w:val="0014183D"/>
    <w:rsid w:val="001418E9"/>
    <w:rsid w:val="00143C44"/>
    <w:rsid w:val="00143C6C"/>
    <w:rsid w:val="0014531C"/>
    <w:rsid w:val="0014632E"/>
    <w:rsid w:val="0014653D"/>
    <w:rsid w:val="001550F6"/>
    <w:rsid w:val="00155B11"/>
    <w:rsid w:val="00157598"/>
    <w:rsid w:val="0016409B"/>
    <w:rsid w:val="00165433"/>
    <w:rsid w:val="00165F20"/>
    <w:rsid w:val="0017123D"/>
    <w:rsid w:val="001729A8"/>
    <w:rsid w:val="00175A7D"/>
    <w:rsid w:val="00176B88"/>
    <w:rsid w:val="00177BFD"/>
    <w:rsid w:val="00180519"/>
    <w:rsid w:val="00180D75"/>
    <w:rsid w:val="00185556"/>
    <w:rsid w:val="00194A37"/>
    <w:rsid w:val="001964E2"/>
    <w:rsid w:val="001A6D79"/>
    <w:rsid w:val="001A738F"/>
    <w:rsid w:val="001B14D3"/>
    <w:rsid w:val="001B154A"/>
    <w:rsid w:val="001B1F6B"/>
    <w:rsid w:val="001B2CB6"/>
    <w:rsid w:val="001B2EDE"/>
    <w:rsid w:val="001B3225"/>
    <w:rsid w:val="001B4342"/>
    <w:rsid w:val="001B48BD"/>
    <w:rsid w:val="001B4F46"/>
    <w:rsid w:val="001C05C2"/>
    <w:rsid w:val="001C08A5"/>
    <w:rsid w:val="001C2432"/>
    <w:rsid w:val="001C3AB2"/>
    <w:rsid w:val="001C497D"/>
    <w:rsid w:val="001C6E78"/>
    <w:rsid w:val="001C75C2"/>
    <w:rsid w:val="001D1252"/>
    <w:rsid w:val="001D32BC"/>
    <w:rsid w:val="001D5EAB"/>
    <w:rsid w:val="001D63CC"/>
    <w:rsid w:val="001D7443"/>
    <w:rsid w:val="001E05C2"/>
    <w:rsid w:val="001E4D38"/>
    <w:rsid w:val="001E655F"/>
    <w:rsid w:val="001F074B"/>
    <w:rsid w:val="001F0B41"/>
    <w:rsid w:val="00200ABB"/>
    <w:rsid w:val="00200D22"/>
    <w:rsid w:val="00202AFD"/>
    <w:rsid w:val="00203E74"/>
    <w:rsid w:val="002062C8"/>
    <w:rsid w:val="00207F19"/>
    <w:rsid w:val="0021428A"/>
    <w:rsid w:val="00214B2C"/>
    <w:rsid w:val="00217FEE"/>
    <w:rsid w:val="00220857"/>
    <w:rsid w:val="0022412E"/>
    <w:rsid w:val="00224A76"/>
    <w:rsid w:val="00224B9F"/>
    <w:rsid w:val="002268A9"/>
    <w:rsid w:val="00226A06"/>
    <w:rsid w:val="00233111"/>
    <w:rsid w:val="002335BA"/>
    <w:rsid w:val="00233826"/>
    <w:rsid w:val="00234C3D"/>
    <w:rsid w:val="00237102"/>
    <w:rsid w:val="00237E19"/>
    <w:rsid w:val="0024170E"/>
    <w:rsid w:val="00242177"/>
    <w:rsid w:val="00243D4A"/>
    <w:rsid w:val="00245721"/>
    <w:rsid w:val="002457E8"/>
    <w:rsid w:val="0024616B"/>
    <w:rsid w:val="00253B5D"/>
    <w:rsid w:val="002567E4"/>
    <w:rsid w:val="0025742B"/>
    <w:rsid w:val="00261AFC"/>
    <w:rsid w:val="00263BCB"/>
    <w:rsid w:val="0026463D"/>
    <w:rsid w:val="00267B16"/>
    <w:rsid w:val="00267D56"/>
    <w:rsid w:val="002708CC"/>
    <w:rsid w:val="0027194F"/>
    <w:rsid w:val="002735CF"/>
    <w:rsid w:val="00280028"/>
    <w:rsid w:val="002829F1"/>
    <w:rsid w:val="00283B01"/>
    <w:rsid w:val="00286DA5"/>
    <w:rsid w:val="00286DC1"/>
    <w:rsid w:val="00293DD1"/>
    <w:rsid w:val="002941C1"/>
    <w:rsid w:val="002946BD"/>
    <w:rsid w:val="0029583F"/>
    <w:rsid w:val="00296B07"/>
    <w:rsid w:val="002976E5"/>
    <w:rsid w:val="002A1546"/>
    <w:rsid w:val="002A1870"/>
    <w:rsid w:val="002A30AA"/>
    <w:rsid w:val="002A6EC5"/>
    <w:rsid w:val="002B070E"/>
    <w:rsid w:val="002B0A1F"/>
    <w:rsid w:val="002B0B2F"/>
    <w:rsid w:val="002B3BAF"/>
    <w:rsid w:val="002B596B"/>
    <w:rsid w:val="002D0FA1"/>
    <w:rsid w:val="002D6653"/>
    <w:rsid w:val="002D6C5E"/>
    <w:rsid w:val="002E097A"/>
    <w:rsid w:val="002E15CF"/>
    <w:rsid w:val="002E60C8"/>
    <w:rsid w:val="002F0EB1"/>
    <w:rsid w:val="002F331C"/>
    <w:rsid w:val="002F3CC8"/>
    <w:rsid w:val="002F4857"/>
    <w:rsid w:val="002F4B01"/>
    <w:rsid w:val="002F67E8"/>
    <w:rsid w:val="002F6826"/>
    <w:rsid w:val="002F7E0E"/>
    <w:rsid w:val="00300194"/>
    <w:rsid w:val="003012A8"/>
    <w:rsid w:val="003013B5"/>
    <w:rsid w:val="00301BF8"/>
    <w:rsid w:val="00311169"/>
    <w:rsid w:val="003116C2"/>
    <w:rsid w:val="00311767"/>
    <w:rsid w:val="00311F89"/>
    <w:rsid w:val="00313C38"/>
    <w:rsid w:val="00330007"/>
    <w:rsid w:val="00331F4C"/>
    <w:rsid w:val="003322CB"/>
    <w:rsid w:val="0033274E"/>
    <w:rsid w:val="00333040"/>
    <w:rsid w:val="003332DE"/>
    <w:rsid w:val="00335266"/>
    <w:rsid w:val="003356B3"/>
    <w:rsid w:val="00335C6C"/>
    <w:rsid w:val="00336F63"/>
    <w:rsid w:val="0034004D"/>
    <w:rsid w:val="00340A92"/>
    <w:rsid w:val="0034120B"/>
    <w:rsid w:val="00341D14"/>
    <w:rsid w:val="00342C09"/>
    <w:rsid w:val="00343CB8"/>
    <w:rsid w:val="00353076"/>
    <w:rsid w:val="00354D28"/>
    <w:rsid w:val="00355D3C"/>
    <w:rsid w:val="00361FA1"/>
    <w:rsid w:val="00361FE6"/>
    <w:rsid w:val="0036352A"/>
    <w:rsid w:val="00364BB9"/>
    <w:rsid w:val="00364F19"/>
    <w:rsid w:val="0036563D"/>
    <w:rsid w:val="00365DCB"/>
    <w:rsid w:val="00365FFD"/>
    <w:rsid w:val="00367A08"/>
    <w:rsid w:val="003739AB"/>
    <w:rsid w:val="003757D7"/>
    <w:rsid w:val="003758A1"/>
    <w:rsid w:val="003805E3"/>
    <w:rsid w:val="0038181F"/>
    <w:rsid w:val="00382961"/>
    <w:rsid w:val="00382D44"/>
    <w:rsid w:val="00386A02"/>
    <w:rsid w:val="00387603"/>
    <w:rsid w:val="003908C9"/>
    <w:rsid w:val="00392C4D"/>
    <w:rsid w:val="003943DA"/>
    <w:rsid w:val="00394BBB"/>
    <w:rsid w:val="00397866"/>
    <w:rsid w:val="003A1278"/>
    <w:rsid w:val="003B59AF"/>
    <w:rsid w:val="003B5DE3"/>
    <w:rsid w:val="003C0007"/>
    <w:rsid w:val="003C0D1C"/>
    <w:rsid w:val="003C38F6"/>
    <w:rsid w:val="003C43ED"/>
    <w:rsid w:val="003C56D9"/>
    <w:rsid w:val="003D6EB8"/>
    <w:rsid w:val="003E0877"/>
    <w:rsid w:val="003E1868"/>
    <w:rsid w:val="003E1B47"/>
    <w:rsid w:val="003E1F8E"/>
    <w:rsid w:val="003E2B3B"/>
    <w:rsid w:val="003E2EA3"/>
    <w:rsid w:val="003E3A05"/>
    <w:rsid w:val="003E4F43"/>
    <w:rsid w:val="003E54AD"/>
    <w:rsid w:val="003E78A2"/>
    <w:rsid w:val="003F049F"/>
    <w:rsid w:val="003F0637"/>
    <w:rsid w:val="003F224D"/>
    <w:rsid w:val="003F2B07"/>
    <w:rsid w:val="003F2CFF"/>
    <w:rsid w:val="003F3804"/>
    <w:rsid w:val="003F5287"/>
    <w:rsid w:val="003F7DCD"/>
    <w:rsid w:val="00404561"/>
    <w:rsid w:val="00407911"/>
    <w:rsid w:val="0040799B"/>
    <w:rsid w:val="0041108F"/>
    <w:rsid w:val="004126D1"/>
    <w:rsid w:val="00422FC1"/>
    <w:rsid w:val="00423740"/>
    <w:rsid w:val="004245FB"/>
    <w:rsid w:val="00424869"/>
    <w:rsid w:val="004269F5"/>
    <w:rsid w:val="00427A2A"/>
    <w:rsid w:val="0043012A"/>
    <w:rsid w:val="00430DDF"/>
    <w:rsid w:val="00432208"/>
    <w:rsid w:val="0043404E"/>
    <w:rsid w:val="00434615"/>
    <w:rsid w:val="00435D65"/>
    <w:rsid w:val="004402D6"/>
    <w:rsid w:val="004410B8"/>
    <w:rsid w:val="004417FB"/>
    <w:rsid w:val="00441A5B"/>
    <w:rsid w:val="00442252"/>
    <w:rsid w:val="00446BDB"/>
    <w:rsid w:val="004471AA"/>
    <w:rsid w:val="00447BF6"/>
    <w:rsid w:val="004533DF"/>
    <w:rsid w:val="0045524C"/>
    <w:rsid w:val="0045682B"/>
    <w:rsid w:val="00456A1F"/>
    <w:rsid w:val="004610ED"/>
    <w:rsid w:val="00461FB0"/>
    <w:rsid w:val="00464A4A"/>
    <w:rsid w:val="004654B2"/>
    <w:rsid w:val="00465F20"/>
    <w:rsid w:val="00467BE1"/>
    <w:rsid w:val="004705E2"/>
    <w:rsid w:val="00470C4F"/>
    <w:rsid w:val="00471C66"/>
    <w:rsid w:val="00477454"/>
    <w:rsid w:val="004777E3"/>
    <w:rsid w:val="004815C5"/>
    <w:rsid w:val="00483640"/>
    <w:rsid w:val="0048432C"/>
    <w:rsid w:val="004845EB"/>
    <w:rsid w:val="00487FD7"/>
    <w:rsid w:val="0049202F"/>
    <w:rsid w:val="00496612"/>
    <w:rsid w:val="004A0648"/>
    <w:rsid w:val="004A17CF"/>
    <w:rsid w:val="004A26F9"/>
    <w:rsid w:val="004A2F11"/>
    <w:rsid w:val="004B04C4"/>
    <w:rsid w:val="004B4F99"/>
    <w:rsid w:val="004B5107"/>
    <w:rsid w:val="004B58BC"/>
    <w:rsid w:val="004B744B"/>
    <w:rsid w:val="004B7F34"/>
    <w:rsid w:val="004C0A46"/>
    <w:rsid w:val="004C2CE5"/>
    <w:rsid w:val="004C4784"/>
    <w:rsid w:val="004D39D2"/>
    <w:rsid w:val="004D3B4C"/>
    <w:rsid w:val="004D680D"/>
    <w:rsid w:val="004D7036"/>
    <w:rsid w:val="004E0336"/>
    <w:rsid w:val="004E5690"/>
    <w:rsid w:val="004F0834"/>
    <w:rsid w:val="004F57CD"/>
    <w:rsid w:val="004F5ECF"/>
    <w:rsid w:val="004F7093"/>
    <w:rsid w:val="00500169"/>
    <w:rsid w:val="005065C3"/>
    <w:rsid w:val="005076FB"/>
    <w:rsid w:val="00510CBE"/>
    <w:rsid w:val="00515F30"/>
    <w:rsid w:val="00516418"/>
    <w:rsid w:val="00517383"/>
    <w:rsid w:val="005209A3"/>
    <w:rsid w:val="00521678"/>
    <w:rsid w:val="005259FD"/>
    <w:rsid w:val="00530AE9"/>
    <w:rsid w:val="00530BEF"/>
    <w:rsid w:val="005329FA"/>
    <w:rsid w:val="00532ACC"/>
    <w:rsid w:val="005339AA"/>
    <w:rsid w:val="00533E58"/>
    <w:rsid w:val="0053466B"/>
    <w:rsid w:val="00535E6A"/>
    <w:rsid w:val="005362D3"/>
    <w:rsid w:val="00541ABB"/>
    <w:rsid w:val="00542C85"/>
    <w:rsid w:val="00542E74"/>
    <w:rsid w:val="005443C0"/>
    <w:rsid w:val="005451C5"/>
    <w:rsid w:val="005466CF"/>
    <w:rsid w:val="00546D62"/>
    <w:rsid w:val="00547741"/>
    <w:rsid w:val="00547842"/>
    <w:rsid w:val="00551D04"/>
    <w:rsid w:val="00552697"/>
    <w:rsid w:val="005544C5"/>
    <w:rsid w:val="005556A4"/>
    <w:rsid w:val="00556369"/>
    <w:rsid w:val="00556A22"/>
    <w:rsid w:val="00561783"/>
    <w:rsid w:val="00563048"/>
    <w:rsid w:val="00566132"/>
    <w:rsid w:val="00566828"/>
    <w:rsid w:val="00566D67"/>
    <w:rsid w:val="00567346"/>
    <w:rsid w:val="005676A8"/>
    <w:rsid w:val="00571E99"/>
    <w:rsid w:val="005724D8"/>
    <w:rsid w:val="00572934"/>
    <w:rsid w:val="005746B0"/>
    <w:rsid w:val="00574E2A"/>
    <w:rsid w:val="00580D1E"/>
    <w:rsid w:val="005822E6"/>
    <w:rsid w:val="0058232F"/>
    <w:rsid w:val="00585531"/>
    <w:rsid w:val="00585F05"/>
    <w:rsid w:val="00586FD2"/>
    <w:rsid w:val="0059088F"/>
    <w:rsid w:val="005929C6"/>
    <w:rsid w:val="00594606"/>
    <w:rsid w:val="005949CD"/>
    <w:rsid w:val="005955DD"/>
    <w:rsid w:val="00596930"/>
    <w:rsid w:val="005A2242"/>
    <w:rsid w:val="005A393B"/>
    <w:rsid w:val="005A5BB1"/>
    <w:rsid w:val="005B4085"/>
    <w:rsid w:val="005C0E8B"/>
    <w:rsid w:val="005C1EC4"/>
    <w:rsid w:val="005C22D4"/>
    <w:rsid w:val="005C4601"/>
    <w:rsid w:val="005C4F90"/>
    <w:rsid w:val="005D0184"/>
    <w:rsid w:val="005D19A7"/>
    <w:rsid w:val="005D3AA3"/>
    <w:rsid w:val="005D5CDE"/>
    <w:rsid w:val="005D5DF5"/>
    <w:rsid w:val="005D6D7D"/>
    <w:rsid w:val="005E0C9C"/>
    <w:rsid w:val="005E1AB7"/>
    <w:rsid w:val="005E1D8E"/>
    <w:rsid w:val="005E4163"/>
    <w:rsid w:val="005E4972"/>
    <w:rsid w:val="005E6727"/>
    <w:rsid w:val="005E6E9C"/>
    <w:rsid w:val="005E78E6"/>
    <w:rsid w:val="005F4B11"/>
    <w:rsid w:val="005F6795"/>
    <w:rsid w:val="005F6945"/>
    <w:rsid w:val="005F77F9"/>
    <w:rsid w:val="005F7B1F"/>
    <w:rsid w:val="005F7FD6"/>
    <w:rsid w:val="006010BB"/>
    <w:rsid w:val="00604736"/>
    <w:rsid w:val="00605672"/>
    <w:rsid w:val="00606C2E"/>
    <w:rsid w:val="00610C70"/>
    <w:rsid w:val="00611C83"/>
    <w:rsid w:val="006128D0"/>
    <w:rsid w:val="0061329D"/>
    <w:rsid w:val="00620376"/>
    <w:rsid w:val="00621492"/>
    <w:rsid w:val="00621EDC"/>
    <w:rsid w:val="00621F04"/>
    <w:rsid w:val="00622B94"/>
    <w:rsid w:val="00624AB0"/>
    <w:rsid w:val="00626ABE"/>
    <w:rsid w:val="00630869"/>
    <w:rsid w:val="00631504"/>
    <w:rsid w:val="006322C9"/>
    <w:rsid w:val="006335D2"/>
    <w:rsid w:val="00633E09"/>
    <w:rsid w:val="006357E0"/>
    <w:rsid w:val="00640956"/>
    <w:rsid w:val="00640E5D"/>
    <w:rsid w:val="00646B4D"/>
    <w:rsid w:val="00646C7B"/>
    <w:rsid w:val="00651EF1"/>
    <w:rsid w:val="00652F6D"/>
    <w:rsid w:val="006565D3"/>
    <w:rsid w:val="006578FC"/>
    <w:rsid w:val="00662F7E"/>
    <w:rsid w:val="0066350D"/>
    <w:rsid w:val="00667D11"/>
    <w:rsid w:val="00670050"/>
    <w:rsid w:val="00671342"/>
    <w:rsid w:val="00676349"/>
    <w:rsid w:val="0068479D"/>
    <w:rsid w:val="00685CEB"/>
    <w:rsid w:val="006862B3"/>
    <w:rsid w:val="006909D9"/>
    <w:rsid w:val="006919B1"/>
    <w:rsid w:val="0069270D"/>
    <w:rsid w:val="00692F81"/>
    <w:rsid w:val="006A0B43"/>
    <w:rsid w:val="006A0DE8"/>
    <w:rsid w:val="006B024D"/>
    <w:rsid w:val="006B04BA"/>
    <w:rsid w:val="006B0509"/>
    <w:rsid w:val="006B0D06"/>
    <w:rsid w:val="006B3CBE"/>
    <w:rsid w:val="006B4350"/>
    <w:rsid w:val="006C0597"/>
    <w:rsid w:val="006C1DE2"/>
    <w:rsid w:val="006C716F"/>
    <w:rsid w:val="006C733F"/>
    <w:rsid w:val="006C7C69"/>
    <w:rsid w:val="006D052D"/>
    <w:rsid w:val="006D1335"/>
    <w:rsid w:val="006D239C"/>
    <w:rsid w:val="006D28E9"/>
    <w:rsid w:val="006D365B"/>
    <w:rsid w:val="006D3691"/>
    <w:rsid w:val="006D588C"/>
    <w:rsid w:val="006D7832"/>
    <w:rsid w:val="006E0CA6"/>
    <w:rsid w:val="006E1A74"/>
    <w:rsid w:val="006E1B68"/>
    <w:rsid w:val="006E1FC5"/>
    <w:rsid w:val="006E4387"/>
    <w:rsid w:val="006E48CA"/>
    <w:rsid w:val="006E4E74"/>
    <w:rsid w:val="006F15CC"/>
    <w:rsid w:val="006F3175"/>
    <w:rsid w:val="006F4451"/>
    <w:rsid w:val="006F4932"/>
    <w:rsid w:val="006F5D70"/>
    <w:rsid w:val="00700134"/>
    <w:rsid w:val="00701972"/>
    <w:rsid w:val="00703531"/>
    <w:rsid w:val="0070579C"/>
    <w:rsid w:val="00710742"/>
    <w:rsid w:val="00712098"/>
    <w:rsid w:val="0071285E"/>
    <w:rsid w:val="00712C71"/>
    <w:rsid w:val="00715E90"/>
    <w:rsid w:val="007261AA"/>
    <w:rsid w:val="00731905"/>
    <w:rsid w:val="00731921"/>
    <w:rsid w:val="007344F7"/>
    <w:rsid w:val="00734D8B"/>
    <w:rsid w:val="00735AF9"/>
    <w:rsid w:val="00741074"/>
    <w:rsid w:val="00744648"/>
    <w:rsid w:val="00745040"/>
    <w:rsid w:val="00746FBF"/>
    <w:rsid w:val="0075155D"/>
    <w:rsid w:val="0075492D"/>
    <w:rsid w:val="0075498F"/>
    <w:rsid w:val="00756C47"/>
    <w:rsid w:val="0076006D"/>
    <w:rsid w:val="00760405"/>
    <w:rsid w:val="007614C4"/>
    <w:rsid w:val="007666A5"/>
    <w:rsid w:val="00766D48"/>
    <w:rsid w:val="00772CD9"/>
    <w:rsid w:val="00774056"/>
    <w:rsid w:val="00776B9E"/>
    <w:rsid w:val="00777527"/>
    <w:rsid w:val="00777F8F"/>
    <w:rsid w:val="00783D1E"/>
    <w:rsid w:val="00784E36"/>
    <w:rsid w:val="00787383"/>
    <w:rsid w:val="007910B7"/>
    <w:rsid w:val="00791F1D"/>
    <w:rsid w:val="00795583"/>
    <w:rsid w:val="007A0449"/>
    <w:rsid w:val="007A0A52"/>
    <w:rsid w:val="007A17F3"/>
    <w:rsid w:val="007A5225"/>
    <w:rsid w:val="007A5612"/>
    <w:rsid w:val="007A6828"/>
    <w:rsid w:val="007B1E85"/>
    <w:rsid w:val="007B4D41"/>
    <w:rsid w:val="007B4D47"/>
    <w:rsid w:val="007B4D5F"/>
    <w:rsid w:val="007B62B9"/>
    <w:rsid w:val="007C1570"/>
    <w:rsid w:val="007C1BF3"/>
    <w:rsid w:val="007C200C"/>
    <w:rsid w:val="007C3B1B"/>
    <w:rsid w:val="007C4062"/>
    <w:rsid w:val="007C4663"/>
    <w:rsid w:val="007C487E"/>
    <w:rsid w:val="007C526D"/>
    <w:rsid w:val="007C6391"/>
    <w:rsid w:val="007C6597"/>
    <w:rsid w:val="007C717A"/>
    <w:rsid w:val="007C75C6"/>
    <w:rsid w:val="007D10D8"/>
    <w:rsid w:val="007D1849"/>
    <w:rsid w:val="007D21C5"/>
    <w:rsid w:val="007D4C9D"/>
    <w:rsid w:val="007D7901"/>
    <w:rsid w:val="007E754F"/>
    <w:rsid w:val="007F0908"/>
    <w:rsid w:val="007F18AD"/>
    <w:rsid w:val="007F18FD"/>
    <w:rsid w:val="007F1C66"/>
    <w:rsid w:val="007F413F"/>
    <w:rsid w:val="007F5C1F"/>
    <w:rsid w:val="007F78A9"/>
    <w:rsid w:val="00803860"/>
    <w:rsid w:val="00806CC8"/>
    <w:rsid w:val="008112C1"/>
    <w:rsid w:val="008115E1"/>
    <w:rsid w:val="00816F4B"/>
    <w:rsid w:val="008170B3"/>
    <w:rsid w:val="008206AE"/>
    <w:rsid w:val="00820920"/>
    <w:rsid w:val="00820E37"/>
    <w:rsid w:val="00820F91"/>
    <w:rsid w:val="008210A0"/>
    <w:rsid w:val="00824329"/>
    <w:rsid w:val="00834D75"/>
    <w:rsid w:val="00834F07"/>
    <w:rsid w:val="0083521E"/>
    <w:rsid w:val="00835359"/>
    <w:rsid w:val="008356D3"/>
    <w:rsid w:val="00837503"/>
    <w:rsid w:val="008379E6"/>
    <w:rsid w:val="00837A6E"/>
    <w:rsid w:val="0084044F"/>
    <w:rsid w:val="00840725"/>
    <w:rsid w:val="008421A0"/>
    <w:rsid w:val="00842B32"/>
    <w:rsid w:val="00842E47"/>
    <w:rsid w:val="00844B18"/>
    <w:rsid w:val="008506CF"/>
    <w:rsid w:val="00853913"/>
    <w:rsid w:val="00854578"/>
    <w:rsid w:val="00855A1D"/>
    <w:rsid w:val="008562F7"/>
    <w:rsid w:val="008567EA"/>
    <w:rsid w:val="00864E44"/>
    <w:rsid w:val="008652EE"/>
    <w:rsid w:val="00867F33"/>
    <w:rsid w:val="008705CF"/>
    <w:rsid w:val="008730EE"/>
    <w:rsid w:val="00873D8F"/>
    <w:rsid w:val="008742CB"/>
    <w:rsid w:val="0087514B"/>
    <w:rsid w:val="0088010B"/>
    <w:rsid w:val="008801E8"/>
    <w:rsid w:val="00880E63"/>
    <w:rsid w:val="00881D5A"/>
    <w:rsid w:val="00883A6A"/>
    <w:rsid w:val="00887FA8"/>
    <w:rsid w:val="00892F34"/>
    <w:rsid w:val="0089470C"/>
    <w:rsid w:val="00896F5D"/>
    <w:rsid w:val="008A01F6"/>
    <w:rsid w:val="008A05D5"/>
    <w:rsid w:val="008A2D21"/>
    <w:rsid w:val="008A6D37"/>
    <w:rsid w:val="008A7FD0"/>
    <w:rsid w:val="008B292B"/>
    <w:rsid w:val="008B4EF4"/>
    <w:rsid w:val="008C073E"/>
    <w:rsid w:val="008C0A51"/>
    <w:rsid w:val="008C0B97"/>
    <w:rsid w:val="008C1DFC"/>
    <w:rsid w:val="008C5BC4"/>
    <w:rsid w:val="008C5E1F"/>
    <w:rsid w:val="008C6B33"/>
    <w:rsid w:val="008D00F1"/>
    <w:rsid w:val="008D19D6"/>
    <w:rsid w:val="008D6273"/>
    <w:rsid w:val="008D62AD"/>
    <w:rsid w:val="008D67FA"/>
    <w:rsid w:val="008E1D78"/>
    <w:rsid w:val="008E3507"/>
    <w:rsid w:val="008E4D01"/>
    <w:rsid w:val="008E7654"/>
    <w:rsid w:val="008F3093"/>
    <w:rsid w:val="008F4058"/>
    <w:rsid w:val="00900847"/>
    <w:rsid w:val="00901994"/>
    <w:rsid w:val="00902A65"/>
    <w:rsid w:val="00903C57"/>
    <w:rsid w:val="009101DE"/>
    <w:rsid w:val="0091137E"/>
    <w:rsid w:val="009128B4"/>
    <w:rsid w:val="0092085C"/>
    <w:rsid w:val="00920A61"/>
    <w:rsid w:val="00922CD8"/>
    <w:rsid w:val="00923093"/>
    <w:rsid w:val="00923CC2"/>
    <w:rsid w:val="009241C9"/>
    <w:rsid w:val="009268C0"/>
    <w:rsid w:val="009279E6"/>
    <w:rsid w:val="009307C2"/>
    <w:rsid w:val="009309DE"/>
    <w:rsid w:val="00931821"/>
    <w:rsid w:val="009335FD"/>
    <w:rsid w:val="00933A4F"/>
    <w:rsid w:val="00933FB4"/>
    <w:rsid w:val="00934334"/>
    <w:rsid w:val="0093434B"/>
    <w:rsid w:val="009356A2"/>
    <w:rsid w:val="00935D56"/>
    <w:rsid w:val="00936D4D"/>
    <w:rsid w:val="00937575"/>
    <w:rsid w:val="0094062A"/>
    <w:rsid w:val="00941CA0"/>
    <w:rsid w:val="00943C1D"/>
    <w:rsid w:val="009477B2"/>
    <w:rsid w:val="00950231"/>
    <w:rsid w:val="00950846"/>
    <w:rsid w:val="00950EB4"/>
    <w:rsid w:val="00952966"/>
    <w:rsid w:val="00952D43"/>
    <w:rsid w:val="00952D5F"/>
    <w:rsid w:val="009603A9"/>
    <w:rsid w:val="00961AD2"/>
    <w:rsid w:val="00963516"/>
    <w:rsid w:val="00965570"/>
    <w:rsid w:val="0096714D"/>
    <w:rsid w:val="00970765"/>
    <w:rsid w:val="0097131A"/>
    <w:rsid w:val="0097414A"/>
    <w:rsid w:val="009752CE"/>
    <w:rsid w:val="009766E0"/>
    <w:rsid w:val="00976AFE"/>
    <w:rsid w:val="00982C3A"/>
    <w:rsid w:val="00985931"/>
    <w:rsid w:val="009859CA"/>
    <w:rsid w:val="009867BC"/>
    <w:rsid w:val="00987741"/>
    <w:rsid w:val="00992E5B"/>
    <w:rsid w:val="009942D7"/>
    <w:rsid w:val="00994648"/>
    <w:rsid w:val="00995103"/>
    <w:rsid w:val="00997702"/>
    <w:rsid w:val="009A0D93"/>
    <w:rsid w:val="009A0FDC"/>
    <w:rsid w:val="009A3707"/>
    <w:rsid w:val="009A5154"/>
    <w:rsid w:val="009A51CB"/>
    <w:rsid w:val="009A6609"/>
    <w:rsid w:val="009A6C9C"/>
    <w:rsid w:val="009B0E2D"/>
    <w:rsid w:val="009B2C56"/>
    <w:rsid w:val="009B39BA"/>
    <w:rsid w:val="009B3A09"/>
    <w:rsid w:val="009B7BFA"/>
    <w:rsid w:val="009C5BE8"/>
    <w:rsid w:val="009C62A3"/>
    <w:rsid w:val="009C7B37"/>
    <w:rsid w:val="009D0E59"/>
    <w:rsid w:val="009D1696"/>
    <w:rsid w:val="009D1877"/>
    <w:rsid w:val="009D18DE"/>
    <w:rsid w:val="009D2AA8"/>
    <w:rsid w:val="009D4134"/>
    <w:rsid w:val="009D56E9"/>
    <w:rsid w:val="009D5AED"/>
    <w:rsid w:val="009D618A"/>
    <w:rsid w:val="009D7BAA"/>
    <w:rsid w:val="009E446E"/>
    <w:rsid w:val="009E7700"/>
    <w:rsid w:val="009E7A4F"/>
    <w:rsid w:val="009E7DF6"/>
    <w:rsid w:val="009F6187"/>
    <w:rsid w:val="009F7382"/>
    <w:rsid w:val="00A01A4F"/>
    <w:rsid w:val="00A047A0"/>
    <w:rsid w:val="00A0570A"/>
    <w:rsid w:val="00A05B00"/>
    <w:rsid w:val="00A13DEE"/>
    <w:rsid w:val="00A14D56"/>
    <w:rsid w:val="00A20193"/>
    <w:rsid w:val="00A22722"/>
    <w:rsid w:val="00A24C07"/>
    <w:rsid w:val="00A26C15"/>
    <w:rsid w:val="00A32E1D"/>
    <w:rsid w:val="00A35A47"/>
    <w:rsid w:val="00A36B61"/>
    <w:rsid w:val="00A428FE"/>
    <w:rsid w:val="00A502C7"/>
    <w:rsid w:val="00A5115E"/>
    <w:rsid w:val="00A5473E"/>
    <w:rsid w:val="00A549D1"/>
    <w:rsid w:val="00A5749C"/>
    <w:rsid w:val="00A61F98"/>
    <w:rsid w:val="00A64FE5"/>
    <w:rsid w:val="00A65303"/>
    <w:rsid w:val="00A708B1"/>
    <w:rsid w:val="00A70D10"/>
    <w:rsid w:val="00A714B2"/>
    <w:rsid w:val="00A73D9A"/>
    <w:rsid w:val="00A7515B"/>
    <w:rsid w:val="00A824E2"/>
    <w:rsid w:val="00A82C0E"/>
    <w:rsid w:val="00A867EA"/>
    <w:rsid w:val="00A90AA9"/>
    <w:rsid w:val="00A91075"/>
    <w:rsid w:val="00A93440"/>
    <w:rsid w:val="00A95487"/>
    <w:rsid w:val="00A957CE"/>
    <w:rsid w:val="00A9642A"/>
    <w:rsid w:val="00A970A9"/>
    <w:rsid w:val="00A97598"/>
    <w:rsid w:val="00A97893"/>
    <w:rsid w:val="00AA1E0A"/>
    <w:rsid w:val="00AA1F2A"/>
    <w:rsid w:val="00AA3AB4"/>
    <w:rsid w:val="00AA40A1"/>
    <w:rsid w:val="00AA4BB0"/>
    <w:rsid w:val="00AA4F94"/>
    <w:rsid w:val="00AA5359"/>
    <w:rsid w:val="00AA548E"/>
    <w:rsid w:val="00AA624A"/>
    <w:rsid w:val="00AA7E2C"/>
    <w:rsid w:val="00AB0A98"/>
    <w:rsid w:val="00AB1B34"/>
    <w:rsid w:val="00AB20A3"/>
    <w:rsid w:val="00AB368D"/>
    <w:rsid w:val="00AB46AC"/>
    <w:rsid w:val="00AB51F9"/>
    <w:rsid w:val="00AB6480"/>
    <w:rsid w:val="00AC10AD"/>
    <w:rsid w:val="00AC335F"/>
    <w:rsid w:val="00AC4D54"/>
    <w:rsid w:val="00AC6419"/>
    <w:rsid w:val="00AC69A6"/>
    <w:rsid w:val="00AD1BA4"/>
    <w:rsid w:val="00AD3BDA"/>
    <w:rsid w:val="00AD4847"/>
    <w:rsid w:val="00AD75FD"/>
    <w:rsid w:val="00AE44ED"/>
    <w:rsid w:val="00AE6032"/>
    <w:rsid w:val="00AE6ADA"/>
    <w:rsid w:val="00AE7414"/>
    <w:rsid w:val="00AE7C3B"/>
    <w:rsid w:val="00AF2ACA"/>
    <w:rsid w:val="00AF4A77"/>
    <w:rsid w:val="00AF4BBB"/>
    <w:rsid w:val="00AF4EBE"/>
    <w:rsid w:val="00AF4FD1"/>
    <w:rsid w:val="00AF5D55"/>
    <w:rsid w:val="00B06FE2"/>
    <w:rsid w:val="00B11C2B"/>
    <w:rsid w:val="00B17EB2"/>
    <w:rsid w:val="00B21B86"/>
    <w:rsid w:val="00B21C53"/>
    <w:rsid w:val="00B22085"/>
    <w:rsid w:val="00B23BEB"/>
    <w:rsid w:val="00B2414E"/>
    <w:rsid w:val="00B25471"/>
    <w:rsid w:val="00B269ED"/>
    <w:rsid w:val="00B27620"/>
    <w:rsid w:val="00B31697"/>
    <w:rsid w:val="00B32209"/>
    <w:rsid w:val="00B33125"/>
    <w:rsid w:val="00B341B4"/>
    <w:rsid w:val="00B3474A"/>
    <w:rsid w:val="00B34DE2"/>
    <w:rsid w:val="00B40E6F"/>
    <w:rsid w:val="00B44F26"/>
    <w:rsid w:val="00B45C46"/>
    <w:rsid w:val="00B517B5"/>
    <w:rsid w:val="00B62B67"/>
    <w:rsid w:val="00B6644A"/>
    <w:rsid w:val="00B70720"/>
    <w:rsid w:val="00B71A31"/>
    <w:rsid w:val="00B74672"/>
    <w:rsid w:val="00B7493B"/>
    <w:rsid w:val="00B7764C"/>
    <w:rsid w:val="00B77F52"/>
    <w:rsid w:val="00B82DB7"/>
    <w:rsid w:val="00B84635"/>
    <w:rsid w:val="00B84E90"/>
    <w:rsid w:val="00B86A26"/>
    <w:rsid w:val="00B872A6"/>
    <w:rsid w:val="00B9118C"/>
    <w:rsid w:val="00B92B49"/>
    <w:rsid w:val="00B946DD"/>
    <w:rsid w:val="00BA0CAA"/>
    <w:rsid w:val="00BA1C00"/>
    <w:rsid w:val="00BA5596"/>
    <w:rsid w:val="00BB1093"/>
    <w:rsid w:val="00BB198C"/>
    <w:rsid w:val="00BB3777"/>
    <w:rsid w:val="00BB4DD5"/>
    <w:rsid w:val="00BB7E7F"/>
    <w:rsid w:val="00BC0374"/>
    <w:rsid w:val="00BC2699"/>
    <w:rsid w:val="00BC333C"/>
    <w:rsid w:val="00BC3646"/>
    <w:rsid w:val="00BC6417"/>
    <w:rsid w:val="00BC6F09"/>
    <w:rsid w:val="00BD27CD"/>
    <w:rsid w:val="00BD2CA6"/>
    <w:rsid w:val="00BD385D"/>
    <w:rsid w:val="00BD4975"/>
    <w:rsid w:val="00BD6A55"/>
    <w:rsid w:val="00BD6D7E"/>
    <w:rsid w:val="00BE2FE7"/>
    <w:rsid w:val="00BE3237"/>
    <w:rsid w:val="00BF0B92"/>
    <w:rsid w:val="00BF155F"/>
    <w:rsid w:val="00BF4A68"/>
    <w:rsid w:val="00BF7100"/>
    <w:rsid w:val="00C0086A"/>
    <w:rsid w:val="00C0159C"/>
    <w:rsid w:val="00C04CC9"/>
    <w:rsid w:val="00C04DEF"/>
    <w:rsid w:val="00C05C0B"/>
    <w:rsid w:val="00C12C7F"/>
    <w:rsid w:val="00C12FC2"/>
    <w:rsid w:val="00C13136"/>
    <w:rsid w:val="00C13CF4"/>
    <w:rsid w:val="00C14F83"/>
    <w:rsid w:val="00C153B2"/>
    <w:rsid w:val="00C15FB9"/>
    <w:rsid w:val="00C20B56"/>
    <w:rsid w:val="00C20EE8"/>
    <w:rsid w:val="00C21579"/>
    <w:rsid w:val="00C21624"/>
    <w:rsid w:val="00C216F2"/>
    <w:rsid w:val="00C21B7E"/>
    <w:rsid w:val="00C22A24"/>
    <w:rsid w:val="00C24C0F"/>
    <w:rsid w:val="00C252D5"/>
    <w:rsid w:val="00C3162B"/>
    <w:rsid w:val="00C33B07"/>
    <w:rsid w:val="00C364AD"/>
    <w:rsid w:val="00C36C71"/>
    <w:rsid w:val="00C40076"/>
    <w:rsid w:val="00C40AB0"/>
    <w:rsid w:val="00C4116C"/>
    <w:rsid w:val="00C415A7"/>
    <w:rsid w:val="00C42B3A"/>
    <w:rsid w:val="00C430DF"/>
    <w:rsid w:val="00C437B1"/>
    <w:rsid w:val="00C44A83"/>
    <w:rsid w:val="00C46821"/>
    <w:rsid w:val="00C477DD"/>
    <w:rsid w:val="00C4796B"/>
    <w:rsid w:val="00C53AFD"/>
    <w:rsid w:val="00C55D67"/>
    <w:rsid w:val="00C570E7"/>
    <w:rsid w:val="00C57302"/>
    <w:rsid w:val="00C5745E"/>
    <w:rsid w:val="00C6024D"/>
    <w:rsid w:val="00C615BF"/>
    <w:rsid w:val="00C617D2"/>
    <w:rsid w:val="00C63046"/>
    <w:rsid w:val="00C63569"/>
    <w:rsid w:val="00C63EEF"/>
    <w:rsid w:val="00C645B8"/>
    <w:rsid w:val="00C66F14"/>
    <w:rsid w:val="00C7308B"/>
    <w:rsid w:val="00C77435"/>
    <w:rsid w:val="00C817A7"/>
    <w:rsid w:val="00C82878"/>
    <w:rsid w:val="00C82B67"/>
    <w:rsid w:val="00C83380"/>
    <w:rsid w:val="00C83CF1"/>
    <w:rsid w:val="00C90B95"/>
    <w:rsid w:val="00C9116E"/>
    <w:rsid w:val="00C94AED"/>
    <w:rsid w:val="00C96A01"/>
    <w:rsid w:val="00CA4D10"/>
    <w:rsid w:val="00CA4FB5"/>
    <w:rsid w:val="00CA64D7"/>
    <w:rsid w:val="00CB6FB3"/>
    <w:rsid w:val="00CC015A"/>
    <w:rsid w:val="00CC2A6D"/>
    <w:rsid w:val="00CC36FF"/>
    <w:rsid w:val="00CC3908"/>
    <w:rsid w:val="00CC42EF"/>
    <w:rsid w:val="00CC66CB"/>
    <w:rsid w:val="00CC6F62"/>
    <w:rsid w:val="00CD0927"/>
    <w:rsid w:val="00CD0E3C"/>
    <w:rsid w:val="00CD16A5"/>
    <w:rsid w:val="00CD1C96"/>
    <w:rsid w:val="00CD230C"/>
    <w:rsid w:val="00CD39DA"/>
    <w:rsid w:val="00CD4200"/>
    <w:rsid w:val="00CD4D28"/>
    <w:rsid w:val="00CD5C6C"/>
    <w:rsid w:val="00CE30BD"/>
    <w:rsid w:val="00CE3992"/>
    <w:rsid w:val="00CE3BFA"/>
    <w:rsid w:val="00CE41E2"/>
    <w:rsid w:val="00CE52EC"/>
    <w:rsid w:val="00CE6399"/>
    <w:rsid w:val="00CE663B"/>
    <w:rsid w:val="00CE79E1"/>
    <w:rsid w:val="00CF1B51"/>
    <w:rsid w:val="00CF3613"/>
    <w:rsid w:val="00CF64B7"/>
    <w:rsid w:val="00CF662E"/>
    <w:rsid w:val="00D013D8"/>
    <w:rsid w:val="00D048BE"/>
    <w:rsid w:val="00D04936"/>
    <w:rsid w:val="00D05B40"/>
    <w:rsid w:val="00D06477"/>
    <w:rsid w:val="00D12B19"/>
    <w:rsid w:val="00D152B5"/>
    <w:rsid w:val="00D21251"/>
    <w:rsid w:val="00D31D58"/>
    <w:rsid w:val="00D31F2C"/>
    <w:rsid w:val="00D32456"/>
    <w:rsid w:val="00D36533"/>
    <w:rsid w:val="00D36F35"/>
    <w:rsid w:val="00D37B99"/>
    <w:rsid w:val="00D40AEA"/>
    <w:rsid w:val="00D4189F"/>
    <w:rsid w:val="00D43110"/>
    <w:rsid w:val="00D51DF7"/>
    <w:rsid w:val="00D556DA"/>
    <w:rsid w:val="00D56854"/>
    <w:rsid w:val="00D56C7C"/>
    <w:rsid w:val="00D56CEB"/>
    <w:rsid w:val="00D62901"/>
    <w:rsid w:val="00D659C9"/>
    <w:rsid w:val="00D673ED"/>
    <w:rsid w:val="00D67B04"/>
    <w:rsid w:val="00D70D7F"/>
    <w:rsid w:val="00D716E5"/>
    <w:rsid w:val="00D737C7"/>
    <w:rsid w:val="00D73C9F"/>
    <w:rsid w:val="00D7743D"/>
    <w:rsid w:val="00D80275"/>
    <w:rsid w:val="00D8172F"/>
    <w:rsid w:val="00D8415B"/>
    <w:rsid w:val="00D84896"/>
    <w:rsid w:val="00D86271"/>
    <w:rsid w:val="00D863DB"/>
    <w:rsid w:val="00D87F7B"/>
    <w:rsid w:val="00D901EB"/>
    <w:rsid w:val="00D92299"/>
    <w:rsid w:val="00D9242F"/>
    <w:rsid w:val="00D93815"/>
    <w:rsid w:val="00D93D79"/>
    <w:rsid w:val="00D962AC"/>
    <w:rsid w:val="00D966F2"/>
    <w:rsid w:val="00DA1129"/>
    <w:rsid w:val="00DA4479"/>
    <w:rsid w:val="00DA7448"/>
    <w:rsid w:val="00DB17FA"/>
    <w:rsid w:val="00DB2C13"/>
    <w:rsid w:val="00DD4B05"/>
    <w:rsid w:val="00DD5439"/>
    <w:rsid w:val="00DD58B4"/>
    <w:rsid w:val="00DD652D"/>
    <w:rsid w:val="00DD65B9"/>
    <w:rsid w:val="00DD66A7"/>
    <w:rsid w:val="00DD69CA"/>
    <w:rsid w:val="00DE223C"/>
    <w:rsid w:val="00DE5BF6"/>
    <w:rsid w:val="00DE782F"/>
    <w:rsid w:val="00DF129A"/>
    <w:rsid w:val="00DF32C2"/>
    <w:rsid w:val="00DF4A6B"/>
    <w:rsid w:val="00DF59CE"/>
    <w:rsid w:val="00DF71E0"/>
    <w:rsid w:val="00E0124B"/>
    <w:rsid w:val="00E069F3"/>
    <w:rsid w:val="00E076C0"/>
    <w:rsid w:val="00E1683B"/>
    <w:rsid w:val="00E1712F"/>
    <w:rsid w:val="00E1713A"/>
    <w:rsid w:val="00E212BD"/>
    <w:rsid w:val="00E231D6"/>
    <w:rsid w:val="00E233E0"/>
    <w:rsid w:val="00E24B61"/>
    <w:rsid w:val="00E24E15"/>
    <w:rsid w:val="00E261CA"/>
    <w:rsid w:val="00E266CB"/>
    <w:rsid w:val="00E31F6D"/>
    <w:rsid w:val="00E33E46"/>
    <w:rsid w:val="00E34081"/>
    <w:rsid w:val="00E37C27"/>
    <w:rsid w:val="00E40C56"/>
    <w:rsid w:val="00E42FF5"/>
    <w:rsid w:val="00E4703C"/>
    <w:rsid w:val="00E475E2"/>
    <w:rsid w:val="00E47BB8"/>
    <w:rsid w:val="00E47C6C"/>
    <w:rsid w:val="00E50443"/>
    <w:rsid w:val="00E51CC3"/>
    <w:rsid w:val="00E535A4"/>
    <w:rsid w:val="00E536EC"/>
    <w:rsid w:val="00E53FAE"/>
    <w:rsid w:val="00E561BF"/>
    <w:rsid w:val="00E5664C"/>
    <w:rsid w:val="00E6052B"/>
    <w:rsid w:val="00E613AC"/>
    <w:rsid w:val="00E62350"/>
    <w:rsid w:val="00E62795"/>
    <w:rsid w:val="00E6393E"/>
    <w:rsid w:val="00E64D9D"/>
    <w:rsid w:val="00E66A43"/>
    <w:rsid w:val="00E71B0F"/>
    <w:rsid w:val="00E73BD7"/>
    <w:rsid w:val="00E76788"/>
    <w:rsid w:val="00E813E4"/>
    <w:rsid w:val="00E82BDE"/>
    <w:rsid w:val="00E86C44"/>
    <w:rsid w:val="00E86C8A"/>
    <w:rsid w:val="00E876B2"/>
    <w:rsid w:val="00E90A1E"/>
    <w:rsid w:val="00EA01E5"/>
    <w:rsid w:val="00EA1019"/>
    <w:rsid w:val="00EA1F69"/>
    <w:rsid w:val="00EA2EDF"/>
    <w:rsid w:val="00EA619C"/>
    <w:rsid w:val="00EA67E8"/>
    <w:rsid w:val="00EB4CFC"/>
    <w:rsid w:val="00EB7121"/>
    <w:rsid w:val="00EC0C53"/>
    <w:rsid w:val="00EC15B8"/>
    <w:rsid w:val="00EC28C6"/>
    <w:rsid w:val="00EC32BD"/>
    <w:rsid w:val="00EC3995"/>
    <w:rsid w:val="00EC759C"/>
    <w:rsid w:val="00ED0B20"/>
    <w:rsid w:val="00ED5392"/>
    <w:rsid w:val="00ED735C"/>
    <w:rsid w:val="00ED78BE"/>
    <w:rsid w:val="00EE231F"/>
    <w:rsid w:val="00EE253B"/>
    <w:rsid w:val="00EE35ED"/>
    <w:rsid w:val="00EE4593"/>
    <w:rsid w:val="00EE4C1C"/>
    <w:rsid w:val="00EE5B93"/>
    <w:rsid w:val="00EE7F3E"/>
    <w:rsid w:val="00EF18DC"/>
    <w:rsid w:val="00EF23AF"/>
    <w:rsid w:val="00EF6C87"/>
    <w:rsid w:val="00EF7B08"/>
    <w:rsid w:val="00F041C5"/>
    <w:rsid w:val="00F06F3E"/>
    <w:rsid w:val="00F11E90"/>
    <w:rsid w:val="00F15C9D"/>
    <w:rsid w:val="00F1608E"/>
    <w:rsid w:val="00F20236"/>
    <w:rsid w:val="00F218FF"/>
    <w:rsid w:val="00F26DCC"/>
    <w:rsid w:val="00F30D70"/>
    <w:rsid w:val="00F33172"/>
    <w:rsid w:val="00F3508B"/>
    <w:rsid w:val="00F35805"/>
    <w:rsid w:val="00F35CD3"/>
    <w:rsid w:val="00F37B23"/>
    <w:rsid w:val="00F37D02"/>
    <w:rsid w:val="00F416ED"/>
    <w:rsid w:val="00F44F29"/>
    <w:rsid w:val="00F461E1"/>
    <w:rsid w:val="00F46893"/>
    <w:rsid w:val="00F4724E"/>
    <w:rsid w:val="00F50994"/>
    <w:rsid w:val="00F50B51"/>
    <w:rsid w:val="00F66B82"/>
    <w:rsid w:val="00F671B5"/>
    <w:rsid w:val="00F67B0F"/>
    <w:rsid w:val="00F70B25"/>
    <w:rsid w:val="00F7452C"/>
    <w:rsid w:val="00F74ACE"/>
    <w:rsid w:val="00F750FE"/>
    <w:rsid w:val="00F752B7"/>
    <w:rsid w:val="00F8077B"/>
    <w:rsid w:val="00F83640"/>
    <w:rsid w:val="00F84ADE"/>
    <w:rsid w:val="00F8575D"/>
    <w:rsid w:val="00F90CEC"/>
    <w:rsid w:val="00F91EE9"/>
    <w:rsid w:val="00F956D7"/>
    <w:rsid w:val="00FA1B90"/>
    <w:rsid w:val="00FA3A00"/>
    <w:rsid w:val="00FC1753"/>
    <w:rsid w:val="00FC1BA5"/>
    <w:rsid w:val="00FD1B31"/>
    <w:rsid w:val="00FD613A"/>
    <w:rsid w:val="00FD7E79"/>
    <w:rsid w:val="00FE0019"/>
    <w:rsid w:val="00FE16A4"/>
    <w:rsid w:val="00FE2269"/>
    <w:rsid w:val="00FE7A9B"/>
    <w:rsid w:val="00FF15A5"/>
    <w:rsid w:val="00FF1B8E"/>
    <w:rsid w:val="00FF2F63"/>
    <w:rsid w:val="00FF3593"/>
    <w:rsid w:val="00FF4D36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B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279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FC1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1BA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C1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1BA5"/>
    <w:rPr>
      <w:rFonts w:ascii="Times New Roman" w:eastAsia="宋体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99510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95103"/>
    <w:rPr>
      <w:rFonts w:ascii="Times New Roman" w:eastAsia="宋体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96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154</Words>
  <Characters>884</Characters>
  <Application>Microsoft Office Outlook</Application>
  <DocSecurity>0</DocSecurity>
  <Lines>0</Lines>
  <Paragraphs>0</Paragraphs>
  <ScaleCrop>false</ScaleCrop>
  <Company>SQJNJCZX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宿政发〔2019〕  号</dc:title>
  <dc:subject/>
  <dc:creator>Raphael</dc:creator>
  <cp:keywords/>
  <dc:description/>
  <cp:lastModifiedBy>User</cp:lastModifiedBy>
  <cp:revision>6</cp:revision>
  <cp:lastPrinted>2019-02-12T08:08:00Z</cp:lastPrinted>
  <dcterms:created xsi:type="dcterms:W3CDTF">2019-02-12T08:09:00Z</dcterms:created>
  <dcterms:modified xsi:type="dcterms:W3CDTF">2019-02-12T08:15:00Z</dcterms:modified>
</cp:coreProperties>
</file>